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02" w:rsidRPr="006D6AFD" w:rsidRDefault="004D485A" w:rsidP="006D6AFD">
      <w:pPr>
        <w:tabs>
          <w:tab w:val="right" w:pos="8820"/>
        </w:tabs>
        <w:spacing w:before="960" w:line="276" w:lineRule="auto"/>
        <w:rPr>
          <w:b/>
          <w:sz w:val="36"/>
          <w:szCs w:val="36"/>
        </w:rPr>
      </w:pPr>
      <w:r w:rsidRPr="006D6AFD">
        <w:rPr>
          <w:outline/>
          <w:noProof/>
          <w:color w:val="000000"/>
          <w:sz w:val="144"/>
          <w:szCs w:val="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59264" behindDoc="1" locked="0" layoutInCell="1" allowOverlap="1" wp14:anchorId="14191B15" wp14:editId="2230BECF">
            <wp:simplePos x="0" y="0"/>
            <wp:positionH relativeFrom="column">
              <wp:posOffset>19050</wp:posOffset>
            </wp:positionH>
            <wp:positionV relativeFrom="paragraph">
              <wp:posOffset>-266700</wp:posOffset>
            </wp:positionV>
            <wp:extent cx="1190625" cy="1138555"/>
            <wp:effectExtent l="0" t="0" r="9525" b="4445"/>
            <wp:wrapTight wrapText="bothSides">
              <wp:wrapPolygon edited="0">
                <wp:start x="346" y="0"/>
                <wp:lineTo x="0" y="361"/>
                <wp:lineTo x="0" y="21323"/>
                <wp:lineTo x="21427" y="21323"/>
                <wp:lineTo x="21427" y="723"/>
                <wp:lineTo x="20736" y="0"/>
                <wp:lineTo x="346" y="0"/>
              </wp:wrapPolygon>
            </wp:wrapTight>
            <wp:docPr id="2" name="Picture 0" descr="Doughboy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ughboy.tif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7" t="13265" r="11224" b="19388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AFD">
        <w:rPr>
          <w:b/>
          <w:color w:val="C00000"/>
          <w:sz w:val="36"/>
          <w:szCs w:val="36"/>
        </w:rPr>
        <w:t>R</w:t>
      </w:r>
      <w:r w:rsidR="00B87091" w:rsidRPr="006D6AFD">
        <w:rPr>
          <w:b/>
          <w:color w:val="C00000"/>
          <w:sz w:val="36"/>
          <w:szCs w:val="36"/>
        </w:rPr>
        <w:t>esearch Innovation Fund</w:t>
      </w:r>
      <w:r w:rsidR="00B87091" w:rsidRPr="006D6AFD">
        <w:rPr>
          <w:b/>
          <w:sz w:val="36"/>
          <w:szCs w:val="36"/>
        </w:rPr>
        <w:t xml:space="preserve"> </w:t>
      </w:r>
      <w:r w:rsidR="0036490C" w:rsidRPr="006D6AFD">
        <w:rPr>
          <w:sz w:val="36"/>
          <w:szCs w:val="36"/>
        </w:rPr>
        <w:t>(RIF)</w:t>
      </w:r>
      <w:r w:rsidR="006D6AFD">
        <w:rPr>
          <w:sz w:val="36"/>
          <w:szCs w:val="36"/>
        </w:rPr>
        <w:tab/>
      </w:r>
      <w:r w:rsidR="00B87091" w:rsidRPr="006D6AFD">
        <w:rPr>
          <w:b/>
          <w:sz w:val="36"/>
          <w:szCs w:val="36"/>
        </w:rPr>
        <w:t xml:space="preserve">Grant </w:t>
      </w:r>
      <w:r w:rsidR="008270CB" w:rsidRPr="006D6AFD">
        <w:rPr>
          <w:b/>
          <w:sz w:val="36"/>
          <w:szCs w:val="36"/>
        </w:rPr>
        <w:t>A</w:t>
      </w:r>
      <w:r w:rsidR="00B87091" w:rsidRPr="006D6AFD">
        <w:rPr>
          <w:b/>
          <w:sz w:val="36"/>
          <w:szCs w:val="36"/>
        </w:rPr>
        <w:t>p</w:t>
      </w:r>
      <w:r w:rsidR="00FC26FD" w:rsidRPr="006D6AFD">
        <w:rPr>
          <w:b/>
          <w:sz w:val="36"/>
          <w:szCs w:val="36"/>
        </w:rPr>
        <w:t>plication</w:t>
      </w:r>
    </w:p>
    <w:p w:rsidR="00D629D1" w:rsidRPr="006D6AFD" w:rsidRDefault="00BE2474" w:rsidP="00291398">
      <w:pPr>
        <w:spacing w:before="240"/>
        <w:rPr>
          <w:i/>
          <w:sz w:val="16"/>
          <w:szCs w:val="16"/>
        </w:rPr>
      </w:pPr>
      <w:r w:rsidRPr="006D6AFD">
        <w:rPr>
          <w:noProof/>
          <w:sz w:val="22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14DE4B" wp14:editId="12A0CDF2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6915150" cy="0"/>
                <wp:effectExtent l="9525" t="1270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.5pt;width:54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NXt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C+zWTYD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"/>
            </w:pict>
          </mc:Fallback>
        </mc:AlternateContent>
      </w:r>
      <w:r w:rsidR="003D1D4E" w:rsidRPr="006D6AFD">
        <w:rPr>
          <w:i/>
          <w:sz w:val="16"/>
          <w:szCs w:val="16"/>
        </w:rPr>
        <w:t>For office use only</w:t>
      </w:r>
    </w:p>
    <w:p w:rsidR="00D629D1" w:rsidRPr="006D6AFD" w:rsidRDefault="009A7FA1" w:rsidP="00291398">
      <w:pPr>
        <w:rPr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6AFD">
        <w:rPr>
          <w:sz w:val="20"/>
          <w:szCs w:val="20"/>
        </w:rPr>
        <w:t>RIF Application No.:</w:t>
      </w:r>
      <w:r w:rsidR="00B02474" w:rsidRPr="006D6AFD">
        <w:rPr>
          <w:sz w:val="20"/>
          <w:szCs w:val="20"/>
        </w:rPr>
        <w:t xml:space="preserve"> </w:t>
      </w:r>
      <w:r w:rsidRPr="006D6AFD">
        <w:rPr>
          <w:sz w:val="20"/>
          <w:szCs w:val="20"/>
        </w:rPr>
        <w:t xml:space="preserve"> </w:t>
      </w:r>
      <w:r w:rsidR="00152860"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3A3408" w:rsidRPr="006D6AFD" w:rsidRDefault="004830FD" w:rsidP="00B022FA">
      <w:pPr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37B57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Applicant Identification/Contact I</w:t>
      </w:r>
      <w:r w:rsidR="003A3408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nformation</w:t>
      </w:r>
    </w:p>
    <w:p w:rsidR="001871B3" w:rsidRPr="001871B3" w:rsidRDefault="002D2B28" w:rsidP="001871B3">
      <w:pPr>
        <w:rPr>
          <w:i/>
          <w:sz w:val="22"/>
          <w:szCs w:val="22"/>
        </w:rPr>
      </w:pPr>
      <w:r w:rsidRPr="006D6AFD">
        <w:rPr>
          <w:i/>
          <w:sz w:val="22"/>
          <w:szCs w:val="22"/>
        </w:rPr>
        <w:t>To enter information, place cursor in the field and begin typing.</w:t>
      </w:r>
    </w:p>
    <w:p w:rsidR="001871B3" w:rsidRDefault="001871B3" w:rsidP="001871B3">
      <w:pPr>
        <w:spacing w:before="120" w:after="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Date Prepared:  </w:t>
      </w:r>
      <w:sdt>
        <w:sdtPr>
          <w:rPr>
            <w:rStyle w:val="Style2"/>
          </w:rPr>
          <w:id w:val="1400095464"/>
          <w:placeholder>
            <w:docPart w:val="4653536BFFD543B08DD345A2F8AF313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b/>
            <w:color w:val="auto"/>
            <w:sz w:val="22"/>
            <w:szCs w:val="22"/>
          </w:rPr>
        </w:sdtEndPr>
        <w:sdtContent>
          <w:r w:rsidR="007A0945" w:rsidRPr="00C35C6A">
            <w:rPr>
              <w:rStyle w:val="Style2"/>
            </w:rPr>
            <w:t>Click here to enter a date.</w:t>
          </w:r>
        </w:sdtContent>
      </w:sdt>
    </w:p>
    <w:p w:rsidR="001871B3" w:rsidRPr="006D6AFD" w:rsidRDefault="00910E7E" w:rsidP="001871B3">
      <w:pPr>
        <w:spacing w:before="60" w:after="60"/>
        <w:rPr>
          <w:sz w:val="22"/>
          <w:szCs w:val="22"/>
        </w:rPr>
      </w:pPr>
      <w:r w:rsidRPr="006D6AFD">
        <w:rPr>
          <w:b/>
          <w:sz w:val="22"/>
          <w:szCs w:val="22"/>
        </w:rPr>
        <w:t>Name of Project:</w:t>
      </w:r>
      <w:r w:rsidR="00B171ED" w:rsidRPr="006D6AFD">
        <w:rPr>
          <w:sz w:val="22"/>
          <w:szCs w:val="22"/>
        </w:rPr>
        <w:t xml:space="preserve"> </w:t>
      </w:r>
      <w:r w:rsidR="00B02474" w:rsidRPr="006D6AFD">
        <w:rPr>
          <w:sz w:val="22"/>
          <w:szCs w:val="22"/>
        </w:rPr>
        <w:t xml:space="preserve"> </w:t>
      </w:r>
      <w:sdt>
        <w:sdtPr>
          <w:rPr>
            <w:rStyle w:val="Style2"/>
          </w:rPr>
          <w:id w:val="1614860296"/>
          <w:placeholder>
            <w:docPart w:val="3917B32C03E64C889C527F3BB272282E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color w:val="auto"/>
            <w:sz w:val="22"/>
            <w:szCs w:val="22"/>
          </w:rPr>
        </w:sdtEndPr>
        <w:sdtContent>
          <w:r w:rsidR="007A0945" w:rsidRPr="00C35C6A">
            <w:rPr>
              <w:rStyle w:val="Style2"/>
            </w:rPr>
            <w:t>Click here to enter text.</w:t>
          </w:r>
        </w:sdtContent>
      </w:sdt>
    </w:p>
    <w:p w:rsidR="002D690B" w:rsidRPr="006D6AFD" w:rsidRDefault="00A360E9" w:rsidP="00B02474">
      <w:pPr>
        <w:spacing w:before="60" w:after="60"/>
        <w:rPr>
          <w:sz w:val="22"/>
          <w:szCs w:val="22"/>
        </w:rPr>
      </w:pPr>
      <w:r w:rsidRPr="006D6AFD">
        <w:rPr>
          <w:b/>
          <w:sz w:val="22"/>
          <w:szCs w:val="22"/>
        </w:rPr>
        <w:t xml:space="preserve">Name of </w:t>
      </w:r>
      <w:r w:rsidR="00B13CA0" w:rsidRPr="006D6AFD">
        <w:rPr>
          <w:b/>
          <w:sz w:val="22"/>
          <w:szCs w:val="22"/>
        </w:rPr>
        <w:t>Principal Investigator</w:t>
      </w:r>
      <w:r w:rsidRPr="006D6AFD">
        <w:rPr>
          <w:b/>
          <w:sz w:val="22"/>
          <w:szCs w:val="22"/>
        </w:rPr>
        <w:t>:</w:t>
      </w:r>
      <w:r w:rsidRPr="006D6AFD">
        <w:rPr>
          <w:sz w:val="22"/>
          <w:szCs w:val="22"/>
        </w:rPr>
        <w:t xml:space="preserve"> </w:t>
      </w:r>
      <w:r w:rsidR="00B02474" w:rsidRPr="006D6AFD">
        <w:rPr>
          <w:sz w:val="22"/>
          <w:szCs w:val="22"/>
        </w:rPr>
        <w:t xml:space="preserve"> </w:t>
      </w:r>
      <w:sdt>
        <w:sdtPr>
          <w:rPr>
            <w:rStyle w:val="Style2"/>
          </w:rPr>
          <w:id w:val="-607813703"/>
          <w:placeholder>
            <w:docPart w:val="EF2AD804A6A24C4AA0F70FF33C6BF269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/>
            <w:color w:val="auto"/>
            <w:sz w:val="22"/>
            <w:szCs w:val="22"/>
          </w:rPr>
        </w:sdtEndPr>
        <w:sdtContent>
          <w:r w:rsidR="007A0945" w:rsidRPr="00C35C6A">
            <w:rPr>
              <w:rStyle w:val="Style2"/>
            </w:rPr>
            <w:t>Click here to enter text.</w:t>
          </w:r>
        </w:sdtContent>
      </w:sdt>
    </w:p>
    <w:p w:rsidR="002D690B" w:rsidRPr="006D6AFD" w:rsidRDefault="00DE5D97" w:rsidP="00B02474">
      <w:pPr>
        <w:spacing w:before="60" w:after="60"/>
        <w:rPr>
          <w:sz w:val="22"/>
          <w:szCs w:val="22"/>
        </w:rPr>
      </w:pPr>
      <w:r w:rsidRPr="006D6AFD">
        <w:rPr>
          <w:b/>
          <w:sz w:val="22"/>
          <w:szCs w:val="22"/>
        </w:rPr>
        <w:t>Faculty/School/Department:</w:t>
      </w:r>
      <w:r w:rsidRPr="006D6AFD">
        <w:rPr>
          <w:sz w:val="22"/>
          <w:szCs w:val="22"/>
        </w:rPr>
        <w:t xml:space="preserve">  </w:t>
      </w:r>
      <w:sdt>
        <w:sdtPr>
          <w:rPr>
            <w:rStyle w:val="Style2"/>
          </w:rPr>
          <w:id w:val="-1434819563"/>
          <w:placeholder>
            <w:docPart w:val="6912F26908FE4ABD882CB74BEA6D19A2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/>
            <w:color w:val="auto"/>
            <w:sz w:val="22"/>
            <w:szCs w:val="22"/>
          </w:rPr>
        </w:sdtEndPr>
        <w:sdtContent>
          <w:r w:rsidR="007A0945" w:rsidRPr="00C35C6A">
            <w:rPr>
              <w:rStyle w:val="Style2"/>
            </w:rPr>
            <w:t>Click here to enter text.</w:t>
          </w:r>
        </w:sdtContent>
      </w:sdt>
    </w:p>
    <w:p w:rsidR="002D66BE" w:rsidRPr="006D6AFD" w:rsidRDefault="00610D36" w:rsidP="00765B7E">
      <w:pPr>
        <w:tabs>
          <w:tab w:val="left" w:pos="5580"/>
        </w:tabs>
        <w:spacing w:before="60" w:after="60"/>
        <w:rPr>
          <w:sz w:val="22"/>
          <w:szCs w:val="22"/>
        </w:rPr>
      </w:pPr>
      <w:r w:rsidRPr="006D6AFD">
        <w:rPr>
          <w:b/>
          <w:sz w:val="22"/>
          <w:szCs w:val="22"/>
        </w:rPr>
        <w:t>Mail Drop:</w:t>
      </w:r>
      <w:r w:rsidRPr="006D6AFD">
        <w:rPr>
          <w:sz w:val="22"/>
          <w:szCs w:val="22"/>
        </w:rPr>
        <w:t xml:space="preserve">  </w:t>
      </w:r>
      <w:sdt>
        <w:sdtPr>
          <w:rPr>
            <w:rStyle w:val="Style2"/>
          </w:rPr>
          <w:id w:val="-550311474"/>
          <w:placeholder>
            <w:docPart w:val="94BAC2793D14417182E0B531AF371FA2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/>
            <w:color w:val="auto"/>
            <w:sz w:val="22"/>
            <w:szCs w:val="22"/>
          </w:rPr>
        </w:sdtEndPr>
        <w:sdtContent>
          <w:r w:rsidR="007A0945" w:rsidRPr="00C35C6A">
            <w:rPr>
              <w:rStyle w:val="Style2"/>
            </w:rPr>
            <w:t>Click here to enter text.</w:t>
          </w:r>
        </w:sdtContent>
      </w:sdt>
      <w:r w:rsidRPr="006D6AFD">
        <w:rPr>
          <w:sz w:val="22"/>
          <w:szCs w:val="22"/>
        </w:rPr>
        <w:tab/>
      </w:r>
      <w:r w:rsidRPr="006D6AFD">
        <w:rPr>
          <w:b/>
          <w:sz w:val="22"/>
          <w:szCs w:val="22"/>
        </w:rPr>
        <w:t>Telephone:</w:t>
      </w:r>
      <w:r w:rsidRPr="006D6AFD">
        <w:rPr>
          <w:sz w:val="22"/>
          <w:szCs w:val="22"/>
        </w:rPr>
        <w:t xml:space="preserve">  </w:t>
      </w:r>
      <w:sdt>
        <w:sdtPr>
          <w:rPr>
            <w:rStyle w:val="Style2"/>
          </w:rPr>
          <w:id w:val="-1004361642"/>
          <w:placeholder>
            <w:docPart w:val="BF386A316AAC4D368B61C9F4225AAA8D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/>
            <w:color w:val="auto"/>
            <w:sz w:val="22"/>
            <w:szCs w:val="22"/>
          </w:rPr>
        </w:sdtEndPr>
        <w:sdtContent>
          <w:r w:rsidR="007A0945" w:rsidRPr="00C35C6A">
            <w:rPr>
              <w:rStyle w:val="Style2"/>
            </w:rPr>
            <w:t>Click here to enter text.</w:t>
          </w:r>
        </w:sdtContent>
      </w:sdt>
    </w:p>
    <w:p w:rsidR="00B02474" w:rsidRPr="007A0945" w:rsidRDefault="00610D36" w:rsidP="00765B7E">
      <w:pPr>
        <w:tabs>
          <w:tab w:val="left" w:pos="5580"/>
        </w:tabs>
        <w:spacing w:before="60" w:after="60"/>
        <w:rPr>
          <w:sz w:val="22"/>
          <w:szCs w:val="22"/>
        </w:rPr>
      </w:pPr>
      <w:r w:rsidRPr="006D6AFD">
        <w:rPr>
          <w:b/>
          <w:sz w:val="22"/>
          <w:szCs w:val="22"/>
        </w:rPr>
        <w:t>E-Mail:</w:t>
      </w:r>
      <w:r w:rsidR="00DE5D97" w:rsidRPr="006D6AFD">
        <w:rPr>
          <w:i/>
          <w:sz w:val="22"/>
          <w:szCs w:val="22"/>
        </w:rPr>
        <w:t xml:space="preserve"> </w:t>
      </w:r>
      <w:r w:rsidR="00A360E9" w:rsidRPr="006D6AFD">
        <w:rPr>
          <w:i/>
          <w:sz w:val="22"/>
          <w:szCs w:val="22"/>
        </w:rPr>
        <w:t xml:space="preserve"> </w:t>
      </w:r>
      <w:sdt>
        <w:sdtPr>
          <w:rPr>
            <w:rStyle w:val="Style2"/>
          </w:rPr>
          <w:id w:val="-1469042608"/>
          <w:placeholder>
            <w:docPart w:val="54395024F63A4A90BBBBE333F5694FFE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/>
            <w:i/>
            <w:color w:val="auto"/>
            <w:sz w:val="22"/>
            <w:szCs w:val="22"/>
          </w:rPr>
        </w:sdtEndPr>
        <w:sdtContent>
          <w:r w:rsidR="007A0945" w:rsidRPr="00C35C6A">
            <w:rPr>
              <w:rStyle w:val="Style2"/>
            </w:rPr>
            <w:t>Click here to enter text.</w:t>
          </w:r>
        </w:sdtContent>
      </w:sdt>
      <w:r w:rsidR="002D690B" w:rsidRPr="006D6AFD">
        <w:rPr>
          <w:i/>
          <w:sz w:val="22"/>
          <w:szCs w:val="22"/>
        </w:rPr>
        <w:tab/>
      </w:r>
      <w:r w:rsidR="002D690B" w:rsidRPr="006D6AFD">
        <w:rPr>
          <w:b/>
          <w:sz w:val="22"/>
          <w:szCs w:val="22"/>
        </w:rPr>
        <w:t>Fax</w:t>
      </w:r>
      <w:r w:rsidR="002D690B" w:rsidRPr="006D6AFD">
        <w:rPr>
          <w:b/>
          <w:i/>
          <w:sz w:val="22"/>
          <w:szCs w:val="22"/>
        </w:rPr>
        <w:t>:</w:t>
      </w:r>
      <w:r w:rsidR="002D690B" w:rsidRPr="006D6AFD">
        <w:rPr>
          <w:i/>
          <w:sz w:val="22"/>
          <w:szCs w:val="22"/>
        </w:rPr>
        <w:t xml:space="preserve"> </w:t>
      </w:r>
      <w:r w:rsidR="00B02474" w:rsidRPr="006D6AFD">
        <w:rPr>
          <w:i/>
          <w:sz w:val="22"/>
          <w:szCs w:val="22"/>
        </w:rPr>
        <w:t xml:space="preserve"> </w:t>
      </w:r>
      <w:sdt>
        <w:sdtPr>
          <w:rPr>
            <w:rStyle w:val="Style2"/>
          </w:rPr>
          <w:id w:val="1778678200"/>
          <w:placeholder>
            <w:docPart w:val="25BA90565B6D4823870BBDD6897BC6CF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/>
            <w:i/>
            <w:color w:val="auto"/>
            <w:sz w:val="22"/>
            <w:szCs w:val="22"/>
          </w:rPr>
        </w:sdtEndPr>
        <w:sdtContent>
          <w:r w:rsidR="007A0945" w:rsidRPr="00C35C6A">
            <w:rPr>
              <w:rStyle w:val="Style2"/>
            </w:rPr>
            <w:t>Click here to enter text.</w:t>
          </w:r>
        </w:sdtContent>
      </w:sdt>
    </w:p>
    <w:p w:rsidR="00FC6BF1" w:rsidRPr="006D6AFD" w:rsidRDefault="00FC6BF1" w:rsidP="00B022FA">
      <w:pPr>
        <w:rPr>
          <w:i/>
          <w:sz w:val="22"/>
          <w:szCs w:val="22"/>
        </w:rPr>
      </w:pPr>
    </w:p>
    <w:p w:rsidR="00A360E9" w:rsidRPr="006D6AFD" w:rsidRDefault="00FC6BF1" w:rsidP="00B022FA">
      <w:pPr>
        <w:rPr>
          <w:i/>
          <w:sz w:val="20"/>
          <w:szCs w:val="20"/>
        </w:rPr>
      </w:pPr>
      <w:r w:rsidRPr="006D6AFD">
        <w:rPr>
          <w:i/>
          <w:sz w:val="20"/>
          <w:szCs w:val="20"/>
        </w:rPr>
        <w:t xml:space="preserve">Please indicate your </w:t>
      </w:r>
      <w:r w:rsidR="000A651A" w:rsidRPr="006D6AFD">
        <w:rPr>
          <w:i/>
          <w:sz w:val="20"/>
          <w:szCs w:val="20"/>
        </w:rPr>
        <w:t xml:space="preserve">current </w:t>
      </w:r>
      <w:r w:rsidRPr="006D6AFD">
        <w:rPr>
          <w:i/>
          <w:sz w:val="20"/>
          <w:szCs w:val="20"/>
        </w:rPr>
        <w:t>employment status with Fanshawe College</w:t>
      </w:r>
      <w:r w:rsidR="004E2317" w:rsidRPr="006D6AFD">
        <w:rPr>
          <w:i/>
          <w:sz w:val="20"/>
          <w:szCs w:val="20"/>
        </w:rPr>
        <w:t xml:space="preserve"> (check one only)</w:t>
      </w:r>
      <w:r w:rsidRPr="006D6AFD">
        <w:rPr>
          <w:i/>
          <w:sz w:val="20"/>
          <w:szCs w:val="20"/>
        </w:rPr>
        <w:t>.</w:t>
      </w:r>
      <w:r w:rsidR="002D690B" w:rsidRPr="006D6AFD">
        <w:rPr>
          <w:i/>
          <w:sz w:val="20"/>
          <w:szCs w:val="20"/>
        </w:rPr>
        <w:t xml:space="preserve"> </w:t>
      </w:r>
    </w:p>
    <w:p w:rsidR="00FC6BF1" w:rsidRPr="006D6AFD" w:rsidRDefault="00FC6BF1" w:rsidP="00765B7E">
      <w:pPr>
        <w:tabs>
          <w:tab w:val="left" w:pos="1980"/>
          <w:tab w:val="left" w:pos="2700"/>
          <w:tab w:val="left" w:pos="5220"/>
          <w:tab w:val="left" w:pos="6120"/>
          <w:tab w:val="left" w:pos="9540"/>
        </w:tabs>
        <w:spacing w:before="60"/>
        <w:rPr>
          <w:sz w:val="22"/>
          <w:szCs w:val="22"/>
        </w:rPr>
      </w:pPr>
      <w:r w:rsidRPr="006D6AFD">
        <w:rPr>
          <w:sz w:val="22"/>
          <w:szCs w:val="22"/>
        </w:rPr>
        <w:t>Full-time faculty</w:t>
      </w:r>
      <w:r w:rsidR="00765B7E" w:rsidRPr="006D6AF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2717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94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D271E" w:rsidRPr="006D6AFD">
        <w:rPr>
          <w:sz w:val="22"/>
          <w:szCs w:val="22"/>
        </w:rPr>
        <w:tab/>
      </w:r>
      <w:r w:rsidR="00765B7E" w:rsidRPr="006D6AFD">
        <w:rPr>
          <w:sz w:val="22"/>
          <w:szCs w:val="22"/>
        </w:rPr>
        <w:t>Full-time support staff</w:t>
      </w:r>
      <w:r w:rsidR="00765B7E" w:rsidRPr="006D6AF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09285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94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65B7E" w:rsidRPr="006D6AFD">
        <w:rPr>
          <w:sz w:val="22"/>
          <w:szCs w:val="22"/>
        </w:rPr>
        <w:tab/>
      </w:r>
      <w:r w:rsidR="000A651A" w:rsidRPr="006D6AFD">
        <w:rPr>
          <w:sz w:val="22"/>
          <w:szCs w:val="22"/>
        </w:rPr>
        <w:t>Full-time administrative staff</w:t>
      </w:r>
      <w:r w:rsidR="00765B7E" w:rsidRPr="006D6AF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8219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94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0A651A" w:rsidRPr="006D6AFD" w:rsidRDefault="000A651A" w:rsidP="00765B7E">
      <w:pPr>
        <w:tabs>
          <w:tab w:val="left" w:pos="1980"/>
          <w:tab w:val="left" w:pos="2700"/>
          <w:tab w:val="left" w:pos="5220"/>
          <w:tab w:val="left" w:pos="6120"/>
          <w:tab w:val="left" w:pos="9540"/>
        </w:tabs>
        <w:spacing w:before="60"/>
        <w:rPr>
          <w:sz w:val="22"/>
          <w:szCs w:val="22"/>
        </w:rPr>
      </w:pPr>
      <w:r w:rsidRPr="006D6AFD">
        <w:rPr>
          <w:sz w:val="22"/>
          <w:szCs w:val="22"/>
        </w:rPr>
        <w:t>Part-time faculty</w:t>
      </w:r>
      <w:r w:rsidR="00765B7E" w:rsidRPr="006D6AF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3206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94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D271E" w:rsidRPr="006D6AFD">
        <w:rPr>
          <w:sz w:val="22"/>
          <w:szCs w:val="22"/>
        </w:rPr>
        <w:tab/>
      </w:r>
      <w:r w:rsidRPr="006D6AFD">
        <w:rPr>
          <w:sz w:val="22"/>
          <w:szCs w:val="22"/>
        </w:rPr>
        <w:t>Part-time support staff</w:t>
      </w:r>
      <w:r w:rsidR="00765B7E" w:rsidRPr="006D6AF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5215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94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6AFD">
        <w:rPr>
          <w:sz w:val="22"/>
          <w:szCs w:val="22"/>
        </w:rPr>
        <w:tab/>
        <w:t>Part-time administrative staff</w:t>
      </w:r>
      <w:r w:rsidR="00765B7E" w:rsidRPr="006D6AF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8363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94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0A651A" w:rsidRPr="006D6AFD" w:rsidRDefault="00AD271E" w:rsidP="00765B7E">
      <w:pPr>
        <w:tabs>
          <w:tab w:val="left" w:pos="1980"/>
          <w:tab w:val="left" w:pos="2700"/>
          <w:tab w:val="left" w:pos="5220"/>
          <w:tab w:val="left" w:pos="6120"/>
          <w:tab w:val="left" w:pos="9540"/>
        </w:tabs>
        <w:spacing w:before="60"/>
        <w:rPr>
          <w:sz w:val="22"/>
          <w:szCs w:val="22"/>
        </w:rPr>
      </w:pPr>
      <w:r w:rsidRPr="006D6AFD">
        <w:rPr>
          <w:sz w:val="22"/>
          <w:szCs w:val="22"/>
        </w:rPr>
        <w:t>Partial load faculty</w:t>
      </w:r>
      <w:r w:rsidR="00765B7E" w:rsidRPr="006D6AF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3554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94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6AFD">
        <w:rPr>
          <w:sz w:val="22"/>
          <w:szCs w:val="22"/>
        </w:rPr>
        <w:tab/>
      </w:r>
      <w:r w:rsidR="000A651A" w:rsidRPr="006D6AFD">
        <w:rPr>
          <w:sz w:val="22"/>
          <w:szCs w:val="22"/>
        </w:rPr>
        <w:t>Other</w:t>
      </w:r>
      <w:r w:rsidR="004E2317" w:rsidRPr="006D6AFD">
        <w:rPr>
          <w:sz w:val="22"/>
          <w:szCs w:val="22"/>
        </w:rPr>
        <w:t xml:space="preserve"> (specify):</w:t>
      </w:r>
      <w:r w:rsidR="00963CE7" w:rsidRPr="006D6AFD">
        <w:rPr>
          <w:sz w:val="22"/>
          <w:szCs w:val="22"/>
        </w:rPr>
        <w:t xml:space="preserve">  </w:t>
      </w:r>
      <w:sdt>
        <w:sdtPr>
          <w:rPr>
            <w:rStyle w:val="Style2"/>
          </w:rPr>
          <w:id w:val="-1156369438"/>
          <w:placeholder>
            <w:docPart w:val="4722E149B4214F279FF14FB378C463EF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/>
            <w:color w:val="auto"/>
            <w:sz w:val="22"/>
            <w:szCs w:val="22"/>
          </w:rPr>
        </w:sdtEndPr>
        <w:sdtContent>
          <w:r w:rsidR="007A0945" w:rsidRPr="00C35C6A">
            <w:rPr>
              <w:rStyle w:val="Style2"/>
            </w:rPr>
            <w:t>Click here to enter text.</w:t>
          </w:r>
        </w:sdtContent>
      </w:sdt>
    </w:p>
    <w:p w:rsidR="00B13CA0" w:rsidRPr="006D6AFD" w:rsidRDefault="00B13CA0" w:rsidP="00B022FA">
      <w:pPr>
        <w:rPr>
          <w:sz w:val="22"/>
          <w:szCs w:val="22"/>
        </w:rPr>
      </w:pPr>
    </w:p>
    <w:p w:rsidR="002D69C3" w:rsidRPr="006D6AFD" w:rsidRDefault="00B13CA0" w:rsidP="00B022FA">
      <w:pPr>
        <w:rPr>
          <w:b/>
          <w:sz w:val="22"/>
          <w:szCs w:val="22"/>
        </w:rPr>
      </w:pPr>
      <w:r w:rsidRPr="006D6AFD">
        <w:rPr>
          <w:b/>
          <w:sz w:val="22"/>
          <w:szCs w:val="22"/>
        </w:rPr>
        <w:t xml:space="preserve">Co-Investigator(s) </w:t>
      </w:r>
    </w:p>
    <w:p w:rsidR="00B13CA0" w:rsidRPr="006D6AFD" w:rsidRDefault="00B13CA0" w:rsidP="00B022FA">
      <w:pPr>
        <w:rPr>
          <w:i/>
          <w:sz w:val="22"/>
          <w:szCs w:val="22"/>
        </w:rPr>
      </w:pPr>
      <w:r w:rsidRPr="006D6AFD">
        <w:rPr>
          <w:i/>
          <w:sz w:val="22"/>
          <w:szCs w:val="22"/>
        </w:rPr>
        <w:t xml:space="preserve">Please list the names of all co-investigators and their </w:t>
      </w:r>
      <w:r w:rsidR="00D064E7" w:rsidRPr="006D6AFD">
        <w:rPr>
          <w:i/>
          <w:sz w:val="22"/>
          <w:szCs w:val="22"/>
        </w:rPr>
        <w:t>faculty/school/departmental affiliation.</w:t>
      </w:r>
    </w:p>
    <w:p w:rsidR="00D064E7" w:rsidRPr="006D6AFD" w:rsidRDefault="00D07979" w:rsidP="00765B7E">
      <w:pPr>
        <w:tabs>
          <w:tab w:val="left" w:pos="5040"/>
        </w:tabs>
        <w:rPr>
          <w:i/>
          <w:sz w:val="22"/>
          <w:szCs w:val="22"/>
        </w:rPr>
      </w:pPr>
      <w:r w:rsidRPr="006D6AFD">
        <w:rPr>
          <w:i/>
          <w:sz w:val="22"/>
          <w:szCs w:val="22"/>
        </w:rPr>
        <w:t xml:space="preserve">[e.g., Prof. </w:t>
      </w:r>
      <w:r w:rsidR="0050731B" w:rsidRPr="006D6AFD">
        <w:rPr>
          <w:i/>
          <w:sz w:val="22"/>
          <w:szCs w:val="22"/>
        </w:rPr>
        <w:t>Jane</w:t>
      </w:r>
      <w:r w:rsidRPr="006D6AFD">
        <w:rPr>
          <w:i/>
          <w:sz w:val="22"/>
          <w:szCs w:val="22"/>
        </w:rPr>
        <w:t xml:space="preserve"> Doe]</w:t>
      </w:r>
      <w:r w:rsidR="00765B7E" w:rsidRPr="006D6AFD">
        <w:rPr>
          <w:i/>
          <w:sz w:val="22"/>
          <w:szCs w:val="22"/>
        </w:rPr>
        <w:tab/>
      </w:r>
      <w:r w:rsidRPr="006D6AFD">
        <w:rPr>
          <w:i/>
          <w:sz w:val="22"/>
          <w:szCs w:val="22"/>
        </w:rPr>
        <w:t>School of Applied Science &amp; Technology</w:t>
      </w:r>
    </w:p>
    <w:p w:rsidR="00D064E7" w:rsidRPr="00C35C6A" w:rsidRDefault="00152860" w:rsidP="00765B7E">
      <w:pPr>
        <w:tabs>
          <w:tab w:val="left" w:pos="5040"/>
        </w:tabs>
        <w:spacing w:before="120"/>
        <w:rPr>
          <w:rStyle w:val="Style2"/>
        </w:rPr>
      </w:pPr>
      <w:sdt>
        <w:sdtPr>
          <w:rPr>
            <w:rStyle w:val="Style2"/>
          </w:rPr>
          <w:id w:val="1969164672"/>
          <w:placeholder>
            <w:docPart w:val="2E89747883384901AE673A0E3C023C6C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7A0945" w:rsidRPr="00C35C6A">
            <w:rPr>
              <w:rStyle w:val="Style2"/>
            </w:rPr>
            <w:t>Click here to enter text.</w:t>
          </w:r>
        </w:sdtContent>
      </w:sdt>
      <w:r w:rsidR="00D064E7" w:rsidRPr="00C35C6A">
        <w:rPr>
          <w:rStyle w:val="Style2"/>
        </w:rPr>
        <w:tab/>
      </w:r>
      <w:sdt>
        <w:sdtPr>
          <w:rPr>
            <w:rStyle w:val="Style2"/>
          </w:rPr>
          <w:id w:val="1250697082"/>
          <w:placeholder>
            <w:docPart w:val="D6A4DD2561914DAFA292E7BEEBFA5A9C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7A0945" w:rsidRPr="00C35C6A">
            <w:rPr>
              <w:rStyle w:val="Style2"/>
            </w:rPr>
            <w:t>Click here to enter text.</w:t>
          </w:r>
        </w:sdtContent>
      </w:sdt>
    </w:p>
    <w:p w:rsidR="00D064E7" w:rsidRPr="00C35C6A" w:rsidRDefault="00152860" w:rsidP="00765B7E">
      <w:pPr>
        <w:tabs>
          <w:tab w:val="left" w:pos="5040"/>
        </w:tabs>
        <w:spacing w:before="120"/>
        <w:rPr>
          <w:rStyle w:val="Style2"/>
        </w:rPr>
      </w:pPr>
      <w:sdt>
        <w:sdtPr>
          <w:rPr>
            <w:rStyle w:val="Style2"/>
          </w:rPr>
          <w:id w:val="-213893121"/>
          <w:placeholder>
            <w:docPart w:val="8E94420BC5DF48239C0F0D17D7BEAE4D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7A0945" w:rsidRPr="00C35C6A">
            <w:rPr>
              <w:rStyle w:val="Style2"/>
            </w:rPr>
            <w:t>Click here to enter text.</w:t>
          </w:r>
        </w:sdtContent>
      </w:sdt>
      <w:r w:rsidR="00D064E7" w:rsidRPr="00C35C6A">
        <w:rPr>
          <w:rStyle w:val="Style2"/>
        </w:rPr>
        <w:tab/>
      </w:r>
      <w:sdt>
        <w:sdtPr>
          <w:rPr>
            <w:rStyle w:val="Style2"/>
          </w:rPr>
          <w:id w:val="-938828431"/>
          <w:placeholder>
            <w:docPart w:val="371E07B0AEA34B9091F840D3C4195C5F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7A0945" w:rsidRPr="00C35C6A">
            <w:rPr>
              <w:rStyle w:val="Style2"/>
            </w:rPr>
            <w:t>Click here to enter text.</w:t>
          </w:r>
        </w:sdtContent>
      </w:sdt>
    </w:p>
    <w:p w:rsidR="00D07979" w:rsidRPr="00C35C6A" w:rsidRDefault="00152860" w:rsidP="00765B7E">
      <w:pPr>
        <w:tabs>
          <w:tab w:val="left" w:pos="5040"/>
        </w:tabs>
        <w:spacing w:before="120"/>
        <w:rPr>
          <w:rStyle w:val="Style2"/>
        </w:rPr>
      </w:pPr>
      <w:sdt>
        <w:sdtPr>
          <w:rPr>
            <w:rStyle w:val="Style2"/>
          </w:rPr>
          <w:id w:val="-246504601"/>
          <w:placeholder>
            <w:docPart w:val="5D96AD725F404E168547A673DD7009BE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7A0945" w:rsidRPr="00C35C6A">
            <w:rPr>
              <w:rStyle w:val="Style2"/>
            </w:rPr>
            <w:t>Click here to enter text.</w:t>
          </w:r>
        </w:sdtContent>
      </w:sdt>
      <w:r w:rsidR="00D07979" w:rsidRPr="00C35C6A">
        <w:rPr>
          <w:rStyle w:val="Style2"/>
        </w:rPr>
        <w:tab/>
      </w:r>
      <w:sdt>
        <w:sdtPr>
          <w:rPr>
            <w:rStyle w:val="Style2"/>
          </w:rPr>
          <w:id w:val="1615394367"/>
          <w:placeholder>
            <w:docPart w:val="8236B2BD675A4AA98CE55ECDE19D317F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7A0945" w:rsidRPr="00C35C6A">
            <w:rPr>
              <w:rStyle w:val="Style2"/>
            </w:rPr>
            <w:t>Click here to enter text.</w:t>
          </w:r>
        </w:sdtContent>
      </w:sdt>
    </w:p>
    <w:p w:rsidR="003156C4" w:rsidRPr="00C35C6A" w:rsidRDefault="00152860" w:rsidP="00765B7E">
      <w:pPr>
        <w:tabs>
          <w:tab w:val="left" w:pos="5040"/>
        </w:tabs>
        <w:spacing w:before="120"/>
        <w:rPr>
          <w:rStyle w:val="Style2"/>
        </w:rPr>
      </w:pPr>
      <w:sdt>
        <w:sdtPr>
          <w:rPr>
            <w:rStyle w:val="Style2"/>
          </w:rPr>
          <w:id w:val="-954874645"/>
          <w:placeholder>
            <w:docPart w:val="93E1CD56838245288B8758E22983A0B3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7A0945" w:rsidRPr="00C35C6A">
            <w:rPr>
              <w:rStyle w:val="Style2"/>
            </w:rPr>
            <w:t>Click here to enter text.</w:t>
          </w:r>
        </w:sdtContent>
      </w:sdt>
      <w:r w:rsidR="003156C4" w:rsidRPr="00C35C6A">
        <w:rPr>
          <w:rStyle w:val="Style2"/>
        </w:rPr>
        <w:tab/>
      </w:r>
      <w:sdt>
        <w:sdtPr>
          <w:rPr>
            <w:rStyle w:val="Style2"/>
          </w:rPr>
          <w:id w:val="-1580751883"/>
          <w:placeholder>
            <w:docPart w:val="EB6AF63208E44ABEA6950F8779F31EDF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7A0945" w:rsidRPr="00C35C6A">
            <w:rPr>
              <w:rStyle w:val="Style2"/>
            </w:rPr>
            <w:t>Click here to enter text.</w:t>
          </w:r>
        </w:sdtContent>
      </w:sdt>
    </w:p>
    <w:p w:rsidR="003156C4" w:rsidRPr="00C35C6A" w:rsidRDefault="00152860" w:rsidP="00765B7E">
      <w:pPr>
        <w:tabs>
          <w:tab w:val="left" w:pos="5040"/>
        </w:tabs>
        <w:spacing w:before="120"/>
        <w:rPr>
          <w:rStyle w:val="Style2"/>
        </w:rPr>
      </w:pPr>
      <w:sdt>
        <w:sdtPr>
          <w:rPr>
            <w:rStyle w:val="Style2"/>
          </w:rPr>
          <w:id w:val="-435744918"/>
          <w:placeholder>
            <w:docPart w:val="B80736EA5F2745AF95BD66D89CCA85B1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7A0945" w:rsidRPr="00C35C6A">
            <w:rPr>
              <w:rStyle w:val="Style2"/>
            </w:rPr>
            <w:t>Click here to enter text.</w:t>
          </w:r>
        </w:sdtContent>
      </w:sdt>
      <w:r w:rsidR="003156C4" w:rsidRPr="00C35C6A">
        <w:rPr>
          <w:rStyle w:val="Style2"/>
        </w:rPr>
        <w:tab/>
      </w:r>
      <w:sdt>
        <w:sdtPr>
          <w:rPr>
            <w:rStyle w:val="Style2"/>
          </w:rPr>
          <w:id w:val="-277419478"/>
          <w:placeholder>
            <w:docPart w:val="C95035DC81A64C97A6C23CCFF382053B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7A0945" w:rsidRPr="00C35C6A">
            <w:rPr>
              <w:rStyle w:val="Style2"/>
            </w:rPr>
            <w:t>Click here to enter text.</w:t>
          </w:r>
        </w:sdtContent>
      </w:sdt>
    </w:p>
    <w:p w:rsidR="003608BA" w:rsidRPr="006D6AFD" w:rsidRDefault="00152860" w:rsidP="00B022FA">
      <w:pPr>
        <w:rPr>
          <w:sz w:val="22"/>
          <w:szCs w:val="22"/>
        </w:rPr>
      </w:pPr>
      <w:r>
        <w:rPr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1B1254" w:rsidRPr="006D6AFD" w:rsidRDefault="004830FD" w:rsidP="003156C4">
      <w:pP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6AFD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Pr="006D6AFD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F4260" w:rsidRPr="006D6AFD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Total </w:t>
      </w:r>
      <w:r w:rsidR="001B1254" w:rsidRPr="006D6AFD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Amount Requested (from budget page)</w:t>
      </w:r>
    </w:p>
    <w:p w:rsidR="00DF4260" w:rsidRPr="006D6AFD" w:rsidRDefault="00DF4260" w:rsidP="008B5A5E">
      <w:pPr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56C4">
        <w:rPr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$</w:t>
      </w:r>
      <w:r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sdt>
        <w:sdtPr>
          <w:rPr>
            <w:rStyle w:val="Style2"/>
          </w:rPr>
          <w:id w:val="628281659"/>
          <w:placeholder>
            <w:docPart w:val="6E2811CBE65D483789724AF5A4F290BF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/>
            <w:color w:val="auto"/>
            <w:sz w:val="32"/>
            <w:szCs w:val="3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sdtEndPr>
        <w:sdtContent>
          <w:r w:rsidR="007A0945" w:rsidRPr="00C35C6A">
            <w:rPr>
              <w:rStyle w:val="Style2"/>
            </w:rPr>
            <w:t>Click here to enter text.</w:t>
          </w:r>
        </w:sdtContent>
      </w:sdt>
    </w:p>
    <w:p w:rsidR="00455B55" w:rsidRPr="006D6AFD" w:rsidRDefault="00152860" w:rsidP="008B5A5E">
      <w:pPr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2"/>
        </w:rPr>
        <w:pict>
          <v:rect id="_x0000_i1027" style="width:0;height:1.5pt" o:hralign="center" o:hrstd="t" o:hr="t" fillcolor="#a0a0a0" stroked="f"/>
        </w:pict>
      </w:r>
    </w:p>
    <w:p w:rsidR="008B5A5E" w:rsidRPr="006D6AFD" w:rsidRDefault="00DF4260" w:rsidP="003156C4">
      <w:pPr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50846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8B5A5E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roject</w:t>
      </w:r>
      <w:r w:rsidR="00E37B57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</w:t>
      </w:r>
      <w:r w:rsidR="008B5A5E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ummary</w:t>
      </w:r>
    </w:p>
    <w:p w:rsidR="008B5A5E" w:rsidRPr="006D6AFD" w:rsidRDefault="00F41965" w:rsidP="00455B55">
      <w:pPr>
        <w:tabs>
          <w:tab w:val="left" w:pos="3960"/>
          <w:tab w:val="left" w:pos="7920"/>
        </w:tabs>
        <w:spacing w:before="120"/>
        <w:rPr>
          <w:sz w:val="22"/>
          <w:szCs w:val="22"/>
        </w:rPr>
      </w:pPr>
      <w:r w:rsidRPr="006D6AFD">
        <w:rPr>
          <w:sz w:val="22"/>
          <w:szCs w:val="22"/>
        </w:rPr>
        <w:t>Proposed</w:t>
      </w:r>
      <w:r w:rsidR="00A553C8" w:rsidRPr="006D6AFD">
        <w:rPr>
          <w:sz w:val="22"/>
          <w:szCs w:val="22"/>
        </w:rPr>
        <w:t xml:space="preserve"> Start Date:  </w:t>
      </w:r>
      <w:sdt>
        <w:sdtPr>
          <w:rPr>
            <w:rStyle w:val="Style2"/>
          </w:rPr>
          <w:id w:val="-1625766205"/>
          <w:placeholder>
            <w:docPart w:val="AEB53EEA2F50404CABFD97C55324D5C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color w:val="auto"/>
            <w:sz w:val="22"/>
            <w:szCs w:val="22"/>
          </w:rPr>
        </w:sdtEndPr>
        <w:sdtContent>
          <w:r w:rsidR="007A0945" w:rsidRPr="00C35C6A">
            <w:rPr>
              <w:rStyle w:val="Style2"/>
            </w:rPr>
            <w:t>Click here to enter a date.</w:t>
          </w:r>
        </w:sdtContent>
      </w:sdt>
      <w:r w:rsidR="00A553C8" w:rsidRPr="006D6AFD">
        <w:rPr>
          <w:sz w:val="22"/>
          <w:szCs w:val="22"/>
        </w:rPr>
        <w:tab/>
      </w:r>
      <w:r w:rsidRPr="006D6AFD">
        <w:rPr>
          <w:sz w:val="22"/>
          <w:szCs w:val="22"/>
        </w:rPr>
        <w:t>Proposed</w:t>
      </w:r>
      <w:r w:rsidR="00A553C8" w:rsidRPr="006D6AFD">
        <w:rPr>
          <w:sz w:val="22"/>
          <w:szCs w:val="22"/>
        </w:rPr>
        <w:t xml:space="preserve"> End Date:  </w:t>
      </w:r>
      <w:sdt>
        <w:sdtPr>
          <w:rPr>
            <w:rStyle w:val="Style2"/>
          </w:rPr>
          <w:id w:val="1814288946"/>
          <w:placeholder>
            <w:docPart w:val="725155612F9A46AD8E82820192C3C26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color w:val="auto"/>
            <w:sz w:val="22"/>
            <w:szCs w:val="22"/>
          </w:rPr>
        </w:sdtEndPr>
        <w:sdtContent>
          <w:r w:rsidR="007A0945" w:rsidRPr="00C35C6A">
            <w:rPr>
              <w:rStyle w:val="Style2"/>
            </w:rPr>
            <w:t>Click here to enter a date.</w:t>
          </w:r>
        </w:sdtContent>
      </w:sdt>
      <w:r w:rsidR="00455B55" w:rsidRPr="006D6AFD">
        <w:rPr>
          <w:sz w:val="22"/>
          <w:szCs w:val="22"/>
        </w:rPr>
        <w:tab/>
      </w:r>
      <w:r w:rsidR="00A553C8" w:rsidRPr="006D6AFD">
        <w:rPr>
          <w:sz w:val="22"/>
          <w:szCs w:val="22"/>
        </w:rPr>
        <w:t>Duration (in months)</w:t>
      </w:r>
      <w:r w:rsidR="00971AEE" w:rsidRPr="006D6AFD">
        <w:rPr>
          <w:sz w:val="22"/>
          <w:szCs w:val="22"/>
        </w:rPr>
        <w:t>*</w:t>
      </w:r>
      <w:r w:rsidR="00A553C8" w:rsidRPr="006D6AFD">
        <w:rPr>
          <w:sz w:val="22"/>
          <w:szCs w:val="22"/>
        </w:rPr>
        <w:t xml:space="preserve">: </w:t>
      </w:r>
      <w:sdt>
        <w:sdtPr>
          <w:rPr>
            <w:rStyle w:val="Style2"/>
          </w:rPr>
          <w:id w:val="1709534515"/>
          <w:placeholder>
            <w:docPart w:val="402C083075C7447D9FCAFD49F7EEF8DA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/>
            <w:color w:val="auto"/>
            <w:sz w:val="22"/>
            <w:szCs w:val="22"/>
          </w:rPr>
        </w:sdtEndPr>
        <w:sdtContent>
          <w:r w:rsidR="007A0945" w:rsidRPr="00C35C6A">
            <w:rPr>
              <w:rStyle w:val="Style2"/>
            </w:rPr>
            <w:t>Click here to enter text.</w:t>
          </w:r>
        </w:sdtContent>
      </w:sdt>
    </w:p>
    <w:p w:rsidR="00BD3F7D" w:rsidRPr="006D6AFD" w:rsidRDefault="00971AEE" w:rsidP="00765B7E">
      <w:pPr>
        <w:spacing w:before="60"/>
        <w:rPr>
          <w:i/>
          <w:sz w:val="20"/>
          <w:szCs w:val="20"/>
        </w:rPr>
      </w:pPr>
      <w:r w:rsidRPr="006D6AFD">
        <w:rPr>
          <w:i/>
          <w:sz w:val="20"/>
          <w:szCs w:val="20"/>
        </w:rPr>
        <w:t xml:space="preserve">* </w:t>
      </w:r>
      <w:r w:rsidR="00BD3F7D" w:rsidRPr="006D6AFD">
        <w:rPr>
          <w:i/>
          <w:sz w:val="20"/>
          <w:szCs w:val="20"/>
        </w:rPr>
        <w:t>Please note that a RIF</w:t>
      </w:r>
      <w:r w:rsidRPr="006D6AFD">
        <w:rPr>
          <w:i/>
          <w:sz w:val="20"/>
          <w:szCs w:val="20"/>
        </w:rPr>
        <w:t xml:space="preserve"> </w:t>
      </w:r>
      <w:r w:rsidR="00BD3F7D" w:rsidRPr="006D6AFD">
        <w:rPr>
          <w:i/>
          <w:sz w:val="20"/>
          <w:szCs w:val="20"/>
        </w:rPr>
        <w:t>project cannot exceed one academic term in duration.</w:t>
      </w:r>
    </w:p>
    <w:p w:rsidR="002A4976" w:rsidRPr="005056B0" w:rsidRDefault="002A4976" w:rsidP="00765B7E">
      <w:pPr>
        <w:spacing w:before="120"/>
        <w:rPr>
          <w:rStyle w:val="Style2"/>
        </w:rPr>
      </w:pPr>
      <w:r w:rsidRPr="006D6AFD">
        <w:rPr>
          <w:i/>
          <w:sz w:val="22"/>
          <w:szCs w:val="22"/>
        </w:rPr>
        <w:t xml:space="preserve">Please </w:t>
      </w:r>
      <w:r w:rsidR="00E15DB9" w:rsidRPr="006D6AFD">
        <w:rPr>
          <w:i/>
          <w:sz w:val="22"/>
          <w:szCs w:val="22"/>
        </w:rPr>
        <w:t>provide</w:t>
      </w:r>
      <w:r w:rsidR="000F1CF3" w:rsidRPr="006D6AFD">
        <w:rPr>
          <w:i/>
          <w:sz w:val="22"/>
          <w:szCs w:val="22"/>
        </w:rPr>
        <w:t xml:space="preserve"> </w:t>
      </w:r>
      <w:r w:rsidRPr="006D6AFD">
        <w:rPr>
          <w:i/>
          <w:sz w:val="22"/>
          <w:szCs w:val="22"/>
        </w:rPr>
        <w:t>a 200-word summary of your proposed project in layman’s language.</w:t>
      </w:r>
    </w:p>
    <w:sdt>
      <w:sdtPr>
        <w:rPr>
          <w:rStyle w:val="Style2"/>
        </w:rPr>
        <w:id w:val="-662695015"/>
        <w:placeholder>
          <w:docPart w:val="95F27D3830C447DFA2FE4F46ABBE5399"/>
        </w:placeholder>
        <w:showingPlcHdr/>
        <w:text w:multiLine="1"/>
      </w:sdtPr>
      <w:sdtEndPr>
        <w:rPr>
          <w:rStyle w:val="Style2"/>
        </w:rPr>
      </w:sdtEndPr>
      <w:sdtContent>
        <w:p w:rsidR="002E18F5" w:rsidRPr="005056B0" w:rsidRDefault="007A0945" w:rsidP="00B34058">
          <w:pPr>
            <w:spacing w:before="120"/>
            <w:rPr>
              <w:rStyle w:val="Style2"/>
            </w:rPr>
          </w:pPr>
          <w:r w:rsidRPr="005056B0">
            <w:rPr>
              <w:rStyle w:val="Style2"/>
            </w:rPr>
            <w:t>Click here to enter text.</w:t>
          </w:r>
        </w:p>
      </w:sdtContent>
    </w:sdt>
    <w:p w:rsidR="00C43D98" w:rsidRPr="006D6AFD" w:rsidRDefault="00152860" w:rsidP="00B022FA">
      <w:pPr>
        <w:rPr>
          <w:i/>
        </w:rPr>
      </w:pPr>
      <w:r>
        <w:rPr>
          <w:sz w:val="22"/>
          <w:szCs w:val="22"/>
        </w:rPr>
        <w:pict>
          <v:rect id="_x0000_i1028" style="width:0;height:1.5pt" o:hralign="center" o:hrstd="t" o:hr="t" fillcolor="#a0a0a0" stroked="f"/>
        </w:pict>
      </w:r>
    </w:p>
    <w:p w:rsidR="00E37B57" w:rsidRPr="006D6AFD" w:rsidRDefault="004B0A32" w:rsidP="003156C4">
      <w:pPr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8F159D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37B57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Ethics </w:t>
      </w:r>
      <w:r w:rsidR="00E15DB9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Review </w:t>
      </w:r>
      <w:r w:rsidR="00E37B57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&amp; Potential </w:t>
      </w:r>
      <w:r w:rsidR="00E15DB9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Bioh</w:t>
      </w:r>
      <w:r w:rsidR="00E37B57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azards</w:t>
      </w:r>
    </w:p>
    <w:p w:rsidR="00AA6ABC" w:rsidRPr="006D6AFD" w:rsidRDefault="00AA6ABC" w:rsidP="00765B7E">
      <w:pPr>
        <w:tabs>
          <w:tab w:val="left" w:pos="8280"/>
          <w:tab w:val="left" w:pos="9360"/>
        </w:tabs>
        <w:rPr>
          <w:sz w:val="22"/>
          <w:szCs w:val="22"/>
        </w:rPr>
      </w:pPr>
      <w:r w:rsidRPr="006D6AFD">
        <w:rPr>
          <w:sz w:val="22"/>
          <w:szCs w:val="22"/>
        </w:rPr>
        <w:t>1.  Does your project involve the use of human subjects?</w:t>
      </w:r>
      <w:r w:rsidRPr="006D6AFD">
        <w:rPr>
          <w:sz w:val="22"/>
          <w:szCs w:val="22"/>
        </w:rPr>
        <w:tab/>
        <w:t xml:space="preserve">Yes  </w:t>
      </w:r>
      <w:sdt>
        <w:sdtPr>
          <w:rPr>
            <w:sz w:val="22"/>
            <w:szCs w:val="22"/>
          </w:rPr>
          <w:id w:val="130689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94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6AFD">
        <w:rPr>
          <w:sz w:val="22"/>
          <w:szCs w:val="22"/>
        </w:rPr>
        <w:tab/>
        <w:t xml:space="preserve">No  </w:t>
      </w:r>
      <w:sdt>
        <w:sdtPr>
          <w:rPr>
            <w:sz w:val="22"/>
            <w:szCs w:val="22"/>
          </w:rPr>
          <w:id w:val="-28319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94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AA6ABC" w:rsidRPr="006D6AFD" w:rsidRDefault="00AA6ABC" w:rsidP="00765B7E">
      <w:pPr>
        <w:spacing w:before="60"/>
        <w:rPr>
          <w:i/>
          <w:sz w:val="20"/>
          <w:szCs w:val="20"/>
        </w:rPr>
      </w:pPr>
      <w:r w:rsidRPr="006D6AFD">
        <w:rPr>
          <w:i/>
          <w:sz w:val="20"/>
          <w:szCs w:val="20"/>
        </w:rPr>
        <w:lastRenderedPageBreak/>
        <w:t>(Please note that the Fanshawe College Research Ethics Board (REB) must approve all projects involving human subjects</w:t>
      </w:r>
      <w:r w:rsidRPr="006D6AFD">
        <w:rPr>
          <w:b/>
          <w:i/>
          <w:sz w:val="20"/>
          <w:szCs w:val="20"/>
        </w:rPr>
        <w:t>.</w:t>
      </w:r>
      <w:r w:rsidRPr="006D6AFD">
        <w:rPr>
          <w:i/>
          <w:sz w:val="20"/>
          <w:szCs w:val="20"/>
        </w:rPr>
        <w:t xml:space="preserve"> No RIF-funded project may start without proof of REB approval. A </w:t>
      </w:r>
      <w:r w:rsidRPr="0021778D">
        <w:rPr>
          <w:i/>
          <w:sz w:val="20"/>
          <w:szCs w:val="20"/>
        </w:rPr>
        <w:t>separate application</w:t>
      </w:r>
      <w:r w:rsidRPr="006D6AFD">
        <w:rPr>
          <w:i/>
          <w:sz w:val="20"/>
          <w:szCs w:val="20"/>
        </w:rPr>
        <w:t xml:space="preserve"> is required to seek REB approval, and it is the responsibility of the </w:t>
      </w:r>
      <w:r w:rsidR="00FC42DC">
        <w:rPr>
          <w:i/>
          <w:sz w:val="20"/>
          <w:szCs w:val="20"/>
        </w:rPr>
        <w:t>P</w:t>
      </w:r>
      <w:r w:rsidR="00DA1B6A" w:rsidRPr="006D6AFD">
        <w:rPr>
          <w:i/>
          <w:sz w:val="20"/>
          <w:szCs w:val="20"/>
        </w:rPr>
        <w:t xml:space="preserve">rincipal </w:t>
      </w:r>
      <w:r w:rsidR="00FC42DC">
        <w:rPr>
          <w:i/>
          <w:sz w:val="20"/>
          <w:szCs w:val="20"/>
        </w:rPr>
        <w:t>I</w:t>
      </w:r>
      <w:r w:rsidR="00DA1B6A" w:rsidRPr="006D6AFD">
        <w:rPr>
          <w:i/>
          <w:sz w:val="20"/>
          <w:szCs w:val="20"/>
        </w:rPr>
        <w:t>nvestigator</w:t>
      </w:r>
      <w:r w:rsidRPr="006D6AFD">
        <w:rPr>
          <w:i/>
          <w:sz w:val="20"/>
          <w:szCs w:val="20"/>
        </w:rPr>
        <w:t xml:space="preserve"> to complete and submit that application.)</w:t>
      </w:r>
    </w:p>
    <w:p w:rsidR="00AA6ABC" w:rsidRPr="006D6AFD" w:rsidRDefault="00184F38" w:rsidP="00455B55">
      <w:pPr>
        <w:keepNext/>
        <w:tabs>
          <w:tab w:val="left" w:pos="8280"/>
          <w:tab w:val="left" w:pos="9360"/>
        </w:tabs>
        <w:spacing w:before="120"/>
        <w:rPr>
          <w:sz w:val="22"/>
          <w:szCs w:val="22"/>
        </w:rPr>
      </w:pPr>
      <w:r w:rsidRPr="006D6AFD">
        <w:rPr>
          <w:sz w:val="22"/>
          <w:szCs w:val="22"/>
        </w:rPr>
        <w:t>2</w:t>
      </w:r>
      <w:r w:rsidR="00AA6ABC" w:rsidRPr="006D6AFD">
        <w:rPr>
          <w:sz w:val="22"/>
          <w:szCs w:val="22"/>
        </w:rPr>
        <w:t xml:space="preserve">.  Does your project involve the use of any biohazards, chemicals or radiation? </w:t>
      </w:r>
      <w:r w:rsidR="00AA6ABC" w:rsidRPr="006D6AFD">
        <w:rPr>
          <w:sz w:val="22"/>
          <w:szCs w:val="22"/>
        </w:rPr>
        <w:tab/>
        <w:t>Yes</w:t>
      </w:r>
      <w:r w:rsidR="006E6BB1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172755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C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55B55" w:rsidRPr="006D6AFD">
        <w:rPr>
          <w:sz w:val="22"/>
          <w:szCs w:val="22"/>
        </w:rPr>
        <w:tab/>
      </w:r>
      <w:r w:rsidR="00AA6ABC" w:rsidRPr="006D6AFD">
        <w:rPr>
          <w:sz w:val="22"/>
          <w:szCs w:val="22"/>
        </w:rPr>
        <w:t xml:space="preserve">No  </w:t>
      </w:r>
      <w:sdt>
        <w:sdtPr>
          <w:rPr>
            <w:sz w:val="22"/>
            <w:szCs w:val="22"/>
          </w:rPr>
          <w:id w:val="8018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C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AA6ABC" w:rsidRPr="00F849D5" w:rsidRDefault="00AA6ABC" w:rsidP="003156C4">
      <w:pPr>
        <w:rPr>
          <w:rStyle w:val="Style2"/>
        </w:rPr>
      </w:pPr>
      <w:r w:rsidRPr="006D6AFD">
        <w:rPr>
          <w:sz w:val="22"/>
          <w:szCs w:val="22"/>
        </w:rPr>
        <w:t>If yes, please list the substances and describe how you plan to use them:</w:t>
      </w:r>
      <w:r w:rsidRPr="005056B0">
        <w:rPr>
          <w:rStyle w:val="Style2"/>
        </w:rPr>
        <w:t xml:space="preserve">  </w:t>
      </w:r>
      <w:sdt>
        <w:sdtPr>
          <w:rPr>
            <w:rStyle w:val="Style2"/>
          </w:rPr>
          <w:id w:val="-1886240930"/>
          <w:placeholder>
            <w:docPart w:val="28A9F0AFAB92406B881A8CF8359DB1F2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9D7C20" w:rsidRPr="00F849D5">
            <w:rPr>
              <w:rStyle w:val="Style2"/>
            </w:rPr>
            <w:t>Click here to enter text.</w:t>
          </w:r>
        </w:sdtContent>
      </w:sdt>
    </w:p>
    <w:p w:rsidR="00AA6ABC" w:rsidRPr="006D6AFD" w:rsidRDefault="00184F38" w:rsidP="00455B55">
      <w:pPr>
        <w:tabs>
          <w:tab w:val="left" w:pos="8280"/>
          <w:tab w:val="left" w:pos="9360"/>
        </w:tabs>
        <w:spacing w:before="120"/>
        <w:rPr>
          <w:sz w:val="22"/>
          <w:szCs w:val="22"/>
        </w:rPr>
      </w:pPr>
      <w:r w:rsidRPr="006D6AFD">
        <w:rPr>
          <w:sz w:val="22"/>
          <w:szCs w:val="22"/>
        </w:rPr>
        <w:t xml:space="preserve">3.  </w:t>
      </w:r>
      <w:r w:rsidR="00AA6ABC" w:rsidRPr="006D6AFD">
        <w:rPr>
          <w:sz w:val="22"/>
          <w:szCs w:val="22"/>
        </w:rPr>
        <w:t xml:space="preserve">Will your project be conducted at an off-campus </w:t>
      </w:r>
      <w:r w:rsidR="00E15DB9" w:rsidRPr="006D6AFD">
        <w:rPr>
          <w:sz w:val="22"/>
          <w:szCs w:val="22"/>
        </w:rPr>
        <w:t>facility</w:t>
      </w:r>
      <w:r w:rsidR="00455B55" w:rsidRPr="006D6AFD">
        <w:rPr>
          <w:sz w:val="22"/>
          <w:szCs w:val="22"/>
        </w:rPr>
        <w:t xml:space="preserve">? </w:t>
      </w:r>
      <w:r w:rsidR="00455B55" w:rsidRPr="006D6AFD">
        <w:rPr>
          <w:sz w:val="22"/>
          <w:szCs w:val="22"/>
        </w:rPr>
        <w:tab/>
      </w:r>
      <w:r w:rsidR="00AA6ABC" w:rsidRPr="006D6AFD">
        <w:rPr>
          <w:sz w:val="22"/>
          <w:szCs w:val="22"/>
        </w:rPr>
        <w:t xml:space="preserve">Yes  </w:t>
      </w:r>
      <w:sdt>
        <w:sdtPr>
          <w:rPr>
            <w:sz w:val="22"/>
            <w:szCs w:val="22"/>
          </w:rPr>
          <w:id w:val="1361545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C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A6ABC" w:rsidRPr="006D6AFD">
        <w:rPr>
          <w:sz w:val="22"/>
          <w:szCs w:val="22"/>
        </w:rPr>
        <w:tab/>
        <w:t xml:space="preserve">No  </w:t>
      </w:r>
      <w:sdt>
        <w:sdtPr>
          <w:rPr>
            <w:sz w:val="22"/>
            <w:szCs w:val="22"/>
          </w:rPr>
          <w:id w:val="-1275864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C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AA6ABC" w:rsidRPr="00F849D5" w:rsidRDefault="00AA6ABC" w:rsidP="003156C4">
      <w:pPr>
        <w:rPr>
          <w:rStyle w:val="Style2"/>
        </w:rPr>
      </w:pPr>
      <w:r w:rsidRPr="006D6AFD">
        <w:rPr>
          <w:sz w:val="22"/>
          <w:szCs w:val="22"/>
        </w:rPr>
        <w:t>If yes, please identify the facility and facility owner:</w:t>
      </w:r>
      <w:r w:rsidRPr="005056B0">
        <w:rPr>
          <w:rStyle w:val="Style2"/>
        </w:rPr>
        <w:t xml:space="preserve">  </w:t>
      </w:r>
      <w:sdt>
        <w:sdtPr>
          <w:rPr>
            <w:rStyle w:val="Style2"/>
          </w:rPr>
          <w:id w:val="916528309"/>
          <w:placeholder>
            <w:docPart w:val="2669EE18AD034AC7BA2959C8272D1267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9D7C20" w:rsidRPr="00F849D5">
            <w:rPr>
              <w:rStyle w:val="Style2"/>
            </w:rPr>
            <w:t>Click here to enter text.</w:t>
          </w:r>
        </w:sdtContent>
      </w:sdt>
    </w:p>
    <w:p w:rsidR="00455B55" w:rsidRPr="006D6AFD" w:rsidRDefault="00152860" w:rsidP="00455B55">
      <w:pPr>
        <w:spacing w:before="60"/>
        <w:rPr>
          <w:sz w:val="22"/>
          <w:szCs w:val="22"/>
        </w:rPr>
      </w:pPr>
      <w:r>
        <w:rPr>
          <w:sz w:val="22"/>
          <w:szCs w:val="22"/>
        </w:rPr>
        <w:pict>
          <v:rect id="_x0000_i1029" style="width:0;height:1.5pt" o:hralign="center" o:hrstd="t" o:hr="t" fillcolor="#a0a0a0" stroked="f"/>
        </w:pict>
      </w:r>
    </w:p>
    <w:p w:rsidR="004830FD" w:rsidRPr="006D6AFD" w:rsidRDefault="004B0A32" w:rsidP="004830FD">
      <w:pPr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F159D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830FD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Project Description</w:t>
      </w:r>
    </w:p>
    <w:p w:rsidR="00EE5739" w:rsidRPr="006D6AFD" w:rsidRDefault="004830FD" w:rsidP="00455B55">
      <w:pPr>
        <w:spacing w:before="60"/>
        <w:rPr>
          <w:b/>
        </w:rPr>
      </w:pPr>
      <w:r w:rsidRPr="006D6AFD">
        <w:rPr>
          <w:b/>
        </w:rPr>
        <w:t xml:space="preserve">1.  </w:t>
      </w:r>
      <w:r w:rsidR="006206FF" w:rsidRPr="006D6AFD">
        <w:rPr>
          <w:b/>
        </w:rPr>
        <w:t>Research Topic</w:t>
      </w:r>
    </w:p>
    <w:p w:rsidR="00C43D98" w:rsidRPr="005056B0" w:rsidRDefault="00EE5739" w:rsidP="00B022FA">
      <w:pPr>
        <w:rPr>
          <w:rStyle w:val="Style2"/>
        </w:rPr>
      </w:pPr>
      <w:r w:rsidRPr="006D6AFD">
        <w:rPr>
          <w:sz w:val="22"/>
          <w:szCs w:val="22"/>
        </w:rPr>
        <w:t xml:space="preserve">Please provide a clear, concise statement of the </w:t>
      </w:r>
      <w:r w:rsidR="006206FF" w:rsidRPr="006D6AFD">
        <w:rPr>
          <w:sz w:val="22"/>
          <w:szCs w:val="22"/>
        </w:rPr>
        <w:t xml:space="preserve">research topic </w:t>
      </w:r>
      <w:r w:rsidRPr="006D6AFD">
        <w:rPr>
          <w:sz w:val="22"/>
          <w:szCs w:val="22"/>
        </w:rPr>
        <w:t>to be addressed in your proposed project</w:t>
      </w:r>
      <w:r w:rsidR="002C36CB" w:rsidRPr="006D6AFD">
        <w:rPr>
          <w:sz w:val="22"/>
          <w:szCs w:val="22"/>
        </w:rPr>
        <w:t xml:space="preserve"> in </w:t>
      </w:r>
      <w:r w:rsidR="00597D32" w:rsidRPr="006D6AFD">
        <w:rPr>
          <w:b/>
          <w:sz w:val="22"/>
          <w:szCs w:val="22"/>
          <w:u w:val="single"/>
        </w:rPr>
        <w:t>four</w:t>
      </w:r>
      <w:r w:rsidR="002C36CB" w:rsidRPr="006D6AFD">
        <w:rPr>
          <w:b/>
          <w:sz w:val="22"/>
          <w:szCs w:val="22"/>
          <w:u w:val="single"/>
        </w:rPr>
        <w:t xml:space="preserve"> </w:t>
      </w:r>
      <w:r w:rsidR="00597D32" w:rsidRPr="006D6AFD">
        <w:rPr>
          <w:b/>
          <w:sz w:val="22"/>
          <w:szCs w:val="22"/>
          <w:u w:val="single"/>
        </w:rPr>
        <w:t xml:space="preserve">or fewer </w:t>
      </w:r>
      <w:r w:rsidR="002C36CB" w:rsidRPr="006D6AFD">
        <w:rPr>
          <w:b/>
          <w:sz w:val="22"/>
          <w:szCs w:val="22"/>
          <w:u w:val="single"/>
        </w:rPr>
        <w:t>sentences</w:t>
      </w:r>
      <w:r w:rsidR="002C36CB" w:rsidRPr="006D6AFD">
        <w:rPr>
          <w:sz w:val="22"/>
          <w:szCs w:val="22"/>
        </w:rPr>
        <w:t xml:space="preserve">. </w:t>
      </w:r>
      <w:r w:rsidR="002C36CB" w:rsidRPr="006D6AFD">
        <w:rPr>
          <w:i/>
          <w:sz w:val="22"/>
          <w:szCs w:val="22"/>
        </w:rPr>
        <w:t>(Justifications and explanations should be included in the background section</w:t>
      </w:r>
      <w:r w:rsidR="008F159D" w:rsidRPr="006D6AFD">
        <w:rPr>
          <w:i/>
          <w:sz w:val="22"/>
          <w:szCs w:val="22"/>
        </w:rPr>
        <w:t>,</w:t>
      </w:r>
      <w:r w:rsidR="000F1CF3" w:rsidRPr="006D6AFD">
        <w:rPr>
          <w:i/>
          <w:sz w:val="22"/>
          <w:szCs w:val="22"/>
        </w:rPr>
        <w:t xml:space="preserve"> below</w:t>
      </w:r>
      <w:r w:rsidR="002C36CB" w:rsidRPr="006D6AFD">
        <w:rPr>
          <w:i/>
          <w:sz w:val="22"/>
          <w:szCs w:val="22"/>
        </w:rPr>
        <w:t>.)</w:t>
      </w:r>
    </w:p>
    <w:sdt>
      <w:sdtPr>
        <w:rPr>
          <w:rStyle w:val="Style2"/>
        </w:rPr>
        <w:id w:val="1065216342"/>
        <w:showingPlcHdr/>
        <w:text w:multiLine="1"/>
      </w:sdtPr>
      <w:sdtEndPr>
        <w:rPr>
          <w:rStyle w:val="Style2"/>
        </w:rPr>
      </w:sdtEndPr>
      <w:sdtContent>
        <w:p w:rsidR="00597D32" w:rsidRPr="005056B0" w:rsidRDefault="009D7C20" w:rsidP="00291398">
          <w:pPr>
            <w:spacing w:before="120" w:after="120"/>
            <w:rPr>
              <w:rStyle w:val="Style2"/>
            </w:rPr>
          </w:pPr>
          <w:r w:rsidRPr="005056B0">
            <w:rPr>
              <w:rStyle w:val="Style2"/>
            </w:rPr>
            <w:t>Click here to enter text.</w:t>
          </w:r>
        </w:p>
      </w:sdtContent>
    </w:sdt>
    <w:p w:rsidR="00597D32" w:rsidRPr="006D6AFD" w:rsidRDefault="004830FD" w:rsidP="00455B55">
      <w:pPr>
        <w:spacing w:before="120"/>
        <w:rPr>
          <w:b/>
        </w:rPr>
      </w:pPr>
      <w:r w:rsidRPr="006D6AFD">
        <w:rPr>
          <w:b/>
        </w:rPr>
        <w:t xml:space="preserve">2.  </w:t>
      </w:r>
      <w:r w:rsidR="00310742" w:rsidRPr="006D6AFD">
        <w:rPr>
          <w:b/>
        </w:rPr>
        <w:t>Research</w:t>
      </w:r>
      <w:r w:rsidR="001D22D7" w:rsidRPr="006D6AFD">
        <w:rPr>
          <w:b/>
        </w:rPr>
        <w:t xml:space="preserve"> Objective(s)</w:t>
      </w:r>
    </w:p>
    <w:p w:rsidR="00D747A7" w:rsidRPr="005056B0" w:rsidRDefault="00664BE8" w:rsidP="00B022FA">
      <w:pPr>
        <w:rPr>
          <w:rStyle w:val="Style2"/>
        </w:rPr>
      </w:pPr>
      <w:r w:rsidRPr="006D6AFD">
        <w:rPr>
          <w:sz w:val="22"/>
          <w:szCs w:val="22"/>
        </w:rPr>
        <w:t>Please provide concise statements</w:t>
      </w:r>
      <w:r w:rsidR="00372729" w:rsidRPr="006D6AFD">
        <w:rPr>
          <w:sz w:val="22"/>
          <w:szCs w:val="22"/>
        </w:rPr>
        <w:t xml:space="preserve"> identifying the purpose of the research</w:t>
      </w:r>
      <w:r w:rsidR="00196568" w:rsidRPr="006D6AFD">
        <w:rPr>
          <w:sz w:val="22"/>
          <w:szCs w:val="22"/>
        </w:rPr>
        <w:t>.</w:t>
      </w:r>
    </w:p>
    <w:sdt>
      <w:sdtPr>
        <w:rPr>
          <w:rStyle w:val="Style2"/>
        </w:rPr>
        <w:id w:val="1372729316"/>
        <w:showingPlcHdr/>
        <w:text w:multiLine="1"/>
      </w:sdtPr>
      <w:sdtEndPr>
        <w:rPr>
          <w:rStyle w:val="Style2"/>
        </w:rPr>
      </w:sdtEndPr>
      <w:sdtContent>
        <w:p w:rsidR="00372729" w:rsidRPr="005056B0" w:rsidRDefault="009D7C20" w:rsidP="00291398">
          <w:pPr>
            <w:spacing w:before="120" w:after="120"/>
            <w:rPr>
              <w:rStyle w:val="Style2"/>
            </w:rPr>
          </w:pPr>
          <w:r w:rsidRPr="005056B0">
            <w:rPr>
              <w:rStyle w:val="Style2"/>
            </w:rPr>
            <w:t>Click here to enter text.</w:t>
          </w:r>
        </w:p>
      </w:sdtContent>
    </w:sdt>
    <w:p w:rsidR="00196568" w:rsidRPr="006D6AFD" w:rsidRDefault="00196568" w:rsidP="00455B55">
      <w:pPr>
        <w:spacing w:before="120"/>
        <w:rPr>
          <w:b/>
          <w:sz w:val="22"/>
          <w:szCs w:val="22"/>
        </w:rPr>
      </w:pPr>
      <w:r w:rsidRPr="006D6AFD">
        <w:rPr>
          <w:b/>
          <w:sz w:val="22"/>
          <w:szCs w:val="22"/>
        </w:rPr>
        <w:t>3.  Research Deliverable(s)</w:t>
      </w:r>
    </w:p>
    <w:p w:rsidR="00196568" w:rsidRPr="005056B0" w:rsidRDefault="00196568" w:rsidP="00196568">
      <w:pPr>
        <w:rPr>
          <w:rStyle w:val="Style2"/>
        </w:rPr>
      </w:pPr>
      <w:r w:rsidRPr="006D6AFD">
        <w:rPr>
          <w:sz w:val="22"/>
          <w:szCs w:val="22"/>
        </w:rPr>
        <w:t xml:space="preserve">Please provide concise statements identifying the products of the research, i.e., the deliverables that will result from this project </w:t>
      </w:r>
      <w:r w:rsidRPr="006D6AFD">
        <w:rPr>
          <w:i/>
          <w:sz w:val="22"/>
          <w:szCs w:val="22"/>
        </w:rPr>
        <w:t>(e.g., project report, research paper/publication, video, workshop, presentation at a conference, commercial product, etc.).</w:t>
      </w:r>
    </w:p>
    <w:sdt>
      <w:sdtPr>
        <w:rPr>
          <w:rStyle w:val="Style2"/>
        </w:rPr>
        <w:id w:val="1956987944"/>
        <w:showingPlcHdr/>
        <w:text w:multiLine="1"/>
      </w:sdtPr>
      <w:sdtEndPr>
        <w:rPr>
          <w:rStyle w:val="Style2"/>
        </w:rPr>
      </w:sdtEndPr>
      <w:sdtContent>
        <w:p w:rsidR="00196568" w:rsidRPr="005056B0" w:rsidRDefault="009D7C20" w:rsidP="00291398">
          <w:pPr>
            <w:spacing w:before="120" w:after="120"/>
            <w:rPr>
              <w:rStyle w:val="Style2"/>
            </w:rPr>
          </w:pPr>
          <w:r w:rsidRPr="005056B0">
            <w:rPr>
              <w:rStyle w:val="Style2"/>
            </w:rPr>
            <w:t>Click here to enter text.</w:t>
          </w:r>
        </w:p>
      </w:sdtContent>
    </w:sdt>
    <w:p w:rsidR="005D605F" w:rsidRPr="006D6AFD" w:rsidRDefault="0051614B" w:rsidP="00455B55">
      <w:pPr>
        <w:spacing w:before="120"/>
        <w:rPr>
          <w:b/>
        </w:rPr>
      </w:pPr>
      <w:r w:rsidRPr="006D6AFD">
        <w:rPr>
          <w:b/>
        </w:rPr>
        <w:t>4</w:t>
      </w:r>
      <w:r w:rsidR="005D605F" w:rsidRPr="006D6AFD">
        <w:rPr>
          <w:b/>
        </w:rPr>
        <w:t>.  Metrics</w:t>
      </w:r>
    </w:p>
    <w:p w:rsidR="005D605F" w:rsidRPr="005056B0" w:rsidRDefault="00575BFC" w:rsidP="00455B55">
      <w:pPr>
        <w:spacing w:before="60"/>
        <w:rPr>
          <w:rStyle w:val="Style2"/>
        </w:rPr>
      </w:pPr>
      <w:r w:rsidRPr="006D6AFD">
        <w:rPr>
          <w:sz w:val="22"/>
          <w:szCs w:val="22"/>
        </w:rPr>
        <w:t>Total n</w:t>
      </w:r>
      <w:r w:rsidR="005D605F" w:rsidRPr="006D6AFD">
        <w:rPr>
          <w:sz w:val="22"/>
          <w:szCs w:val="22"/>
        </w:rPr>
        <w:t xml:space="preserve">umber of </w:t>
      </w:r>
      <w:r w:rsidR="007B73E6" w:rsidRPr="006D6AFD">
        <w:rPr>
          <w:sz w:val="22"/>
          <w:szCs w:val="22"/>
        </w:rPr>
        <w:t>faculty to be i</w:t>
      </w:r>
      <w:r w:rsidR="005D605F" w:rsidRPr="006D6AFD">
        <w:rPr>
          <w:sz w:val="22"/>
          <w:szCs w:val="22"/>
        </w:rPr>
        <w:t>nvolved</w:t>
      </w:r>
      <w:r w:rsidRPr="006D6AFD">
        <w:rPr>
          <w:sz w:val="22"/>
          <w:szCs w:val="22"/>
        </w:rPr>
        <w:t xml:space="preserve"> (including </w:t>
      </w:r>
      <w:r w:rsidR="00C14491" w:rsidRPr="006D6AFD">
        <w:rPr>
          <w:sz w:val="22"/>
          <w:szCs w:val="22"/>
        </w:rPr>
        <w:t>you</w:t>
      </w:r>
      <w:r w:rsidRPr="006D6AFD">
        <w:rPr>
          <w:sz w:val="22"/>
          <w:szCs w:val="22"/>
        </w:rPr>
        <w:t>)</w:t>
      </w:r>
      <w:r w:rsidR="005D605F" w:rsidRPr="006D6AFD">
        <w:rPr>
          <w:sz w:val="22"/>
          <w:szCs w:val="22"/>
        </w:rPr>
        <w:t>:</w:t>
      </w:r>
      <w:r w:rsidR="005D605F" w:rsidRPr="005056B0">
        <w:rPr>
          <w:rStyle w:val="Style2"/>
        </w:rPr>
        <w:t xml:space="preserve">  </w:t>
      </w:r>
      <w:sdt>
        <w:sdtPr>
          <w:rPr>
            <w:rStyle w:val="Style2"/>
          </w:rPr>
          <w:id w:val="1368411113"/>
          <w:showingPlcHdr/>
          <w:text w:multiLine="1"/>
        </w:sdtPr>
        <w:sdtEndPr>
          <w:rPr>
            <w:rStyle w:val="Style2"/>
          </w:rPr>
        </w:sdtEndPr>
        <w:sdtContent>
          <w:r w:rsidR="009D7C20" w:rsidRPr="005056B0">
            <w:rPr>
              <w:rStyle w:val="Style2"/>
            </w:rPr>
            <w:t>Click here to enter text.</w:t>
          </w:r>
        </w:sdtContent>
      </w:sdt>
    </w:p>
    <w:p w:rsidR="005D605F" w:rsidRPr="005056B0" w:rsidRDefault="00575BFC" w:rsidP="00455B55">
      <w:pPr>
        <w:spacing w:before="60"/>
        <w:rPr>
          <w:rStyle w:val="Style2"/>
        </w:rPr>
      </w:pPr>
      <w:r w:rsidRPr="006D6AFD">
        <w:rPr>
          <w:sz w:val="22"/>
          <w:szCs w:val="22"/>
        </w:rPr>
        <w:t>Total n</w:t>
      </w:r>
      <w:r w:rsidR="005D605F" w:rsidRPr="006D6AFD">
        <w:rPr>
          <w:sz w:val="22"/>
          <w:szCs w:val="22"/>
        </w:rPr>
        <w:t xml:space="preserve">umber of support staff </w:t>
      </w:r>
      <w:r w:rsidR="007B73E6" w:rsidRPr="006D6AFD">
        <w:rPr>
          <w:sz w:val="22"/>
          <w:szCs w:val="22"/>
        </w:rPr>
        <w:t xml:space="preserve">to be </w:t>
      </w:r>
      <w:r w:rsidR="005D605F" w:rsidRPr="006D6AFD">
        <w:rPr>
          <w:sz w:val="22"/>
          <w:szCs w:val="22"/>
        </w:rPr>
        <w:t>involved:</w:t>
      </w:r>
      <w:r w:rsidRPr="006D6AFD">
        <w:rPr>
          <w:sz w:val="22"/>
          <w:szCs w:val="22"/>
        </w:rPr>
        <w:t xml:space="preserve"> </w:t>
      </w:r>
      <w:sdt>
        <w:sdtPr>
          <w:rPr>
            <w:rStyle w:val="Style2"/>
          </w:rPr>
          <w:id w:val="1069849274"/>
          <w:showingPlcHdr/>
          <w:text w:multiLine="1"/>
        </w:sdtPr>
        <w:sdtEndPr>
          <w:rPr>
            <w:rStyle w:val="Style2"/>
          </w:rPr>
        </w:sdtEndPr>
        <w:sdtContent>
          <w:r w:rsidR="009D7C20" w:rsidRPr="005056B0">
            <w:rPr>
              <w:rStyle w:val="Style2"/>
            </w:rPr>
            <w:t>Click here to enter text.</w:t>
          </w:r>
        </w:sdtContent>
      </w:sdt>
    </w:p>
    <w:p w:rsidR="00575BFC" w:rsidRPr="005056B0" w:rsidRDefault="00575BFC" w:rsidP="00455B55">
      <w:pPr>
        <w:spacing w:before="60"/>
        <w:rPr>
          <w:rStyle w:val="Style2"/>
        </w:rPr>
      </w:pPr>
      <w:r w:rsidRPr="006D6AFD">
        <w:rPr>
          <w:sz w:val="22"/>
          <w:szCs w:val="22"/>
        </w:rPr>
        <w:t xml:space="preserve">Total number of administrative staff </w:t>
      </w:r>
      <w:r w:rsidR="007B73E6" w:rsidRPr="006D6AFD">
        <w:rPr>
          <w:sz w:val="22"/>
          <w:szCs w:val="22"/>
        </w:rPr>
        <w:t xml:space="preserve">to be </w:t>
      </w:r>
      <w:r w:rsidRPr="006D6AFD">
        <w:rPr>
          <w:sz w:val="22"/>
          <w:szCs w:val="22"/>
        </w:rPr>
        <w:t xml:space="preserve">involved:  </w:t>
      </w:r>
      <w:sdt>
        <w:sdtPr>
          <w:rPr>
            <w:rStyle w:val="Style2"/>
          </w:rPr>
          <w:id w:val="631366596"/>
          <w:showingPlcHdr/>
          <w:text w:multiLine="1"/>
        </w:sdtPr>
        <w:sdtEndPr>
          <w:rPr>
            <w:rStyle w:val="Style2"/>
          </w:rPr>
        </w:sdtEndPr>
        <w:sdtContent>
          <w:r w:rsidR="009D7C20" w:rsidRPr="005056B0">
            <w:rPr>
              <w:rStyle w:val="Style2"/>
            </w:rPr>
            <w:t>Click here to enter text.</w:t>
          </w:r>
        </w:sdtContent>
      </w:sdt>
    </w:p>
    <w:p w:rsidR="00575BFC" w:rsidRPr="005056B0" w:rsidRDefault="00575BFC" w:rsidP="00455B55">
      <w:pPr>
        <w:spacing w:before="60"/>
        <w:rPr>
          <w:rStyle w:val="Style2"/>
        </w:rPr>
      </w:pPr>
      <w:r w:rsidRPr="006D6AFD">
        <w:rPr>
          <w:sz w:val="22"/>
          <w:szCs w:val="22"/>
        </w:rPr>
        <w:t xml:space="preserve">Total number of students </w:t>
      </w:r>
      <w:r w:rsidR="007B73E6" w:rsidRPr="006D6AFD">
        <w:rPr>
          <w:sz w:val="22"/>
          <w:szCs w:val="22"/>
        </w:rPr>
        <w:t xml:space="preserve">to be </w:t>
      </w:r>
      <w:r w:rsidRPr="006D6AFD">
        <w:rPr>
          <w:sz w:val="22"/>
          <w:szCs w:val="22"/>
        </w:rPr>
        <w:t xml:space="preserve">involved:  </w:t>
      </w:r>
      <w:sdt>
        <w:sdtPr>
          <w:rPr>
            <w:rStyle w:val="Style2"/>
          </w:rPr>
          <w:id w:val="302126580"/>
          <w:showingPlcHdr/>
          <w:text w:multiLine="1"/>
        </w:sdtPr>
        <w:sdtEndPr>
          <w:rPr>
            <w:rStyle w:val="Style2"/>
          </w:rPr>
        </w:sdtEndPr>
        <w:sdtContent>
          <w:r w:rsidR="009D7C20" w:rsidRPr="005056B0">
            <w:rPr>
              <w:rStyle w:val="Style2"/>
            </w:rPr>
            <w:t>Click here to enter text.</w:t>
          </w:r>
        </w:sdtContent>
      </w:sdt>
    </w:p>
    <w:p w:rsidR="003727C9" w:rsidRPr="005056B0" w:rsidRDefault="003727C9" w:rsidP="00455B55">
      <w:pPr>
        <w:spacing w:before="60"/>
        <w:rPr>
          <w:rStyle w:val="Style2"/>
        </w:rPr>
      </w:pPr>
      <w:r w:rsidRPr="006D6AFD">
        <w:rPr>
          <w:sz w:val="22"/>
          <w:szCs w:val="22"/>
        </w:rPr>
        <w:t xml:space="preserve">Total number of external collaborators/partners involved:  </w:t>
      </w:r>
      <w:sdt>
        <w:sdtPr>
          <w:rPr>
            <w:rStyle w:val="Style2"/>
          </w:rPr>
          <w:id w:val="-1501499719"/>
          <w:showingPlcHdr/>
          <w:text w:multiLine="1"/>
        </w:sdtPr>
        <w:sdtEndPr>
          <w:rPr>
            <w:rStyle w:val="Style2"/>
          </w:rPr>
        </w:sdtEndPr>
        <w:sdtContent>
          <w:r w:rsidR="009D7C20" w:rsidRPr="005056B0">
            <w:rPr>
              <w:rStyle w:val="Style2"/>
            </w:rPr>
            <w:t>Click here to enter text.</w:t>
          </w:r>
        </w:sdtContent>
      </w:sdt>
    </w:p>
    <w:p w:rsidR="00372729" w:rsidRPr="006D6AFD" w:rsidRDefault="0053651C" w:rsidP="00455B55">
      <w:pPr>
        <w:spacing w:before="120"/>
        <w:rPr>
          <w:b/>
        </w:rPr>
      </w:pPr>
      <w:r w:rsidRPr="006D6AFD">
        <w:rPr>
          <w:b/>
        </w:rPr>
        <w:t>5</w:t>
      </w:r>
      <w:r w:rsidR="004830FD" w:rsidRPr="006D6AFD">
        <w:rPr>
          <w:b/>
        </w:rPr>
        <w:t xml:space="preserve">.  </w:t>
      </w:r>
      <w:r w:rsidR="00537974" w:rsidRPr="006D6AFD">
        <w:rPr>
          <w:b/>
        </w:rPr>
        <w:t>Background</w:t>
      </w:r>
      <w:r w:rsidR="002952C7" w:rsidRPr="006D6AFD">
        <w:rPr>
          <w:b/>
        </w:rPr>
        <w:t xml:space="preserve"> &amp; Context</w:t>
      </w:r>
    </w:p>
    <w:p w:rsidR="00537974" w:rsidRPr="005056B0" w:rsidRDefault="00537974" w:rsidP="00B022FA">
      <w:pPr>
        <w:rPr>
          <w:rStyle w:val="Style2"/>
        </w:rPr>
      </w:pPr>
      <w:r w:rsidRPr="006D6AFD">
        <w:rPr>
          <w:sz w:val="22"/>
          <w:szCs w:val="22"/>
        </w:rPr>
        <w:t>Please describe the background relevant to your proposed project</w:t>
      </w:r>
      <w:r w:rsidR="00D222A6" w:rsidRPr="006D6AFD">
        <w:rPr>
          <w:sz w:val="22"/>
          <w:szCs w:val="22"/>
        </w:rPr>
        <w:t xml:space="preserve"> and outline the results of your literature search</w:t>
      </w:r>
      <w:r w:rsidRPr="006D6AFD">
        <w:rPr>
          <w:sz w:val="22"/>
          <w:szCs w:val="22"/>
        </w:rPr>
        <w:t>. What is the current state of knowledge in the field</w:t>
      </w:r>
      <w:r w:rsidR="00D222A6" w:rsidRPr="006D6AFD">
        <w:rPr>
          <w:sz w:val="22"/>
          <w:szCs w:val="22"/>
        </w:rPr>
        <w:t xml:space="preserve"> applicable to your project, </w:t>
      </w:r>
      <w:r w:rsidRPr="006D6AFD">
        <w:rPr>
          <w:sz w:val="22"/>
          <w:szCs w:val="22"/>
        </w:rPr>
        <w:t xml:space="preserve">and what gaps </w:t>
      </w:r>
      <w:r w:rsidR="0025363F" w:rsidRPr="006D6AFD">
        <w:rPr>
          <w:sz w:val="22"/>
          <w:szCs w:val="22"/>
        </w:rPr>
        <w:t>currently exist</w:t>
      </w:r>
      <w:r w:rsidRPr="006D6AFD">
        <w:rPr>
          <w:sz w:val="22"/>
          <w:szCs w:val="22"/>
        </w:rPr>
        <w:t>?</w:t>
      </w:r>
      <w:r w:rsidR="00FC4CA3" w:rsidRPr="006D6AFD">
        <w:rPr>
          <w:sz w:val="22"/>
          <w:szCs w:val="22"/>
        </w:rPr>
        <w:t xml:space="preserve"> </w:t>
      </w:r>
      <w:r w:rsidR="00D222A6" w:rsidRPr="006D6AFD">
        <w:rPr>
          <w:sz w:val="22"/>
          <w:szCs w:val="22"/>
        </w:rPr>
        <w:t xml:space="preserve">How does </w:t>
      </w:r>
      <w:r w:rsidR="00D222A6" w:rsidRPr="006D6AFD">
        <w:rPr>
          <w:i/>
          <w:sz w:val="22"/>
          <w:szCs w:val="22"/>
        </w:rPr>
        <w:t>your project</w:t>
      </w:r>
      <w:r w:rsidR="00D222A6" w:rsidRPr="006D6AFD">
        <w:rPr>
          <w:sz w:val="22"/>
          <w:szCs w:val="22"/>
        </w:rPr>
        <w:t xml:space="preserve"> differ or build upon research already conducted</w:t>
      </w:r>
      <w:r w:rsidR="00C85F75" w:rsidRPr="006D6AFD">
        <w:rPr>
          <w:sz w:val="22"/>
          <w:szCs w:val="22"/>
        </w:rPr>
        <w:t xml:space="preserve"> by yourself</w:t>
      </w:r>
      <w:r w:rsidR="0025363F" w:rsidRPr="006D6AFD">
        <w:rPr>
          <w:sz w:val="22"/>
          <w:szCs w:val="22"/>
        </w:rPr>
        <w:t xml:space="preserve"> or </w:t>
      </w:r>
      <w:r w:rsidR="00C85F75" w:rsidRPr="006D6AFD">
        <w:rPr>
          <w:sz w:val="22"/>
          <w:szCs w:val="22"/>
        </w:rPr>
        <w:t>others?</w:t>
      </w:r>
    </w:p>
    <w:sdt>
      <w:sdtPr>
        <w:rPr>
          <w:rStyle w:val="Style2"/>
        </w:rPr>
        <w:id w:val="-1584906893"/>
        <w:showingPlcHdr/>
        <w:text w:multiLine="1"/>
      </w:sdtPr>
      <w:sdtEndPr>
        <w:rPr>
          <w:rStyle w:val="Style2"/>
        </w:rPr>
      </w:sdtEndPr>
      <w:sdtContent>
        <w:p w:rsidR="00FC4CA3" w:rsidRPr="005056B0" w:rsidRDefault="009D7C20" w:rsidP="00291398">
          <w:pPr>
            <w:spacing w:before="120" w:after="120"/>
            <w:rPr>
              <w:rStyle w:val="Style2"/>
            </w:rPr>
          </w:pPr>
          <w:r w:rsidRPr="005056B0">
            <w:rPr>
              <w:rStyle w:val="Style2"/>
            </w:rPr>
            <w:t>Click here to enter text.</w:t>
          </w:r>
        </w:p>
      </w:sdtContent>
    </w:sdt>
    <w:p w:rsidR="00921AB8" w:rsidRPr="006D6AFD" w:rsidRDefault="0053651C" w:rsidP="00455B55">
      <w:pPr>
        <w:spacing w:before="120"/>
        <w:rPr>
          <w:b/>
        </w:rPr>
      </w:pPr>
      <w:r w:rsidRPr="006D6AFD">
        <w:rPr>
          <w:b/>
        </w:rPr>
        <w:t>6</w:t>
      </w:r>
      <w:r w:rsidR="005B6A95" w:rsidRPr="006D6AFD">
        <w:rPr>
          <w:b/>
        </w:rPr>
        <w:t xml:space="preserve">.  </w:t>
      </w:r>
      <w:r w:rsidR="00487854" w:rsidRPr="006D6AFD">
        <w:rPr>
          <w:b/>
        </w:rPr>
        <w:t>Project Methodology</w:t>
      </w:r>
      <w:r w:rsidR="000F5789" w:rsidRPr="006D6AFD">
        <w:rPr>
          <w:b/>
        </w:rPr>
        <w:t xml:space="preserve"> </w:t>
      </w:r>
    </w:p>
    <w:p w:rsidR="00487854" w:rsidRPr="005056B0" w:rsidRDefault="00487854" w:rsidP="00B022FA">
      <w:pPr>
        <w:rPr>
          <w:rStyle w:val="Style2"/>
        </w:rPr>
      </w:pPr>
      <w:r w:rsidRPr="006D6AFD">
        <w:rPr>
          <w:sz w:val="22"/>
          <w:szCs w:val="22"/>
        </w:rPr>
        <w:t xml:space="preserve">Please describe in detail (and in layman’s language) </w:t>
      </w:r>
      <w:r w:rsidR="0032281C" w:rsidRPr="006D6AFD">
        <w:rPr>
          <w:sz w:val="22"/>
          <w:szCs w:val="22"/>
        </w:rPr>
        <w:t>how you inten</w:t>
      </w:r>
      <w:r w:rsidR="0020215C" w:rsidRPr="006D6AFD">
        <w:rPr>
          <w:sz w:val="22"/>
          <w:szCs w:val="22"/>
        </w:rPr>
        <w:t>d</w:t>
      </w:r>
      <w:r w:rsidR="0032281C" w:rsidRPr="006D6AFD">
        <w:rPr>
          <w:sz w:val="22"/>
          <w:szCs w:val="22"/>
        </w:rPr>
        <w:t xml:space="preserve"> to execute your project. Identify all data collection instruments (e.g. surveys, focus groups, questionnaires) and/or equipment required to do the research.</w:t>
      </w:r>
      <w:r w:rsidR="00184B4B" w:rsidRPr="006D6AFD">
        <w:rPr>
          <w:sz w:val="22"/>
          <w:szCs w:val="22"/>
        </w:rPr>
        <w:t xml:space="preserve"> What is the process</w:t>
      </w:r>
      <w:r w:rsidR="00B96DAA" w:rsidRPr="006D6AFD">
        <w:rPr>
          <w:sz w:val="22"/>
          <w:szCs w:val="22"/>
        </w:rPr>
        <w:t xml:space="preserve"> you intend to follow in collecting, analyzing and presenting the data? </w:t>
      </w:r>
      <w:r w:rsidR="00CA0711" w:rsidRPr="006D6AFD">
        <w:rPr>
          <w:sz w:val="22"/>
          <w:szCs w:val="22"/>
        </w:rPr>
        <w:t xml:space="preserve">Why is </w:t>
      </w:r>
      <w:r w:rsidR="000F5789" w:rsidRPr="006D6AFD">
        <w:rPr>
          <w:sz w:val="22"/>
          <w:szCs w:val="22"/>
        </w:rPr>
        <w:t xml:space="preserve">the methodology you have chosen </w:t>
      </w:r>
      <w:r w:rsidR="00CA0711" w:rsidRPr="006D6AFD">
        <w:rPr>
          <w:sz w:val="22"/>
          <w:szCs w:val="22"/>
        </w:rPr>
        <w:t xml:space="preserve">appropriate to your project, e.g., </w:t>
      </w:r>
      <w:r w:rsidR="00017FED" w:rsidRPr="006D6AFD">
        <w:rPr>
          <w:sz w:val="22"/>
          <w:szCs w:val="22"/>
        </w:rPr>
        <w:t>similar projects have used this methodology</w:t>
      </w:r>
      <w:r w:rsidR="00184B4B" w:rsidRPr="006D6AFD">
        <w:rPr>
          <w:sz w:val="22"/>
          <w:szCs w:val="22"/>
        </w:rPr>
        <w:t xml:space="preserve">, </w:t>
      </w:r>
      <w:r w:rsidR="00255A72" w:rsidRPr="006D6AFD">
        <w:rPr>
          <w:sz w:val="22"/>
          <w:szCs w:val="22"/>
        </w:rPr>
        <w:t xml:space="preserve">or there is </w:t>
      </w:r>
      <w:r w:rsidR="00184B4B" w:rsidRPr="006D6AFD">
        <w:rPr>
          <w:sz w:val="22"/>
          <w:szCs w:val="22"/>
        </w:rPr>
        <w:t>eviden</w:t>
      </w:r>
      <w:r w:rsidR="0020215C" w:rsidRPr="006D6AFD">
        <w:rPr>
          <w:sz w:val="22"/>
          <w:szCs w:val="22"/>
        </w:rPr>
        <w:t>ce</w:t>
      </w:r>
      <w:r w:rsidR="00184B4B" w:rsidRPr="006D6AFD">
        <w:rPr>
          <w:sz w:val="22"/>
          <w:szCs w:val="22"/>
        </w:rPr>
        <w:t xml:space="preserve"> of peer re</w:t>
      </w:r>
      <w:r w:rsidR="008835E6" w:rsidRPr="006D6AFD">
        <w:rPr>
          <w:sz w:val="22"/>
          <w:szCs w:val="22"/>
        </w:rPr>
        <w:t xml:space="preserve">view, </w:t>
      </w:r>
      <w:proofErr w:type="spellStart"/>
      <w:r w:rsidR="008835E6" w:rsidRPr="006D6AFD">
        <w:rPr>
          <w:sz w:val="22"/>
          <w:szCs w:val="22"/>
        </w:rPr>
        <w:t>etc</w:t>
      </w:r>
      <w:proofErr w:type="spellEnd"/>
      <w:r w:rsidR="008835E6" w:rsidRPr="006D6AFD">
        <w:rPr>
          <w:sz w:val="22"/>
          <w:szCs w:val="22"/>
        </w:rPr>
        <w:t>?</w:t>
      </w:r>
    </w:p>
    <w:sdt>
      <w:sdtPr>
        <w:rPr>
          <w:rStyle w:val="Style2"/>
        </w:rPr>
        <w:id w:val="1333182166"/>
        <w:showingPlcHdr/>
        <w:text w:multiLine="1"/>
      </w:sdtPr>
      <w:sdtEndPr>
        <w:rPr>
          <w:rStyle w:val="Style2"/>
        </w:rPr>
      </w:sdtEndPr>
      <w:sdtContent>
        <w:p w:rsidR="000F5789" w:rsidRPr="005056B0" w:rsidRDefault="009D7C20" w:rsidP="00291398">
          <w:pPr>
            <w:spacing w:before="120" w:after="120"/>
            <w:rPr>
              <w:rStyle w:val="Style2"/>
            </w:rPr>
          </w:pPr>
          <w:r w:rsidRPr="005056B0">
            <w:rPr>
              <w:rStyle w:val="Style2"/>
            </w:rPr>
            <w:t>Click here to enter text.</w:t>
          </w:r>
        </w:p>
      </w:sdtContent>
    </w:sdt>
    <w:p w:rsidR="006E7D6C" w:rsidRPr="006D6AFD" w:rsidRDefault="007D1237" w:rsidP="00455B55">
      <w:pPr>
        <w:spacing w:before="120"/>
        <w:rPr>
          <w:b/>
        </w:rPr>
      </w:pPr>
      <w:r w:rsidRPr="006D6AFD">
        <w:rPr>
          <w:b/>
        </w:rPr>
        <w:t>7</w:t>
      </w:r>
      <w:r w:rsidR="006E7D6C" w:rsidRPr="006D6AFD">
        <w:rPr>
          <w:b/>
        </w:rPr>
        <w:t>.  Benefits</w:t>
      </w:r>
    </w:p>
    <w:p w:rsidR="007C4E50" w:rsidRPr="005056B0" w:rsidRDefault="00854643" w:rsidP="00B022FA">
      <w:pPr>
        <w:rPr>
          <w:rStyle w:val="Style2"/>
        </w:rPr>
      </w:pPr>
      <w:r w:rsidRPr="006D6AFD">
        <w:rPr>
          <w:sz w:val="22"/>
          <w:szCs w:val="22"/>
        </w:rPr>
        <w:t>What are the benefits of your project, i.e., who benefits and how?</w:t>
      </w:r>
      <w:r w:rsidR="007C4E50" w:rsidRPr="006D6AFD">
        <w:rPr>
          <w:sz w:val="22"/>
          <w:szCs w:val="22"/>
        </w:rPr>
        <w:t xml:space="preserve"> </w:t>
      </w:r>
      <w:bookmarkStart w:id="0" w:name="_GoBack"/>
      <w:bookmarkEnd w:id="0"/>
      <w:r w:rsidR="007C4E50" w:rsidRPr="006D6AFD">
        <w:rPr>
          <w:sz w:val="22"/>
          <w:szCs w:val="22"/>
        </w:rPr>
        <w:t xml:space="preserve">For example, </w:t>
      </w:r>
      <w:r w:rsidR="00622C1B" w:rsidRPr="006D6AFD">
        <w:rPr>
          <w:sz w:val="22"/>
          <w:szCs w:val="22"/>
        </w:rPr>
        <w:t xml:space="preserve">will your project result in new knowledge that advances the field, help save time or money, </w:t>
      </w:r>
      <w:r w:rsidR="00634500" w:rsidRPr="006D6AFD">
        <w:rPr>
          <w:sz w:val="22"/>
          <w:szCs w:val="22"/>
        </w:rPr>
        <w:t>creates</w:t>
      </w:r>
      <w:r w:rsidR="00622C1B" w:rsidRPr="006D6AFD">
        <w:rPr>
          <w:sz w:val="22"/>
          <w:szCs w:val="22"/>
        </w:rPr>
        <w:t xml:space="preserve"> a new model, or result</w:t>
      </w:r>
      <w:r w:rsidR="00BD68A1" w:rsidRPr="006D6AFD">
        <w:rPr>
          <w:sz w:val="22"/>
          <w:szCs w:val="22"/>
        </w:rPr>
        <w:t>s</w:t>
      </w:r>
      <w:r w:rsidR="00622C1B" w:rsidRPr="006D6AFD">
        <w:rPr>
          <w:sz w:val="22"/>
          <w:szCs w:val="22"/>
        </w:rPr>
        <w:t xml:space="preserve"> in a new service, product or process?</w:t>
      </w:r>
      <w:r w:rsidR="00270AC9" w:rsidRPr="006D6AFD">
        <w:rPr>
          <w:sz w:val="22"/>
          <w:szCs w:val="22"/>
        </w:rPr>
        <w:t xml:space="preserve"> Will the project improve the student learning experience?</w:t>
      </w:r>
    </w:p>
    <w:sdt>
      <w:sdtPr>
        <w:rPr>
          <w:rStyle w:val="Style2"/>
        </w:rPr>
        <w:id w:val="1371257172"/>
        <w:showingPlcHdr/>
        <w:text w:multiLine="1"/>
      </w:sdtPr>
      <w:sdtEndPr>
        <w:rPr>
          <w:rStyle w:val="Style2"/>
        </w:rPr>
      </w:sdtEndPr>
      <w:sdtContent>
        <w:p w:rsidR="00622C1B" w:rsidRPr="005056B0" w:rsidRDefault="009D7C20" w:rsidP="00291398">
          <w:pPr>
            <w:spacing w:before="120" w:after="120"/>
            <w:rPr>
              <w:rStyle w:val="Style2"/>
            </w:rPr>
          </w:pPr>
          <w:r w:rsidRPr="005056B0">
            <w:rPr>
              <w:rStyle w:val="Style2"/>
            </w:rPr>
            <w:t>Click here to enter text.</w:t>
          </w:r>
        </w:p>
      </w:sdtContent>
    </w:sdt>
    <w:p w:rsidR="008516A5" w:rsidRPr="006D6AFD" w:rsidRDefault="007D1237" w:rsidP="00FC42DC">
      <w:pPr>
        <w:keepNext/>
        <w:spacing w:before="120"/>
        <w:rPr>
          <w:b/>
        </w:rPr>
      </w:pPr>
      <w:r w:rsidRPr="006D6AFD">
        <w:rPr>
          <w:b/>
        </w:rPr>
        <w:lastRenderedPageBreak/>
        <w:t>8</w:t>
      </w:r>
      <w:r w:rsidR="008516A5" w:rsidRPr="006D6AFD">
        <w:rPr>
          <w:b/>
        </w:rPr>
        <w:t xml:space="preserve">.  Knowledge </w:t>
      </w:r>
      <w:r w:rsidR="009B385A" w:rsidRPr="006D6AFD">
        <w:rPr>
          <w:b/>
        </w:rPr>
        <w:t xml:space="preserve">Dissemination &amp; </w:t>
      </w:r>
      <w:r w:rsidR="008516A5" w:rsidRPr="006D6AFD">
        <w:rPr>
          <w:b/>
        </w:rPr>
        <w:t>Transfer</w:t>
      </w:r>
    </w:p>
    <w:p w:rsidR="007C1E05" w:rsidRPr="005056B0" w:rsidRDefault="007C1E05" w:rsidP="00B022FA">
      <w:pPr>
        <w:rPr>
          <w:rStyle w:val="Style2"/>
        </w:rPr>
      </w:pPr>
      <w:r w:rsidRPr="006D6AFD">
        <w:rPr>
          <w:sz w:val="22"/>
          <w:szCs w:val="22"/>
        </w:rPr>
        <w:t>How – and with whom – will you share the knowledge/data/results of your project? Please be specific.</w:t>
      </w:r>
      <w:r w:rsidR="00E254BF" w:rsidRPr="006D6AFD">
        <w:rPr>
          <w:sz w:val="22"/>
          <w:szCs w:val="22"/>
        </w:rPr>
        <w:t xml:space="preserve"> For example, will you publish a paper in a peer-reviewed journal or an article in a </w:t>
      </w:r>
      <w:r w:rsidR="00EB182B" w:rsidRPr="006D6AFD">
        <w:rPr>
          <w:sz w:val="22"/>
          <w:szCs w:val="22"/>
        </w:rPr>
        <w:t>publication read by persons in your field? Do you plan to present your research findings at a conference?</w:t>
      </w:r>
    </w:p>
    <w:sdt>
      <w:sdtPr>
        <w:rPr>
          <w:rStyle w:val="Style2"/>
        </w:rPr>
        <w:id w:val="454752671"/>
        <w:showingPlcHdr/>
        <w:text w:multiLine="1"/>
      </w:sdtPr>
      <w:sdtEndPr>
        <w:rPr>
          <w:rStyle w:val="Style2"/>
        </w:rPr>
      </w:sdtEndPr>
      <w:sdtContent>
        <w:p w:rsidR="00EB182B" w:rsidRPr="005056B0" w:rsidRDefault="009D7C20" w:rsidP="00291398">
          <w:pPr>
            <w:spacing w:before="120" w:after="120"/>
            <w:rPr>
              <w:rStyle w:val="Style2"/>
            </w:rPr>
          </w:pPr>
          <w:r w:rsidRPr="005056B0">
            <w:rPr>
              <w:rStyle w:val="Style2"/>
            </w:rPr>
            <w:t>Click here to enter text.</w:t>
          </w:r>
        </w:p>
      </w:sdtContent>
    </w:sdt>
    <w:p w:rsidR="0022454E" w:rsidRPr="006D6AFD" w:rsidRDefault="00152860" w:rsidP="00455B55">
      <w:pPr>
        <w:spacing w:before="120"/>
        <w:rPr>
          <w:sz w:val="22"/>
          <w:szCs w:val="22"/>
        </w:rPr>
      </w:pPr>
      <w:r>
        <w:rPr>
          <w:sz w:val="22"/>
          <w:szCs w:val="22"/>
        </w:rPr>
        <w:pict>
          <v:rect id="_x0000_i1030" style="width:0;height:1.5pt" o:hralign="center" o:hrstd="t" o:hr="t" fillcolor="#a0a0a0" stroked="f"/>
        </w:pict>
      </w:r>
    </w:p>
    <w:p w:rsidR="00C13C60" w:rsidRPr="006D6AFD" w:rsidRDefault="004B0A32" w:rsidP="00B022FA">
      <w:pPr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="00634500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13C60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Inclusion in Curriculum</w:t>
      </w:r>
    </w:p>
    <w:p w:rsidR="007C1E05" w:rsidRPr="006D6AFD" w:rsidRDefault="007C1E05" w:rsidP="0022454E">
      <w:pPr>
        <w:tabs>
          <w:tab w:val="left" w:pos="8280"/>
          <w:tab w:val="left" w:pos="9360"/>
        </w:tabs>
        <w:rPr>
          <w:sz w:val="22"/>
          <w:szCs w:val="22"/>
        </w:rPr>
      </w:pPr>
      <w:r w:rsidRPr="006D6AFD">
        <w:rPr>
          <w:sz w:val="22"/>
          <w:szCs w:val="22"/>
        </w:rPr>
        <w:t>Will the knowledge gained</w:t>
      </w:r>
      <w:r w:rsidR="00DA224B" w:rsidRPr="006D6AFD">
        <w:rPr>
          <w:sz w:val="22"/>
          <w:szCs w:val="22"/>
        </w:rPr>
        <w:t xml:space="preserve"> be brought back to the classroom through curriculum?</w:t>
      </w:r>
      <w:r w:rsidR="0022454E" w:rsidRPr="006D6AFD">
        <w:rPr>
          <w:sz w:val="22"/>
          <w:szCs w:val="22"/>
        </w:rPr>
        <w:tab/>
      </w:r>
      <w:r w:rsidR="00DA224B" w:rsidRPr="006D6AFD">
        <w:rPr>
          <w:sz w:val="22"/>
          <w:szCs w:val="22"/>
        </w:rPr>
        <w:t xml:space="preserve">Yes  </w:t>
      </w:r>
      <w:sdt>
        <w:sdtPr>
          <w:rPr>
            <w:sz w:val="22"/>
            <w:szCs w:val="22"/>
          </w:rPr>
          <w:id w:val="394628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C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A224B" w:rsidRPr="006D6AFD">
        <w:rPr>
          <w:sz w:val="22"/>
          <w:szCs w:val="22"/>
        </w:rPr>
        <w:tab/>
        <w:t xml:space="preserve">No  </w:t>
      </w:r>
      <w:sdt>
        <w:sdtPr>
          <w:rPr>
            <w:sz w:val="22"/>
            <w:szCs w:val="22"/>
          </w:rPr>
          <w:id w:val="-31310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C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DA224B" w:rsidRPr="006D6AFD" w:rsidRDefault="00551073" w:rsidP="0022454E">
      <w:pPr>
        <w:spacing w:before="60"/>
        <w:rPr>
          <w:sz w:val="22"/>
          <w:szCs w:val="22"/>
        </w:rPr>
      </w:pPr>
      <w:r w:rsidRPr="006D6AFD">
        <w:rPr>
          <w:sz w:val="22"/>
          <w:szCs w:val="22"/>
        </w:rPr>
        <w:t>If yes, h</w:t>
      </w:r>
      <w:r w:rsidR="00DA224B" w:rsidRPr="006D6AFD">
        <w:rPr>
          <w:sz w:val="22"/>
          <w:szCs w:val="22"/>
        </w:rPr>
        <w:t>ow? (</w:t>
      </w:r>
      <w:r w:rsidR="00C14491" w:rsidRPr="006D6AFD">
        <w:rPr>
          <w:sz w:val="22"/>
          <w:szCs w:val="22"/>
        </w:rPr>
        <w:t>Check</w:t>
      </w:r>
      <w:r w:rsidR="00DA224B" w:rsidRPr="006D6AFD">
        <w:rPr>
          <w:sz w:val="22"/>
          <w:szCs w:val="22"/>
        </w:rPr>
        <w:t xml:space="preserve"> al</w:t>
      </w:r>
      <w:r w:rsidR="00A76B29" w:rsidRPr="006D6AFD">
        <w:rPr>
          <w:sz w:val="22"/>
          <w:szCs w:val="22"/>
        </w:rPr>
        <w:t>l</w:t>
      </w:r>
      <w:r w:rsidR="00DA224B" w:rsidRPr="006D6AFD">
        <w:rPr>
          <w:sz w:val="22"/>
          <w:szCs w:val="22"/>
        </w:rPr>
        <w:t xml:space="preserve"> that apply)</w:t>
      </w:r>
      <w:r w:rsidR="00A76B29" w:rsidRPr="006D6AFD">
        <w:rPr>
          <w:sz w:val="22"/>
          <w:szCs w:val="22"/>
        </w:rPr>
        <w:t>:</w:t>
      </w:r>
    </w:p>
    <w:p w:rsidR="00A76B29" w:rsidRPr="005056B0" w:rsidRDefault="00152860" w:rsidP="0022454E">
      <w:pPr>
        <w:tabs>
          <w:tab w:val="left" w:pos="4320"/>
        </w:tabs>
        <w:spacing w:before="60"/>
        <w:rPr>
          <w:rStyle w:val="Style2"/>
        </w:rPr>
      </w:pPr>
      <w:sdt>
        <w:sdtPr>
          <w:rPr>
            <w:rFonts w:ascii="Californian FB" w:hAnsi="Californian FB"/>
            <w:color w:val="0070C0"/>
            <w:sz w:val="22"/>
            <w:szCs w:val="22"/>
          </w:rPr>
          <w:id w:val="-92410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C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C7F01" w:rsidRPr="006D6AFD">
        <w:rPr>
          <w:sz w:val="22"/>
          <w:szCs w:val="22"/>
        </w:rPr>
        <w:t xml:space="preserve">  </w:t>
      </w:r>
      <w:r w:rsidR="00A76B29" w:rsidRPr="006D6AFD">
        <w:rPr>
          <w:sz w:val="22"/>
          <w:szCs w:val="22"/>
        </w:rPr>
        <w:t>Inclusion in an existi</w:t>
      </w:r>
      <w:r w:rsidR="00CB5D08" w:rsidRPr="006D6AFD">
        <w:rPr>
          <w:sz w:val="22"/>
          <w:szCs w:val="22"/>
        </w:rPr>
        <w:t>ng course(s)</w:t>
      </w:r>
      <w:r w:rsidR="00CB5D08" w:rsidRPr="006D6AFD">
        <w:rPr>
          <w:sz w:val="22"/>
          <w:szCs w:val="22"/>
        </w:rPr>
        <w:tab/>
        <w:t xml:space="preserve">Identify course(s)  </w:t>
      </w:r>
      <w:sdt>
        <w:sdtPr>
          <w:rPr>
            <w:rStyle w:val="Style2"/>
          </w:rPr>
          <w:id w:val="715169492"/>
          <w:showingPlcHdr/>
          <w:text w:multiLine="1"/>
        </w:sdtPr>
        <w:sdtEndPr>
          <w:rPr>
            <w:rStyle w:val="Style2"/>
          </w:rPr>
        </w:sdtEndPr>
        <w:sdtContent>
          <w:r w:rsidR="009D7C20" w:rsidRPr="005056B0">
            <w:rPr>
              <w:rStyle w:val="Style2"/>
            </w:rPr>
            <w:t>Click here to enter text.</w:t>
          </w:r>
        </w:sdtContent>
      </w:sdt>
    </w:p>
    <w:p w:rsidR="00A76B29" w:rsidRPr="005056B0" w:rsidRDefault="00152860" w:rsidP="0022454E">
      <w:pPr>
        <w:tabs>
          <w:tab w:val="left" w:pos="4320"/>
        </w:tabs>
        <w:spacing w:before="60"/>
        <w:rPr>
          <w:rStyle w:val="Style2"/>
        </w:rPr>
      </w:pPr>
      <w:sdt>
        <w:sdtPr>
          <w:rPr>
            <w:rFonts w:ascii="Californian FB" w:hAnsi="Californian FB"/>
            <w:color w:val="0070C0"/>
            <w:sz w:val="22"/>
            <w:szCs w:val="22"/>
          </w:rPr>
          <w:id w:val="49037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C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073" w:rsidRPr="006D6AFD">
        <w:rPr>
          <w:sz w:val="22"/>
          <w:szCs w:val="22"/>
        </w:rPr>
        <w:t xml:space="preserve">  </w:t>
      </w:r>
      <w:r w:rsidR="00A76B29" w:rsidRPr="006D6AFD">
        <w:rPr>
          <w:sz w:val="22"/>
          <w:szCs w:val="22"/>
        </w:rPr>
        <w:t>Incorporated into a new course</w:t>
      </w:r>
      <w:r w:rsidR="00DC7F01" w:rsidRPr="006D6AFD">
        <w:rPr>
          <w:sz w:val="22"/>
          <w:szCs w:val="22"/>
        </w:rPr>
        <w:t>(s)</w:t>
      </w:r>
      <w:r w:rsidR="00DC7F01" w:rsidRPr="006D6AFD">
        <w:rPr>
          <w:sz w:val="22"/>
          <w:szCs w:val="22"/>
        </w:rPr>
        <w:tab/>
        <w:t>Identify subject area of course(s)</w:t>
      </w:r>
      <w:r w:rsidR="00CB5D08" w:rsidRPr="006D6AFD">
        <w:rPr>
          <w:sz w:val="22"/>
          <w:szCs w:val="22"/>
        </w:rPr>
        <w:t xml:space="preserve"> </w:t>
      </w:r>
      <w:r w:rsidR="00DC7F01" w:rsidRPr="006D6AFD">
        <w:rPr>
          <w:sz w:val="22"/>
          <w:szCs w:val="22"/>
        </w:rPr>
        <w:t xml:space="preserve"> </w:t>
      </w:r>
      <w:sdt>
        <w:sdtPr>
          <w:rPr>
            <w:rStyle w:val="Style2"/>
          </w:rPr>
          <w:id w:val="-498205699"/>
          <w:showingPlcHdr/>
          <w:text w:multiLine="1"/>
        </w:sdtPr>
        <w:sdtEndPr>
          <w:rPr>
            <w:rStyle w:val="Style2"/>
          </w:rPr>
        </w:sdtEndPr>
        <w:sdtContent>
          <w:r w:rsidR="009D7C20" w:rsidRPr="005056B0">
            <w:rPr>
              <w:rStyle w:val="Style2"/>
            </w:rPr>
            <w:t>Click here to enter text.</w:t>
          </w:r>
        </w:sdtContent>
      </w:sdt>
    </w:p>
    <w:p w:rsidR="00551073" w:rsidRPr="006D6AFD" w:rsidRDefault="00152860" w:rsidP="0022454E">
      <w:pPr>
        <w:spacing w:before="60"/>
        <w:rPr>
          <w:sz w:val="22"/>
          <w:szCs w:val="22"/>
        </w:rPr>
      </w:pPr>
      <w:sdt>
        <w:sdtPr>
          <w:rPr>
            <w:sz w:val="22"/>
            <w:szCs w:val="22"/>
          </w:rPr>
          <w:id w:val="-1884317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C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073" w:rsidRPr="006D6AFD">
        <w:rPr>
          <w:sz w:val="22"/>
          <w:szCs w:val="22"/>
        </w:rPr>
        <w:t xml:space="preserve">  Conveyed to students in a workshop or presentation</w:t>
      </w:r>
    </w:p>
    <w:p w:rsidR="00DC7F01" w:rsidRPr="006D6AFD" w:rsidRDefault="00152860" w:rsidP="00B022FA">
      <w:pPr>
        <w:rPr>
          <w:sz w:val="22"/>
          <w:szCs w:val="22"/>
        </w:rPr>
      </w:pPr>
      <w:r>
        <w:rPr>
          <w:sz w:val="22"/>
          <w:szCs w:val="22"/>
        </w:rPr>
        <w:pict>
          <v:rect id="_x0000_i1031" style="width:0;height:1.5pt" o:hralign="center" o:hrstd="t" o:hr="t" fillcolor="#a0a0a0" stroked="f"/>
        </w:pict>
      </w:r>
    </w:p>
    <w:p w:rsidR="00B229BD" w:rsidRPr="006D6AFD" w:rsidRDefault="004B0A32" w:rsidP="00B022FA">
      <w:pPr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="00634500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229BD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Dissemination </w:t>
      </w:r>
      <w:r w:rsidR="00CD0D7A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Within</w:t>
      </w:r>
      <w:r w:rsidR="00B229BD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263AA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Fanshawe </w:t>
      </w:r>
      <w:r w:rsidR="00CD0D7A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College</w:t>
      </w:r>
    </w:p>
    <w:p w:rsidR="00B229BD" w:rsidRPr="006D6AFD" w:rsidRDefault="007C4A68" w:rsidP="00B022FA">
      <w:pPr>
        <w:rPr>
          <w:sz w:val="22"/>
          <w:szCs w:val="22"/>
        </w:rPr>
      </w:pPr>
      <w:r w:rsidRPr="006D6AFD">
        <w:rPr>
          <w:sz w:val="22"/>
          <w:szCs w:val="22"/>
        </w:rPr>
        <w:t>Will you</w:t>
      </w:r>
      <w:r w:rsidR="00B229BD" w:rsidRPr="006D6AFD">
        <w:rPr>
          <w:sz w:val="22"/>
          <w:szCs w:val="22"/>
        </w:rPr>
        <w:t xml:space="preserve"> share the knowledge gained </w:t>
      </w:r>
      <w:r w:rsidRPr="006D6AFD">
        <w:rPr>
          <w:sz w:val="22"/>
          <w:szCs w:val="22"/>
        </w:rPr>
        <w:t>during your project with other faculty or staff in your School?</w:t>
      </w:r>
    </w:p>
    <w:p w:rsidR="007C4A68" w:rsidRPr="006D6AFD" w:rsidRDefault="00152860" w:rsidP="0022454E">
      <w:pPr>
        <w:spacing w:before="60"/>
        <w:rPr>
          <w:sz w:val="22"/>
          <w:szCs w:val="22"/>
        </w:rPr>
      </w:pPr>
      <w:sdt>
        <w:sdtPr>
          <w:rPr>
            <w:sz w:val="22"/>
            <w:szCs w:val="22"/>
          </w:rPr>
          <w:id w:val="-19136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C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4A68" w:rsidRPr="006D6AFD">
        <w:rPr>
          <w:sz w:val="22"/>
          <w:szCs w:val="22"/>
        </w:rPr>
        <w:t xml:space="preserve">  Yes</w:t>
      </w:r>
      <w:r w:rsidR="004263AA" w:rsidRPr="006D6AF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79630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C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4A68" w:rsidRPr="006D6AFD">
        <w:rPr>
          <w:sz w:val="22"/>
          <w:szCs w:val="22"/>
        </w:rPr>
        <w:t xml:space="preserve"> </w:t>
      </w:r>
      <w:r w:rsidR="0022454E" w:rsidRPr="006D6AFD">
        <w:rPr>
          <w:sz w:val="22"/>
          <w:szCs w:val="22"/>
        </w:rPr>
        <w:t xml:space="preserve"> </w:t>
      </w:r>
      <w:r w:rsidR="007C4A68" w:rsidRPr="006D6AFD">
        <w:rPr>
          <w:sz w:val="22"/>
          <w:szCs w:val="22"/>
        </w:rPr>
        <w:t>No</w:t>
      </w:r>
    </w:p>
    <w:p w:rsidR="000E4FDF" w:rsidRPr="005056B0" w:rsidRDefault="004263AA" w:rsidP="0022454E">
      <w:pPr>
        <w:spacing w:before="60"/>
        <w:rPr>
          <w:rStyle w:val="Style2"/>
        </w:rPr>
      </w:pPr>
      <w:r w:rsidRPr="006D6AFD">
        <w:rPr>
          <w:sz w:val="22"/>
          <w:szCs w:val="22"/>
        </w:rPr>
        <w:t xml:space="preserve">If yes, </w:t>
      </w:r>
      <w:r w:rsidR="000E4FDF" w:rsidRPr="006D6AFD">
        <w:rPr>
          <w:sz w:val="22"/>
          <w:szCs w:val="22"/>
        </w:rPr>
        <w:t xml:space="preserve">briefly describe </w:t>
      </w:r>
      <w:r w:rsidRPr="006D6AFD">
        <w:rPr>
          <w:sz w:val="22"/>
          <w:szCs w:val="22"/>
        </w:rPr>
        <w:t xml:space="preserve">how this information </w:t>
      </w:r>
      <w:r w:rsidR="000E4FDF" w:rsidRPr="006D6AFD">
        <w:rPr>
          <w:sz w:val="22"/>
          <w:szCs w:val="22"/>
        </w:rPr>
        <w:t xml:space="preserve">will </w:t>
      </w:r>
      <w:r w:rsidRPr="006D6AFD">
        <w:rPr>
          <w:sz w:val="22"/>
          <w:szCs w:val="22"/>
        </w:rPr>
        <w:t>be shared</w:t>
      </w:r>
      <w:r w:rsidR="000E4FDF" w:rsidRPr="006D6AFD">
        <w:rPr>
          <w:sz w:val="22"/>
          <w:szCs w:val="22"/>
        </w:rPr>
        <w:t>.</w:t>
      </w:r>
      <w:r w:rsidRPr="006D6AFD">
        <w:rPr>
          <w:sz w:val="22"/>
          <w:szCs w:val="22"/>
        </w:rPr>
        <w:t xml:space="preserve">  </w:t>
      </w:r>
      <w:sdt>
        <w:sdtPr>
          <w:rPr>
            <w:rStyle w:val="Style2"/>
          </w:rPr>
          <w:id w:val="881440146"/>
          <w:showingPlcHdr/>
          <w:text w:multiLine="1"/>
        </w:sdtPr>
        <w:sdtEndPr>
          <w:rPr>
            <w:rStyle w:val="Style2"/>
          </w:rPr>
        </w:sdtEndPr>
        <w:sdtContent>
          <w:r w:rsidR="009D7C20" w:rsidRPr="005056B0">
            <w:rPr>
              <w:rStyle w:val="Style2"/>
            </w:rPr>
            <w:t>Click here to enter text.</w:t>
          </w:r>
        </w:sdtContent>
      </w:sdt>
    </w:p>
    <w:p w:rsidR="0022454E" w:rsidRPr="006D6AFD" w:rsidRDefault="00152860" w:rsidP="00B022FA">
      <w:pPr>
        <w:rPr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2"/>
        </w:rPr>
        <w:pict>
          <v:rect id="_x0000_i1032" style="width:0;height:1.5pt" o:hralign="center" o:hrstd="t" o:hr="t" fillcolor="#a0a0a0" stroked="f"/>
        </w:pict>
      </w:r>
    </w:p>
    <w:p w:rsidR="008516A5" w:rsidRPr="006D6AFD" w:rsidRDefault="00B229BD" w:rsidP="0022454E">
      <w:pPr>
        <w:spacing w:after="60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516A5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Work Plan</w:t>
      </w:r>
      <w:r w:rsidR="00EE13B7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Timeline</w:t>
      </w:r>
    </w:p>
    <w:tbl>
      <w:tblPr>
        <w:tblStyle w:val="TableWeb1"/>
        <w:tblW w:w="5048" w:type="pct"/>
        <w:tblLook w:val="04A0" w:firstRow="1" w:lastRow="0" w:firstColumn="1" w:lastColumn="0" w:noHBand="0" w:noVBand="1"/>
      </w:tblPr>
      <w:tblGrid>
        <w:gridCol w:w="2041"/>
        <w:gridCol w:w="3882"/>
        <w:gridCol w:w="2611"/>
        <w:gridCol w:w="2699"/>
      </w:tblGrid>
      <w:tr w:rsidR="00D301D7" w:rsidRPr="006D6AFD" w:rsidTr="00505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2" w:type="pct"/>
            <w:shd w:val="clear" w:color="auto" w:fill="000000" w:themeFill="text1"/>
            <w:vAlign w:val="center"/>
          </w:tcPr>
          <w:p w:rsidR="005769C4" w:rsidRPr="006D6AFD" w:rsidRDefault="005769C4" w:rsidP="0022454E">
            <w:pPr>
              <w:jc w:val="center"/>
              <w:rPr>
                <w:b/>
                <w:sz w:val="22"/>
                <w:szCs w:val="22"/>
              </w:rPr>
            </w:pPr>
            <w:r w:rsidRPr="006D6AFD">
              <w:rPr>
                <w:b/>
                <w:sz w:val="22"/>
                <w:szCs w:val="22"/>
              </w:rPr>
              <w:t>Operational Phase</w:t>
            </w:r>
          </w:p>
        </w:tc>
        <w:tc>
          <w:tcPr>
            <w:tcW w:w="1710" w:type="pct"/>
            <w:shd w:val="clear" w:color="auto" w:fill="000000" w:themeFill="text1"/>
            <w:vAlign w:val="center"/>
          </w:tcPr>
          <w:p w:rsidR="005769C4" w:rsidRPr="006D6AFD" w:rsidRDefault="001A78B3" w:rsidP="0022454E">
            <w:pPr>
              <w:jc w:val="center"/>
              <w:rPr>
                <w:b/>
                <w:sz w:val="22"/>
                <w:szCs w:val="22"/>
              </w:rPr>
            </w:pPr>
            <w:r w:rsidRPr="006D6AFD">
              <w:rPr>
                <w:b/>
                <w:sz w:val="22"/>
                <w:szCs w:val="22"/>
              </w:rPr>
              <w:t xml:space="preserve">Phase </w:t>
            </w:r>
            <w:r w:rsidR="000875C6" w:rsidRPr="006D6AFD">
              <w:rPr>
                <w:b/>
                <w:sz w:val="22"/>
                <w:szCs w:val="22"/>
              </w:rPr>
              <w:t>Task List</w:t>
            </w:r>
          </w:p>
        </w:tc>
        <w:tc>
          <w:tcPr>
            <w:tcW w:w="1144" w:type="pct"/>
            <w:shd w:val="clear" w:color="auto" w:fill="000000" w:themeFill="text1"/>
            <w:vAlign w:val="center"/>
          </w:tcPr>
          <w:p w:rsidR="005769C4" w:rsidRPr="006D6AFD" w:rsidRDefault="00056510" w:rsidP="0022454E">
            <w:pPr>
              <w:jc w:val="center"/>
              <w:rPr>
                <w:b/>
                <w:sz w:val="22"/>
                <w:szCs w:val="22"/>
              </w:rPr>
            </w:pPr>
            <w:r w:rsidRPr="006D6AFD">
              <w:rPr>
                <w:b/>
                <w:sz w:val="22"/>
                <w:szCs w:val="22"/>
              </w:rPr>
              <w:t xml:space="preserve">Describe the </w:t>
            </w:r>
            <w:r w:rsidR="005769C4" w:rsidRPr="006D6AFD">
              <w:rPr>
                <w:b/>
                <w:sz w:val="22"/>
                <w:szCs w:val="22"/>
              </w:rPr>
              <w:t xml:space="preserve">Tasks to be </w:t>
            </w:r>
            <w:r w:rsidR="00397C22" w:rsidRPr="006D6AFD">
              <w:rPr>
                <w:b/>
                <w:sz w:val="22"/>
                <w:szCs w:val="22"/>
              </w:rPr>
              <w:t>Undertaken</w:t>
            </w:r>
            <w:r w:rsidR="00233DB8" w:rsidRPr="006D6AFD">
              <w:rPr>
                <w:b/>
                <w:sz w:val="22"/>
                <w:szCs w:val="22"/>
              </w:rPr>
              <w:t xml:space="preserve"> in Your Project</w:t>
            </w:r>
          </w:p>
        </w:tc>
        <w:tc>
          <w:tcPr>
            <w:tcW w:w="1175" w:type="pct"/>
            <w:shd w:val="clear" w:color="auto" w:fill="000000" w:themeFill="text1"/>
            <w:vAlign w:val="center"/>
          </w:tcPr>
          <w:p w:rsidR="005769C4" w:rsidRPr="006D6AFD" w:rsidRDefault="00397C22" w:rsidP="0022454E">
            <w:pPr>
              <w:jc w:val="center"/>
              <w:rPr>
                <w:b/>
                <w:sz w:val="22"/>
                <w:szCs w:val="22"/>
              </w:rPr>
            </w:pPr>
            <w:r w:rsidRPr="006D6AFD">
              <w:rPr>
                <w:b/>
                <w:sz w:val="22"/>
                <w:szCs w:val="22"/>
              </w:rPr>
              <w:t>Timeframe</w:t>
            </w:r>
          </w:p>
          <w:p w:rsidR="00397C22" w:rsidRPr="006D6AFD" w:rsidRDefault="00DE620B" w:rsidP="0022454E">
            <w:pPr>
              <w:jc w:val="center"/>
              <w:rPr>
                <w:b/>
                <w:sz w:val="22"/>
                <w:szCs w:val="22"/>
              </w:rPr>
            </w:pPr>
            <w:r w:rsidRPr="006D6AFD">
              <w:rPr>
                <w:b/>
                <w:sz w:val="22"/>
                <w:szCs w:val="22"/>
              </w:rPr>
              <w:t>[D</w:t>
            </w:r>
            <w:r w:rsidR="00397C22" w:rsidRPr="006D6AFD">
              <w:rPr>
                <w:b/>
                <w:sz w:val="22"/>
                <w:szCs w:val="22"/>
              </w:rPr>
              <w:t>ate] to [date]</w:t>
            </w:r>
          </w:p>
        </w:tc>
      </w:tr>
      <w:tr w:rsidR="000B55F2" w:rsidRPr="006D6AFD" w:rsidTr="005056B0">
        <w:tc>
          <w:tcPr>
            <w:tcW w:w="882" w:type="pct"/>
          </w:tcPr>
          <w:p w:rsidR="000B55F2" w:rsidRPr="006D6AFD" w:rsidRDefault="000B55F2" w:rsidP="00D86E35">
            <w:pPr>
              <w:rPr>
                <w:b/>
                <w:sz w:val="20"/>
                <w:szCs w:val="20"/>
              </w:rPr>
            </w:pPr>
            <w:r w:rsidRPr="006D6AFD">
              <w:rPr>
                <w:b/>
                <w:sz w:val="20"/>
                <w:szCs w:val="20"/>
              </w:rPr>
              <w:t>Applied Research Design Phase</w:t>
            </w:r>
          </w:p>
        </w:tc>
        <w:tc>
          <w:tcPr>
            <w:tcW w:w="1710" w:type="pct"/>
          </w:tcPr>
          <w:p w:rsidR="000B55F2" w:rsidRPr="006D6AFD" w:rsidRDefault="000B55F2" w:rsidP="000B7D23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6D6AFD">
              <w:rPr>
                <w:sz w:val="20"/>
                <w:szCs w:val="20"/>
              </w:rPr>
              <w:t>Principles or theories to be used.</w:t>
            </w:r>
          </w:p>
          <w:p w:rsidR="000B55F2" w:rsidRPr="006D6AFD" w:rsidRDefault="000B55F2" w:rsidP="000B7D23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6D6AFD">
              <w:rPr>
                <w:sz w:val="20"/>
                <w:szCs w:val="20"/>
              </w:rPr>
              <w:t>Possible solutions to problem.</w:t>
            </w:r>
          </w:p>
          <w:p w:rsidR="000B55F2" w:rsidRPr="006D6AFD" w:rsidRDefault="000B55F2" w:rsidP="000B7D23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6D6AFD">
              <w:rPr>
                <w:sz w:val="20"/>
                <w:szCs w:val="20"/>
              </w:rPr>
              <w:t>Experiments/methods to test the applicability of the theory.</w:t>
            </w:r>
          </w:p>
          <w:p w:rsidR="000B55F2" w:rsidRPr="006D6AFD" w:rsidRDefault="000B55F2" w:rsidP="000B7D23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6D6AFD">
              <w:rPr>
                <w:sz w:val="20"/>
                <w:szCs w:val="20"/>
              </w:rPr>
              <w:t>Type and range of variables to be tested.</w:t>
            </w:r>
          </w:p>
          <w:p w:rsidR="000B55F2" w:rsidRPr="006D6AFD" w:rsidRDefault="000B55F2" w:rsidP="000B7D23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6D6AFD">
              <w:rPr>
                <w:sz w:val="20"/>
                <w:szCs w:val="20"/>
              </w:rPr>
              <w:t>Criteria to be used for acceptance or rejection of possible solutions.</w:t>
            </w:r>
          </w:p>
          <w:p w:rsidR="000B55F2" w:rsidRPr="006D6AFD" w:rsidRDefault="000B55F2" w:rsidP="00795ABD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6D6AFD">
              <w:rPr>
                <w:sz w:val="20"/>
                <w:szCs w:val="20"/>
              </w:rPr>
              <w:t>Data analysis and statistical procedures.</w:t>
            </w:r>
          </w:p>
        </w:tc>
        <w:sdt>
          <w:sdtPr>
            <w:rPr>
              <w:rStyle w:val="Style2"/>
            </w:rPr>
            <w:id w:val="-1677955914"/>
            <w:showingPlcHdr/>
            <w:text w:multiLine="1"/>
          </w:sdtPr>
          <w:sdtEndPr>
            <w:rPr>
              <w:rStyle w:val="Style2"/>
            </w:rPr>
          </w:sdtEndPr>
          <w:sdtContent>
            <w:tc>
              <w:tcPr>
                <w:tcW w:w="1144" w:type="pct"/>
              </w:tcPr>
              <w:p w:rsidR="000B55F2" w:rsidRPr="005056B0" w:rsidRDefault="009D7C20" w:rsidP="00CB5D08">
                <w:pPr>
                  <w:spacing w:before="120"/>
                  <w:rPr>
                    <w:rStyle w:val="Style2"/>
                  </w:rPr>
                </w:pPr>
                <w:r w:rsidRPr="005056B0">
                  <w:rPr>
                    <w:rStyle w:val="Style2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id w:val="966317006"/>
            <w:showingPlcHdr/>
            <w:text w:multiLine="1"/>
          </w:sdtPr>
          <w:sdtEndPr>
            <w:rPr>
              <w:rStyle w:val="Style2"/>
            </w:rPr>
          </w:sdtEndPr>
          <w:sdtContent>
            <w:tc>
              <w:tcPr>
                <w:tcW w:w="1175" w:type="pct"/>
              </w:tcPr>
              <w:p w:rsidR="000B55F2" w:rsidRPr="005056B0" w:rsidRDefault="009D7C20" w:rsidP="000B55F2">
                <w:pPr>
                  <w:spacing w:before="120"/>
                  <w:rPr>
                    <w:rStyle w:val="Style2"/>
                  </w:rPr>
                </w:pPr>
                <w:r w:rsidRPr="005056B0">
                  <w:rPr>
                    <w:rStyle w:val="Style2"/>
                  </w:rPr>
                  <w:t>Click here to enter text.</w:t>
                </w:r>
              </w:p>
            </w:tc>
          </w:sdtContent>
        </w:sdt>
      </w:tr>
      <w:tr w:rsidR="000B55F2" w:rsidRPr="006D6AFD" w:rsidTr="005056B0">
        <w:tc>
          <w:tcPr>
            <w:tcW w:w="882" w:type="pct"/>
          </w:tcPr>
          <w:p w:rsidR="000B55F2" w:rsidRPr="006D6AFD" w:rsidRDefault="000B55F2" w:rsidP="00D86E35">
            <w:pPr>
              <w:rPr>
                <w:b/>
                <w:sz w:val="20"/>
                <w:szCs w:val="20"/>
              </w:rPr>
            </w:pPr>
            <w:r w:rsidRPr="006D6AFD">
              <w:rPr>
                <w:b/>
                <w:sz w:val="20"/>
                <w:szCs w:val="20"/>
              </w:rPr>
              <w:t>Development Phase</w:t>
            </w:r>
          </w:p>
        </w:tc>
        <w:tc>
          <w:tcPr>
            <w:tcW w:w="1710" w:type="pct"/>
          </w:tcPr>
          <w:p w:rsidR="000B55F2" w:rsidRPr="006D6AFD" w:rsidRDefault="000B55F2" w:rsidP="0008072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6D6AFD">
              <w:rPr>
                <w:sz w:val="20"/>
                <w:szCs w:val="20"/>
              </w:rPr>
              <w:t>The device, process, or system to be developed.</w:t>
            </w:r>
          </w:p>
          <w:p w:rsidR="000B55F2" w:rsidRPr="006D6AFD" w:rsidRDefault="000B55F2" w:rsidP="0008072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6D6AFD">
              <w:rPr>
                <w:sz w:val="20"/>
                <w:szCs w:val="20"/>
              </w:rPr>
              <w:t>The applied research upon which the development is based.</w:t>
            </w:r>
          </w:p>
          <w:p w:rsidR="000B55F2" w:rsidRPr="006D6AFD" w:rsidRDefault="000B55F2" w:rsidP="0008072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6D6AFD">
              <w:rPr>
                <w:sz w:val="20"/>
                <w:szCs w:val="20"/>
              </w:rPr>
              <w:t>Methodology.</w:t>
            </w:r>
          </w:p>
          <w:p w:rsidR="000B55F2" w:rsidRPr="006D6AFD" w:rsidRDefault="000B55F2" w:rsidP="0008072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6D6AFD">
              <w:rPr>
                <w:sz w:val="20"/>
                <w:szCs w:val="20"/>
              </w:rPr>
              <w:t>The kind and range of variables considered in the development.</w:t>
            </w:r>
          </w:p>
          <w:p w:rsidR="000B55F2" w:rsidRPr="006D6AFD" w:rsidRDefault="000B55F2" w:rsidP="0008072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6D6AFD">
              <w:rPr>
                <w:sz w:val="20"/>
                <w:szCs w:val="20"/>
              </w:rPr>
              <w:t>Data analysis procedures, including adequate statistical methods.</w:t>
            </w:r>
          </w:p>
          <w:p w:rsidR="000B55F2" w:rsidRPr="006D6AFD" w:rsidRDefault="000B55F2" w:rsidP="00BB68A1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6D6AFD">
              <w:rPr>
                <w:sz w:val="20"/>
                <w:szCs w:val="20"/>
              </w:rPr>
              <w:t>Criteria to be used.</w:t>
            </w:r>
          </w:p>
        </w:tc>
        <w:sdt>
          <w:sdtPr>
            <w:rPr>
              <w:rStyle w:val="Style2"/>
            </w:rPr>
            <w:id w:val="-1790033865"/>
            <w:showingPlcHdr/>
            <w:text w:multiLine="1"/>
          </w:sdtPr>
          <w:sdtEndPr>
            <w:rPr>
              <w:rStyle w:val="Style2"/>
            </w:rPr>
          </w:sdtEndPr>
          <w:sdtContent>
            <w:tc>
              <w:tcPr>
                <w:tcW w:w="1144" w:type="pct"/>
              </w:tcPr>
              <w:p w:rsidR="000B55F2" w:rsidRPr="005056B0" w:rsidRDefault="009D7C20" w:rsidP="000B55F2">
                <w:pPr>
                  <w:spacing w:before="120"/>
                  <w:rPr>
                    <w:rStyle w:val="Style2"/>
                  </w:rPr>
                </w:pPr>
                <w:r w:rsidRPr="005056B0">
                  <w:rPr>
                    <w:rStyle w:val="Style2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id w:val="-956181083"/>
            <w:showingPlcHdr/>
            <w:text w:multiLine="1"/>
          </w:sdtPr>
          <w:sdtEndPr>
            <w:rPr>
              <w:rStyle w:val="Style2"/>
            </w:rPr>
          </w:sdtEndPr>
          <w:sdtContent>
            <w:tc>
              <w:tcPr>
                <w:tcW w:w="1175" w:type="pct"/>
              </w:tcPr>
              <w:p w:rsidR="000B55F2" w:rsidRPr="005056B0" w:rsidRDefault="009D7C20" w:rsidP="000B55F2">
                <w:pPr>
                  <w:spacing w:before="120"/>
                  <w:rPr>
                    <w:rStyle w:val="Style2"/>
                  </w:rPr>
                </w:pPr>
                <w:r w:rsidRPr="005056B0">
                  <w:rPr>
                    <w:rStyle w:val="Style2"/>
                  </w:rPr>
                  <w:t>Click here to enter text.</w:t>
                </w:r>
              </w:p>
            </w:tc>
          </w:sdtContent>
        </w:sdt>
      </w:tr>
      <w:tr w:rsidR="000B55F2" w:rsidRPr="006D6AFD" w:rsidTr="005056B0">
        <w:tc>
          <w:tcPr>
            <w:tcW w:w="882" w:type="pct"/>
          </w:tcPr>
          <w:p w:rsidR="000B55F2" w:rsidRPr="006D6AFD" w:rsidRDefault="000B55F2" w:rsidP="00D86E35">
            <w:pPr>
              <w:rPr>
                <w:b/>
                <w:sz w:val="20"/>
                <w:szCs w:val="20"/>
              </w:rPr>
            </w:pPr>
            <w:r w:rsidRPr="006D6AFD">
              <w:rPr>
                <w:b/>
                <w:sz w:val="20"/>
                <w:szCs w:val="20"/>
              </w:rPr>
              <w:t>Data Collection, Testing, Evaluation &amp; Analysis</w:t>
            </w:r>
          </w:p>
          <w:p w:rsidR="000B55F2" w:rsidRPr="006D6AFD" w:rsidRDefault="000B55F2" w:rsidP="00D86E35">
            <w:pPr>
              <w:rPr>
                <w:b/>
                <w:sz w:val="20"/>
                <w:szCs w:val="20"/>
              </w:rPr>
            </w:pPr>
            <w:r w:rsidRPr="006D6AFD">
              <w:rPr>
                <w:b/>
                <w:sz w:val="20"/>
                <w:szCs w:val="20"/>
              </w:rPr>
              <w:t>Phase</w:t>
            </w:r>
          </w:p>
        </w:tc>
        <w:tc>
          <w:tcPr>
            <w:tcW w:w="1710" w:type="pct"/>
          </w:tcPr>
          <w:p w:rsidR="000B55F2" w:rsidRPr="006D6AFD" w:rsidRDefault="000B55F2" w:rsidP="00733E4D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6D6AFD">
              <w:rPr>
                <w:sz w:val="20"/>
                <w:szCs w:val="20"/>
              </w:rPr>
              <w:t>Item/data to be evaluated or measured.</w:t>
            </w:r>
          </w:p>
          <w:p w:rsidR="000B55F2" w:rsidRPr="006D6AFD" w:rsidRDefault="000B55F2" w:rsidP="00733E4D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6D6AFD">
              <w:rPr>
                <w:sz w:val="20"/>
                <w:szCs w:val="20"/>
              </w:rPr>
              <w:t>Testing/data collection methods.</w:t>
            </w:r>
          </w:p>
          <w:p w:rsidR="000B55F2" w:rsidRPr="006D6AFD" w:rsidRDefault="000B55F2" w:rsidP="00733E4D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6D6AFD">
              <w:rPr>
                <w:sz w:val="20"/>
                <w:szCs w:val="20"/>
              </w:rPr>
              <w:t>Conditions under which evaluation will be made.</w:t>
            </w:r>
          </w:p>
          <w:p w:rsidR="000B55F2" w:rsidRPr="006D6AFD" w:rsidRDefault="000B55F2" w:rsidP="00733E4D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6D6AFD">
              <w:rPr>
                <w:sz w:val="20"/>
                <w:szCs w:val="20"/>
              </w:rPr>
              <w:t>Controls to be used.</w:t>
            </w:r>
          </w:p>
          <w:p w:rsidR="000B55F2" w:rsidRPr="006D6AFD" w:rsidRDefault="000B55F2" w:rsidP="00733E4D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6D6AFD">
              <w:rPr>
                <w:sz w:val="20"/>
                <w:szCs w:val="20"/>
              </w:rPr>
              <w:t>Data analysis procedures and statistical methods.</w:t>
            </w:r>
          </w:p>
          <w:p w:rsidR="000B55F2" w:rsidRPr="006D6AFD" w:rsidRDefault="000B55F2" w:rsidP="00795ABD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6D6AFD">
              <w:rPr>
                <w:sz w:val="20"/>
                <w:szCs w:val="20"/>
              </w:rPr>
              <w:t>Criteria to be used for acceptance or rejection.</w:t>
            </w:r>
          </w:p>
        </w:tc>
        <w:sdt>
          <w:sdtPr>
            <w:rPr>
              <w:rStyle w:val="Style2"/>
            </w:rPr>
            <w:id w:val="733050199"/>
            <w:showingPlcHdr/>
            <w:text w:multiLine="1"/>
          </w:sdtPr>
          <w:sdtEndPr>
            <w:rPr>
              <w:rStyle w:val="Style2"/>
            </w:rPr>
          </w:sdtEndPr>
          <w:sdtContent>
            <w:tc>
              <w:tcPr>
                <w:tcW w:w="1144" w:type="pct"/>
              </w:tcPr>
              <w:p w:rsidR="000B55F2" w:rsidRPr="005056B0" w:rsidRDefault="009D7C20" w:rsidP="000B55F2">
                <w:pPr>
                  <w:spacing w:before="120"/>
                  <w:rPr>
                    <w:rStyle w:val="Style2"/>
                  </w:rPr>
                </w:pPr>
                <w:r w:rsidRPr="005056B0">
                  <w:rPr>
                    <w:rStyle w:val="Style2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id w:val="1143849863"/>
            <w:showingPlcHdr/>
            <w:text w:multiLine="1"/>
          </w:sdtPr>
          <w:sdtEndPr>
            <w:rPr>
              <w:rStyle w:val="Style2"/>
            </w:rPr>
          </w:sdtEndPr>
          <w:sdtContent>
            <w:tc>
              <w:tcPr>
                <w:tcW w:w="1175" w:type="pct"/>
              </w:tcPr>
              <w:p w:rsidR="000B55F2" w:rsidRPr="005056B0" w:rsidRDefault="009D7C20" w:rsidP="000B55F2">
                <w:pPr>
                  <w:spacing w:before="120"/>
                  <w:rPr>
                    <w:rStyle w:val="Style2"/>
                  </w:rPr>
                </w:pPr>
                <w:r w:rsidRPr="005056B0">
                  <w:rPr>
                    <w:rStyle w:val="Style2"/>
                  </w:rPr>
                  <w:t>Click here to enter text.</w:t>
                </w:r>
              </w:p>
            </w:tc>
          </w:sdtContent>
        </w:sdt>
      </w:tr>
    </w:tbl>
    <w:p w:rsidR="0022454E" w:rsidRPr="006D6AFD" w:rsidRDefault="00152860" w:rsidP="0022454E">
      <w:pPr>
        <w:keepNext/>
        <w:rPr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2"/>
        </w:rPr>
        <w:lastRenderedPageBreak/>
        <w:pict>
          <v:rect id="_x0000_i1033" style="width:0;height:1.5pt" o:hralign="center" o:hrstd="t" o:hr="t" fillcolor="#a0a0a0" stroked="f"/>
        </w:pict>
      </w:r>
    </w:p>
    <w:p w:rsidR="00EE13B7" w:rsidRPr="006D6AFD" w:rsidRDefault="00CA6AFC" w:rsidP="0022454E">
      <w:pPr>
        <w:keepNext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F31B9D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E13B7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Detailed Budget</w:t>
      </w:r>
      <w:r w:rsidR="00966D09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</w:t>
      </w:r>
    </w:p>
    <w:p w:rsidR="00966D09" w:rsidRPr="006D6AFD" w:rsidRDefault="00966D09" w:rsidP="008A6B15">
      <w:pPr>
        <w:keepNext/>
        <w:spacing w:after="60"/>
        <w:rPr>
          <w:b/>
          <w:i/>
          <w:sz w:val="20"/>
          <w:szCs w:val="32"/>
        </w:rPr>
      </w:pPr>
      <w:r w:rsidRPr="006D6AFD">
        <w:rPr>
          <w:b/>
          <w:i/>
          <w:sz w:val="20"/>
          <w:szCs w:val="32"/>
        </w:rPr>
        <w:t>** Please use the Fanshawe College Standard Costing Worksheet</w:t>
      </w:r>
      <w:r w:rsidR="004E03C2" w:rsidRPr="006D6AFD">
        <w:rPr>
          <w:b/>
          <w:i/>
          <w:sz w:val="20"/>
          <w:szCs w:val="32"/>
        </w:rPr>
        <w:t xml:space="preserve"> for wage rates. The rates quoted include the cost of employee benefits.</w:t>
      </w:r>
    </w:p>
    <w:tbl>
      <w:tblPr>
        <w:tblStyle w:val="TableWeb1"/>
        <w:tblW w:w="4853" w:type="pct"/>
        <w:tblInd w:w="163" w:type="dxa"/>
        <w:tblLook w:val="04A0" w:firstRow="1" w:lastRow="0" w:firstColumn="1" w:lastColumn="0" w:noHBand="0" w:noVBand="1"/>
      </w:tblPr>
      <w:tblGrid>
        <w:gridCol w:w="2037"/>
        <w:gridCol w:w="1191"/>
        <w:gridCol w:w="970"/>
        <w:gridCol w:w="4334"/>
        <w:gridCol w:w="2267"/>
      </w:tblGrid>
      <w:tr w:rsidR="00C12793" w:rsidRPr="006D6AFD" w:rsidTr="00DA0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" w:type="pct"/>
            <w:shd w:val="clear" w:color="auto" w:fill="000000" w:themeFill="text1"/>
            <w:vAlign w:val="center"/>
          </w:tcPr>
          <w:p w:rsidR="0027316E" w:rsidRPr="006D6AFD" w:rsidRDefault="00345F62" w:rsidP="00C1279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6D6AFD">
              <w:rPr>
                <w:b/>
                <w:sz w:val="22"/>
                <w:szCs w:val="22"/>
              </w:rPr>
              <w:t>Category</w:t>
            </w:r>
          </w:p>
        </w:tc>
        <w:tc>
          <w:tcPr>
            <w:tcW w:w="533" w:type="pct"/>
            <w:shd w:val="clear" w:color="auto" w:fill="000000" w:themeFill="text1"/>
            <w:vAlign w:val="center"/>
          </w:tcPr>
          <w:p w:rsidR="0027316E" w:rsidRPr="006D6AFD" w:rsidRDefault="002B70A7" w:rsidP="00DA0F04">
            <w:pPr>
              <w:keepNext/>
              <w:jc w:val="right"/>
              <w:rPr>
                <w:b/>
                <w:sz w:val="22"/>
                <w:szCs w:val="22"/>
              </w:rPr>
            </w:pPr>
            <w:r w:rsidRPr="006D6AFD">
              <w:rPr>
                <w:b/>
                <w:sz w:val="22"/>
                <w:szCs w:val="22"/>
              </w:rPr>
              <w:t>Hours Per Week</w:t>
            </w:r>
          </w:p>
        </w:tc>
        <w:tc>
          <w:tcPr>
            <w:tcW w:w="431" w:type="pct"/>
            <w:shd w:val="clear" w:color="auto" w:fill="000000" w:themeFill="text1"/>
            <w:vAlign w:val="center"/>
          </w:tcPr>
          <w:p w:rsidR="0027316E" w:rsidRPr="006D6AFD" w:rsidRDefault="002B70A7" w:rsidP="00DA0F04">
            <w:pPr>
              <w:keepNext/>
              <w:jc w:val="right"/>
              <w:rPr>
                <w:b/>
                <w:sz w:val="22"/>
                <w:szCs w:val="22"/>
              </w:rPr>
            </w:pPr>
            <w:r w:rsidRPr="006D6AFD">
              <w:rPr>
                <w:b/>
                <w:sz w:val="22"/>
                <w:szCs w:val="22"/>
              </w:rPr>
              <w:t>Total Project Hours</w:t>
            </w:r>
          </w:p>
        </w:tc>
        <w:tc>
          <w:tcPr>
            <w:tcW w:w="1968" w:type="pct"/>
            <w:shd w:val="clear" w:color="auto" w:fill="000000" w:themeFill="text1"/>
            <w:vAlign w:val="center"/>
          </w:tcPr>
          <w:p w:rsidR="0027316E" w:rsidRPr="006D6AFD" w:rsidRDefault="000425FD" w:rsidP="00DA0F04">
            <w:pPr>
              <w:keepNext/>
              <w:jc w:val="right"/>
              <w:rPr>
                <w:b/>
                <w:sz w:val="22"/>
                <w:szCs w:val="22"/>
              </w:rPr>
            </w:pPr>
            <w:r w:rsidRPr="006D6AFD">
              <w:rPr>
                <w:b/>
                <w:sz w:val="22"/>
                <w:szCs w:val="22"/>
              </w:rPr>
              <w:t>Wage/Benefit Cost Per Hour</w:t>
            </w:r>
          </w:p>
        </w:tc>
        <w:tc>
          <w:tcPr>
            <w:tcW w:w="1023" w:type="pct"/>
            <w:shd w:val="clear" w:color="auto" w:fill="000000" w:themeFill="text1"/>
            <w:vAlign w:val="center"/>
          </w:tcPr>
          <w:p w:rsidR="0027316E" w:rsidRPr="006D6AFD" w:rsidRDefault="000233EE" w:rsidP="00DA0F04">
            <w:pPr>
              <w:keepNext/>
              <w:jc w:val="right"/>
              <w:rPr>
                <w:b/>
                <w:sz w:val="22"/>
                <w:szCs w:val="22"/>
              </w:rPr>
            </w:pPr>
            <w:r w:rsidRPr="006D6AFD">
              <w:rPr>
                <w:b/>
                <w:sz w:val="22"/>
                <w:szCs w:val="22"/>
              </w:rPr>
              <w:t>Total</w:t>
            </w:r>
          </w:p>
        </w:tc>
      </w:tr>
      <w:tr w:rsidR="00364D4D" w:rsidRPr="006D6AFD" w:rsidTr="00364D4D">
        <w:trPr>
          <w:trHeight w:val="288"/>
        </w:trPr>
        <w:tc>
          <w:tcPr>
            <w:tcW w:w="4963" w:type="pct"/>
            <w:gridSpan w:val="5"/>
            <w:vAlign w:val="center"/>
          </w:tcPr>
          <w:p w:rsidR="00364D4D" w:rsidRPr="00364D4D" w:rsidRDefault="00364D4D" w:rsidP="004008F0">
            <w:pPr>
              <w:keepNext/>
              <w:rPr>
                <w:b/>
                <w:i/>
                <w:sz w:val="22"/>
                <w:szCs w:val="22"/>
              </w:rPr>
            </w:pPr>
            <w:r w:rsidRPr="00364D4D">
              <w:rPr>
                <w:b/>
                <w:i/>
                <w:sz w:val="22"/>
                <w:szCs w:val="22"/>
              </w:rPr>
              <w:t>Release Time/Salary Costs</w:t>
            </w:r>
          </w:p>
        </w:tc>
      </w:tr>
      <w:tr w:rsidR="00CF45AF" w:rsidRPr="006D6AFD" w:rsidTr="00DA0F04">
        <w:trPr>
          <w:trHeight w:val="288"/>
        </w:trPr>
        <w:sdt>
          <w:sdtPr>
            <w:rPr>
              <w:sz w:val="22"/>
              <w:szCs w:val="22"/>
            </w:rPr>
            <w:id w:val="-804084059"/>
            <w:showingPlcHdr/>
            <w:text/>
          </w:sdtPr>
          <w:sdtEndPr/>
          <w:sdtContent>
            <w:tc>
              <w:tcPr>
                <w:tcW w:w="934" w:type="pct"/>
                <w:vAlign w:val="center"/>
              </w:tcPr>
              <w:p w:rsidR="00CF45AF" w:rsidRPr="006D6AFD" w:rsidRDefault="00CF45AF" w:rsidP="009D7C20">
                <w:pPr>
                  <w:keepNext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Principal Investigator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11318700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66171568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7667373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41333299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F45AF" w:rsidRPr="006D6AFD" w:rsidTr="00DA0F04">
        <w:trPr>
          <w:trHeight w:val="288"/>
        </w:trPr>
        <w:sdt>
          <w:sdtPr>
            <w:rPr>
              <w:sz w:val="22"/>
              <w:szCs w:val="22"/>
            </w:rPr>
            <w:id w:val="1151558756"/>
            <w:showingPlcHdr/>
            <w:text/>
          </w:sdtPr>
          <w:sdtEndPr/>
          <w:sdtContent>
            <w:tc>
              <w:tcPr>
                <w:tcW w:w="934" w:type="pct"/>
                <w:vAlign w:val="center"/>
              </w:tcPr>
              <w:p w:rsidR="00CF45AF" w:rsidRPr="009D7C20" w:rsidRDefault="00CF45AF" w:rsidP="009D7C20">
                <w:pPr>
                  <w:keepNext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Co-investigator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0319988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93903050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64970510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6278513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F45AF" w:rsidRPr="006D6AFD" w:rsidTr="00DA0F04">
        <w:trPr>
          <w:trHeight w:val="288"/>
        </w:trPr>
        <w:sdt>
          <w:sdtPr>
            <w:rPr>
              <w:sz w:val="22"/>
              <w:szCs w:val="22"/>
            </w:rPr>
            <w:id w:val="-1011376936"/>
            <w:showingPlcHdr/>
            <w:text/>
          </w:sdtPr>
          <w:sdtEndPr/>
          <w:sdtContent>
            <w:tc>
              <w:tcPr>
                <w:tcW w:w="934" w:type="pct"/>
                <w:vAlign w:val="center"/>
              </w:tcPr>
              <w:p w:rsidR="00CF45AF" w:rsidRPr="006D6AFD" w:rsidRDefault="00CF45AF" w:rsidP="009D7C20">
                <w:pPr>
                  <w:keepNext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Co-investigator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57708068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39503096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71434310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04304912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F45AF" w:rsidRPr="006D6AFD" w:rsidTr="00DA0F04">
        <w:trPr>
          <w:trHeight w:val="288"/>
        </w:trPr>
        <w:sdt>
          <w:sdtPr>
            <w:rPr>
              <w:sz w:val="22"/>
              <w:szCs w:val="22"/>
            </w:rPr>
            <w:id w:val="-1148206435"/>
            <w:showingPlcHdr/>
            <w:text/>
          </w:sdtPr>
          <w:sdtEndPr/>
          <w:sdtContent>
            <w:tc>
              <w:tcPr>
                <w:tcW w:w="934" w:type="pct"/>
                <w:vAlign w:val="center"/>
              </w:tcPr>
              <w:p w:rsidR="00CF45AF" w:rsidRPr="006D6AFD" w:rsidRDefault="00CF45AF" w:rsidP="00364D4D">
                <w:pPr>
                  <w:keepNext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Co-investigator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62736605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36879856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49130934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61822375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F45AF" w:rsidRPr="006D6AFD" w:rsidTr="00DA0F04">
        <w:trPr>
          <w:trHeight w:val="288"/>
        </w:trPr>
        <w:sdt>
          <w:sdtPr>
            <w:rPr>
              <w:sz w:val="22"/>
              <w:szCs w:val="22"/>
            </w:rPr>
            <w:id w:val="1475564805"/>
            <w:showingPlcHdr/>
            <w:text/>
          </w:sdtPr>
          <w:sdtEndPr/>
          <w:sdtContent>
            <w:tc>
              <w:tcPr>
                <w:tcW w:w="934" w:type="pct"/>
                <w:vAlign w:val="center"/>
              </w:tcPr>
              <w:p w:rsidR="00CF45AF" w:rsidRPr="006D6AFD" w:rsidRDefault="00CF45AF" w:rsidP="00364D4D">
                <w:pPr>
                  <w:keepNext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Co-investigator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50437008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83960845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24349228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10532461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F45AF" w:rsidRPr="006D6AFD" w:rsidTr="00DA0F04">
        <w:trPr>
          <w:trHeight w:val="288"/>
        </w:trPr>
        <w:sdt>
          <w:sdtPr>
            <w:rPr>
              <w:bCs/>
              <w:sz w:val="22"/>
              <w:szCs w:val="22"/>
            </w:rPr>
            <w:id w:val="-1150438572"/>
            <w:showingPlcHdr/>
            <w:text/>
          </w:sdtPr>
          <w:sdtEndPr/>
          <w:sdtContent>
            <w:tc>
              <w:tcPr>
                <w:tcW w:w="934" w:type="pct"/>
                <w:vAlign w:val="center"/>
              </w:tcPr>
              <w:p w:rsidR="00CF45AF" w:rsidRPr="006D6AFD" w:rsidRDefault="00CF45AF" w:rsidP="00364D4D">
                <w:pPr>
                  <w:keepNext/>
                  <w:rPr>
                    <w:bCs/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Co-investigator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63907636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36686922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14202348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44438762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F45AF" w:rsidRPr="006D6AFD" w:rsidTr="00DA0F04">
        <w:trPr>
          <w:trHeight w:val="288"/>
        </w:trPr>
        <w:sdt>
          <w:sdtPr>
            <w:rPr>
              <w:bCs/>
              <w:sz w:val="22"/>
              <w:szCs w:val="22"/>
            </w:rPr>
            <w:id w:val="-1439135334"/>
            <w:showingPlcHdr/>
            <w:text/>
          </w:sdtPr>
          <w:sdtEndPr/>
          <w:sdtContent>
            <w:tc>
              <w:tcPr>
                <w:tcW w:w="934" w:type="pct"/>
                <w:vAlign w:val="center"/>
              </w:tcPr>
              <w:p w:rsidR="00CF45AF" w:rsidRPr="006D6AFD" w:rsidRDefault="00CF45AF" w:rsidP="00364D4D">
                <w:pPr>
                  <w:keepNext/>
                  <w:rPr>
                    <w:bCs/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Co-investigator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77570296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1336651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49630182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76094591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F45AF" w:rsidRPr="006D6AFD" w:rsidTr="00DA0F04">
        <w:trPr>
          <w:trHeight w:val="288"/>
        </w:trPr>
        <w:sdt>
          <w:sdtPr>
            <w:rPr>
              <w:b/>
              <w:bCs/>
              <w:sz w:val="22"/>
              <w:szCs w:val="22"/>
            </w:rPr>
            <w:id w:val="-1200080778"/>
            <w:showingPlcHdr/>
            <w:text/>
          </w:sdtPr>
          <w:sdtEndPr/>
          <w:sdtContent>
            <w:tc>
              <w:tcPr>
                <w:tcW w:w="934" w:type="pct"/>
              </w:tcPr>
              <w:p w:rsidR="00CF45AF" w:rsidRPr="006D6AFD" w:rsidRDefault="00CF45AF" w:rsidP="00364D4D">
                <w:pPr>
                  <w:keepNext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Co-investigator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36554677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51968215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59967485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3913703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F45AF" w:rsidRPr="006D6AFD" w:rsidTr="00DA0F04">
        <w:trPr>
          <w:trHeight w:val="288"/>
        </w:trPr>
        <w:tc>
          <w:tcPr>
            <w:tcW w:w="934" w:type="pct"/>
          </w:tcPr>
          <w:p w:rsidR="00CF45AF" w:rsidRPr="006D6AFD" w:rsidRDefault="00CF45AF" w:rsidP="004008F0">
            <w:pPr>
              <w:keepNext/>
              <w:rPr>
                <w:b/>
                <w:bCs/>
                <w:sz w:val="22"/>
                <w:szCs w:val="22"/>
              </w:rPr>
            </w:pPr>
            <w:r w:rsidRPr="006D6AFD">
              <w:rPr>
                <w:b/>
                <w:bCs/>
                <w:sz w:val="22"/>
                <w:szCs w:val="22"/>
              </w:rPr>
              <w:t>Sub-Total Release Time/Salary Costs</w:t>
            </w:r>
          </w:p>
        </w:tc>
        <w:sdt>
          <w:sdtPr>
            <w:rPr>
              <w:sz w:val="20"/>
              <w:szCs w:val="20"/>
            </w:rPr>
            <w:id w:val="-1647586921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24601818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10234890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19733722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12793" w:rsidRPr="006D6AFD" w:rsidTr="00DA0F04">
        <w:trPr>
          <w:trHeight w:val="576"/>
        </w:trPr>
        <w:tc>
          <w:tcPr>
            <w:tcW w:w="934" w:type="pct"/>
            <w:shd w:val="clear" w:color="auto" w:fill="000000" w:themeFill="text1"/>
            <w:vAlign w:val="center"/>
          </w:tcPr>
          <w:p w:rsidR="00345F62" w:rsidRPr="006D6AFD" w:rsidRDefault="008E737F" w:rsidP="00C1279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D6AFD">
              <w:rPr>
                <w:b/>
                <w:bCs/>
                <w:sz w:val="22"/>
                <w:szCs w:val="22"/>
              </w:rPr>
              <w:t>Materials &amp; Equipment</w:t>
            </w:r>
          </w:p>
        </w:tc>
        <w:tc>
          <w:tcPr>
            <w:tcW w:w="533" w:type="pct"/>
            <w:shd w:val="clear" w:color="auto" w:fill="000000" w:themeFill="text1"/>
            <w:vAlign w:val="center"/>
          </w:tcPr>
          <w:p w:rsidR="00345F62" w:rsidRPr="006D6AFD" w:rsidRDefault="00C75D89" w:rsidP="00DA0F04">
            <w:pPr>
              <w:keepNext/>
              <w:jc w:val="right"/>
              <w:rPr>
                <w:b/>
                <w:sz w:val="22"/>
                <w:szCs w:val="22"/>
              </w:rPr>
            </w:pPr>
            <w:r w:rsidRPr="006D6AFD">
              <w:rPr>
                <w:b/>
                <w:sz w:val="22"/>
                <w:szCs w:val="22"/>
              </w:rPr>
              <w:t>Quantity</w:t>
            </w:r>
          </w:p>
        </w:tc>
        <w:tc>
          <w:tcPr>
            <w:tcW w:w="431" w:type="pct"/>
            <w:shd w:val="clear" w:color="auto" w:fill="000000" w:themeFill="text1"/>
            <w:vAlign w:val="center"/>
          </w:tcPr>
          <w:p w:rsidR="00345F62" w:rsidRPr="006D6AFD" w:rsidRDefault="00C75D89" w:rsidP="00DA0F04">
            <w:pPr>
              <w:keepNext/>
              <w:jc w:val="right"/>
              <w:rPr>
                <w:b/>
                <w:sz w:val="22"/>
                <w:szCs w:val="22"/>
              </w:rPr>
            </w:pPr>
            <w:r w:rsidRPr="006D6AFD">
              <w:rPr>
                <w:b/>
                <w:sz w:val="22"/>
                <w:szCs w:val="22"/>
              </w:rPr>
              <w:t>No. of Units</w:t>
            </w:r>
          </w:p>
        </w:tc>
        <w:tc>
          <w:tcPr>
            <w:tcW w:w="1968" w:type="pct"/>
            <w:shd w:val="clear" w:color="auto" w:fill="000000" w:themeFill="text1"/>
            <w:vAlign w:val="center"/>
          </w:tcPr>
          <w:p w:rsidR="00345F62" w:rsidRPr="006D6AFD" w:rsidRDefault="00C75D89" w:rsidP="00DA0F04">
            <w:pPr>
              <w:keepNext/>
              <w:jc w:val="right"/>
              <w:rPr>
                <w:b/>
                <w:sz w:val="22"/>
                <w:szCs w:val="22"/>
              </w:rPr>
            </w:pPr>
            <w:r w:rsidRPr="006D6AFD">
              <w:rPr>
                <w:b/>
                <w:sz w:val="22"/>
                <w:szCs w:val="22"/>
              </w:rPr>
              <w:t>Cost Per Unit</w:t>
            </w:r>
          </w:p>
        </w:tc>
        <w:tc>
          <w:tcPr>
            <w:tcW w:w="1023" w:type="pct"/>
            <w:shd w:val="clear" w:color="auto" w:fill="000000" w:themeFill="text1"/>
            <w:vAlign w:val="center"/>
          </w:tcPr>
          <w:p w:rsidR="00345F62" w:rsidRPr="006D6AFD" w:rsidRDefault="00C75D89" w:rsidP="00DA0F04">
            <w:pPr>
              <w:keepNext/>
              <w:jc w:val="right"/>
              <w:rPr>
                <w:b/>
                <w:sz w:val="22"/>
                <w:szCs w:val="22"/>
              </w:rPr>
            </w:pPr>
            <w:r w:rsidRPr="006D6AFD">
              <w:rPr>
                <w:b/>
                <w:sz w:val="22"/>
                <w:szCs w:val="22"/>
              </w:rPr>
              <w:t>Total</w:t>
            </w:r>
          </w:p>
        </w:tc>
      </w:tr>
      <w:tr w:rsidR="00364D4D" w:rsidRPr="006D6AFD" w:rsidTr="00364D4D">
        <w:trPr>
          <w:trHeight w:val="288"/>
        </w:trPr>
        <w:tc>
          <w:tcPr>
            <w:tcW w:w="4963" w:type="pct"/>
            <w:gridSpan w:val="5"/>
            <w:vAlign w:val="center"/>
          </w:tcPr>
          <w:p w:rsidR="00364D4D" w:rsidRPr="00364D4D" w:rsidRDefault="00364D4D" w:rsidP="00007ACB">
            <w:pPr>
              <w:keepNext/>
              <w:rPr>
                <w:b/>
                <w:bCs/>
                <w:i/>
                <w:sz w:val="22"/>
                <w:szCs w:val="22"/>
              </w:rPr>
            </w:pPr>
            <w:r w:rsidRPr="00364D4D">
              <w:rPr>
                <w:b/>
                <w:bCs/>
                <w:i/>
                <w:sz w:val="22"/>
                <w:szCs w:val="22"/>
              </w:rPr>
              <w:t>Please provide itemized list of equipment and consumables, quantities and cost.</w:t>
            </w:r>
          </w:p>
        </w:tc>
      </w:tr>
      <w:tr w:rsidR="00CF45AF" w:rsidRPr="006D6AFD" w:rsidTr="00DA0F04">
        <w:trPr>
          <w:trHeight w:val="288"/>
        </w:trPr>
        <w:sdt>
          <w:sdtPr>
            <w:rPr>
              <w:sz w:val="20"/>
              <w:szCs w:val="20"/>
            </w:rPr>
            <w:id w:val="-2094230144"/>
            <w:showingPlcHdr/>
            <w:text/>
          </w:sdtPr>
          <w:sdtEndPr/>
          <w:sdtContent>
            <w:tc>
              <w:tcPr>
                <w:tcW w:w="934" w:type="pct"/>
                <w:vAlign w:val="center"/>
              </w:tcPr>
              <w:p w:rsidR="00CF45AF" w:rsidRPr="006D6AFD" w:rsidRDefault="00CF45AF" w:rsidP="007054B8">
                <w:pPr>
                  <w:keepNext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89017807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2698533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6198973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0734096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F45AF" w:rsidRPr="006D6AFD" w:rsidTr="00DA0F04">
        <w:trPr>
          <w:trHeight w:val="288"/>
        </w:trPr>
        <w:sdt>
          <w:sdtPr>
            <w:rPr>
              <w:sz w:val="20"/>
              <w:szCs w:val="20"/>
            </w:rPr>
            <w:id w:val="-775946601"/>
            <w:showingPlcHdr/>
            <w:text/>
          </w:sdtPr>
          <w:sdtEndPr/>
          <w:sdtContent>
            <w:tc>
              <w:tcPr>
                <w:tcW w:w="934" w:type="pct"/>
                <w:vAlign w:val="center"/>
              </w:tcPr>
              <w:p w:rsidR="00CF45AF" w:rsidRPr="006D6AFD" w:rsidRDefault="00CF45AF" w:rsidP="007054B8">
                <w:pPr>
                  <w:keepNext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63489557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3522796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99108200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5536210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F45AF" w:rsidRPr="006D6AFD" w:rsidTr="00DA0F04">
        <w:trPr>
          <w:trHeight w:val="288"/>
        </w:trPr>
        <w:sdt>
          <w:sdtPr>
            <w:rPr>
              <w:sz w:val="20"/>
              <w:szCs w:val="20"/>
            </w:rPr>
            <w:id w:val="1880509511"/>
            <w:showingPlcHdr/>
            <w:text/>
          </w:sdtPr>
          <w:sdtEndPr/>
          <w:sdtContent>
            <w:tc>
              <w:tcPr>
                <w:tcW w:w="934" w:type="pct"/>
                <w:vAlign w:val="center"/>
              </w:tcPr>
              <w:p w:rsidR="00CF45AF" w:rsidRPr="006D6AFD" w:rsidRDefault="00CF45AF" w:rsidP="007054B8">
                <w:pPr>
                  <w:keepNext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57271200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67314367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43304546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5467590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F45AF" w:rsidRPr="006D6AFD" w:rsidTr="00DA0F04">
        <w:trPr>
          <w:trHeight w:val="288"/>
        </w:trPr>
        <w:sdt>
          <w:sdtPr>
            <w:rPr>
              <w:sz w:val="20"/>
              <w:szCs w:val="20"/>
            </w:rPr>
            <w:id w:val="-1703311642"/>
            <w:showingPlcHdr/>
            <w:text/>
          </w:sdtPr>
          <w:sdtEndPr/>
          <w:sdtContent>
            <w:tc>
              <w:tcPr>
                <w:tcW w:w="934" w:type="pct"/>
                <w:vAlign w:val="center"/>
              </w:tcPr>
              <w:p w:rsidR="00CF45AF" w:rsidRPr="006D6AFD" w:rsidRDefault="00CF45AF" w:rsidP="007054B8">
                <w:pPr>
                  <w:keepNext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7172964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1025466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916215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7608270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F45AF" w:rsidRPr="006D6AFD" w:rsidTr="00DA0F04">
        <w:trPr>
          <w:trHeight w:val="288"/>
        </w:trPr>
        <w:sdt>
          <w:sdtPr>
            <w:rPr>
              <w:sz w:val="20"/>
              <w:szCs w:val="20"/>
            </w:rPr>
            <w:id w:val="-178964061"/>
            <w:showingPlcHdr/>
            <w:text/>
          </w:sdtPr>
          <w:sdtEndPr/>
          <w:sdtContent>
            <w:tc>
              <w:tcPr>
                <w:tcW w:w="934" w:type="pct"/>
                <w:vAlign w:val="center"/>
              </w:tcPr>
              <w:p w:rsidR="00CF45AF" w:rsidRPr="006D6AFD" w:rsidRDefault="00CF45AF" w:rsidP="007054B8">
                <w:pPr>
                  <w:keepNext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61053958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61791076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98754115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18397422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F45AF" w:rsidRPr="006D6AFD" w:rsidTr="00DA0F04">
        <w:trPr>
          <w:trHeight w:val="288"/>
        </w:trPr>
        <w:sdt>
          <w:sdtPr>
            <w:rPr>
              <w:sz w:val="20"/>
              <w:szCs w:val="20"/>
            </w:rPr>
            <w:id w:val="1804424476"/>
            <w:showingPlcHdr/>
            <w:text/>
          </w:sdtPr>
          <w:sdtEndPr/>
          <w:sdtContent>
            <w:tc>
              <w:tcPr>
                <w:tcW w:w="934" w:type="pct"/>
                <w:vAlign w:val="center"/>
              </w:tcPr>
              <w:p w:rsidR="00CF45AF" w:rsidRPr="006D6AFD" w:rsidRDefault="00CF45AF" w:rsidP="007054B8">
                <w:pPr>
                  <w:keepNext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63161650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1399338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1253549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6147231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F45AF" w:rsidRPr="006D6AFD" w:rsidTr="00DA0F04">
        <w:trPr>
          <w:trHeight w:val="288"/>
        </w:trPr>
        <w:sdt>
          <w:sdtPr>
            <w:rPr>
              <w:sz w:val="20"/>
              <w:szCs w:val="20"/>
            </w:rPr>
            <w:id w:val="97687894"/>
            <w:showingPlcHdr/>
            <w:text/>
          </w:sdtPr>
          <w:sdtEndPr/>
          <w:sdtContent>
            <w:tc>
              <w:tcPr>
                <w:tcW w:w="934" w:type="pct"/>
                <w:vAlign w:val="center"/>
              </w:tcPr>
              <w:p w:rsidR="00CF45AF" w:rsidRPr="006D6AFD" w:rsidRDefault="00CF45AF" w:rsidP="007054B8">
                <w:pPr>
                  <w:keepNext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5901441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20035148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52630983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23140564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F45AF" w:rsidRPr="006D6AFD" w:rsidTr="00DA0F04">
        <w:trPr>
          <w:trHeight w:val="288"/>
        </w:trPr>
        <w:tc>
          <w:tcPr>
            <w:tcW w:w="934" w:type="pct"/>
          </w:tcPr>
          <w:p w:rsidR="00CF45AF" w:rsidRPr="006D6AFD" w:rsidRDefault="00CF45AF" w:rsidP="004008F0">
            <w:pPr>
              <w:keepNext/>
              <w:rPr>
                <w:b/>
                <w:bCs/>
                <w:sz w:val="22"/>
                <w:szCs w:val="22"/>
              </w:rPr>
            </w:pPr>
            <w:r w:rsidRPr="006D6AFD">
              <w:rPr>
                <w:b/>
                <w:bCs/>
                <w:sz w:val="22"/>
                <w:szCs w:val="22"/>
              </w:rPr>
              <w:t>Sub-Total Materials &amp; Equipment</w:t>
            </w:r>
          </w:p>
        </w:tc>
        <w:sdt>
          <w:sdtPr>
            <w:rPr>
              <w:sz w:val="20"/>
              <w:szCs w:val="20"/>
            </w:rPr>
            <w:id w:val="-943152504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1840132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09243023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16742864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12793" w:rsidRPr="006D6AFD" w:rsidTr="00DA0F04">
        <w:trPr>
          <w:trHeight w:val="576"/>
        </w:trPr>
        <w:tc>
          <w:tcPr>
            <w:tcW w:w="934" w:type="pct"/>
            <w:shd w:val="clear" w:color="auto" w:fill="000000" w:themeFill="text1"/>
            <w:vAlign w:val="center"/>
          </w:tcPr>
          <w:p w:rsidR="004008F0" w:rsidRPr="006D6AFD" w:rsidRDefault="004008F0" w:rsidP="00C1279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D6AFD">
              <w:rPr>
                <w:b/>
                <w:bCs/>
                <w:sz w:val="22"/>
                <w:szCs w:val="22"/>
              </w:rPr>
              <w:t>Knowledge Dissemination</w:t>
            </w:r>
          </w:p>
          <w:p w:rsidR="004008F0" w:rsidRPr="006D6AFD" w:rsidRDefault="004008F0" w:rsidP="00C1279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D6AFD">
              <w:rPr>
                <w:b/>
                <w:bCs/>
                <w:sz w:val="22"/>
                <w:szCs w:val="22"/>
              </w:rPr>
              <w:t>(conferences etc.)</w:t>
            </w:r>
          </w:p>
        </w:tc>
        <w:tc>
          <w:tcPr>
            <w:tcW w:w="533" w:type="pct"/>
            <w:shd w:val="clear" w:color="auto" w:fill="000000" w:themeFill="text1"/>
            <w:vAlign w:val="center"/>
          </w:tcPr>
          <w:p w:rsidR="004008F0" w:rsidRPr="006D6AFD" w:rsidRDefault="004008F0" w:rsidP="00DA0F04">
            <w:pPr>
              <w:keepNext/>
              <w:jc w:val="right"/>
              <w:rPr>
                <w:b/>
                <w:sz w:val="22"/>
                <w:szCs w:val="22"/>
              </w:rPr>
            </w:pPr>
            <w:r w:rsidRPr="006D6AFD">
              <w:rPr>
                <w:b/>
                <w:sz w:val="22"/>
                <w:szCs w:val="22"/>
              </w:rPr>
              <w:t>Materials</w:t>
            </w:r>
          </w:p>
        </w:tc>
        <w:tc>
          <w:tcPr>
            <w:tcW w:w="431" w:type="pct"/>
            <w:shd w:val="clear" w:color="auto" w:fill="000000" w:themeFill="text1"/>
            <w:vAlign w:val="center"/>
          </w:tcPr>
          <w:p w:rsidR="004008F0" w:rsidRPr="006D6AFD" w:rsidRDefault="004008F0" w:rsidP="00DA0F04">
            <w:pPr>
              <w:keepNext/>
              <w:jc w:val="right"/>
              <w:rPr>
                <w:b/>
                <w:sz w:val="22"/>
                <w:szCs w:val="22"/>
              </w:rPr>
            </w:pPr>
            <w:r w:rsidRPr="006D6AFD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968" w:type="pct"/>
            <w:shd w:val="clear" w:color="auto" w:fill="000000" w:themeFill="text1"/>
            <w:vAlign w:val="center"/>
          </w:tcPr>
          <w:p w:rsidR="004008F0" w:rsidRPr="006D6AFD" w:rsidRDefault="004008F0" w:rsidP="00DA0F04">
            <w:pPr>
              <w:keepNext/>
              <w:jc w:val="right"/>
              <w:rPr>
                <w:b/>
                <w:sz w:val="22"/>
                <w:szCs w:val="22"/>
              </w:rPr>
            </w:pPr>
            <w:r w:rsidRPr="006D6AFD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023" w:type="pct"/>
            <w:shd w:val="clear" w:color="auto" w:fill="000000" w:themeFill="text1"/>
            <w:vAlign w:val="center"/>
          </w:tcPr>
          <w:p w:rsidR="004008F0" w:rsidRPr="006D6AFD" w:rsidRDefault="004008F0" w:rsidP="00DA0F04">
            <w:pPr>
              <w:keepNext/>
              <w:jc w:val="right"/>
              <w:rPr>
                <w:b/>
                <w:sz w:val="22"/>
                <w:szCs w:val="22"/>
              </w:rPr>
            </w:pPr>
            <w:r w:rsidRPr="006D6AFD">
              <w:rPr>
                <w:b/>
                <w:sz w:val="22"/>
                <w:szCs w:val="22"/>
              </w:rPr>
              <w:t>Total</w:t>
            </w:r>
          </w:p>
        </w:tc>
      </w:tr>
      <w:tr w:rsidR="00CF45AF" w:rsidRPr="006D6AFD" w:rsidTr="00DA0F04">
        <w:trPr>
          <w:trHeight w:val="288"/>
        </w:trPr>
        <w:sdt>
          <w:sdtPr>
            <w:rPr>
              <w:bCs/>
              <w:sz w:val="22"/>
              <w:szCs w:val="22"/>
            </w:rPr>
            <w:id w:val="-944852382"/>
            <w:showingPlcHdr/>
            <w:text/>
          </w:sdtPr>
          <w:sdtEndPr/>
          <w:sdtContent>
            <w:tc>
              <w:tcPr>
                <w:tcW w:w="934" w:type="pct"/>
                <w:vAlign w:val="center"/>
              </w:tcPr>
              <w:p w:rsidR="00CF45AF" w:rsidRPr="006D6AFD" w:rsidRDefault="00CF45AF" w:rsidP="00C12793">
                <w:pPr>
                  <w:keepNext/>
                  <w:rPr>
                    <w:bCs/>
                    <w:sz w:val="22"/>
                    <w:szCs w:val="22"/>
                  </w:rPr>
                </w:pPr>
                <w:r w:rsidRPr="000D6269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onference name and date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00026670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90181158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25650141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1568327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F45AF" w:rsidRPr="006D6AFD" w:rsidTr="00DA0F04">
        <w:trPr>
          <w:trHeight w:val="288"/>
        </w:trPr>
        <w:sdt>
          <w:sdtPr>
            <w:rPr>
              <w:bCs/>
              <w:sz w:val="22"/>
              <w:szCs w:val="22"/>
            </w:rPr>
            <w:id w:val="-2112820738"/>
            <w:showingPlcHdr/>
            <w:text/>
          </w:sdtPr>
          <w:sdtEndPr/>
          <w:sdtContent>
            <w:tc>
              <w:tcPr>
                <w:tcW w:w="934" w:type="pct"/>
                <w:vAlign w:val="center"/>
              </w:tcPr>
              <w:p w:rsidR="00CF45AF" w:rsidRPr="006D6AFD" w:rsidRDefault="00CF45AF" w:rsidP="00C12793">
                <w:pPr>
                  <w:keepNext/>
                  <w:rPr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Other (specify)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6995523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5762468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50227960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53173710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F45AF" w:rsidRPr="006D6AFD" w:rsidTr="00DA0F04">
        <w:trPr>
          <w:trHeight w:val="288"/>
        </w:trPr>
        <w:sdt>
          <w:sdtPr>
            <w:rPr>
              <w:b/>
              <w:bCs/>
              <w:sz w:val="22"/>
              <w:szCs w:val="22"/>
            </w:rPr>
            <w:id w:val="-436133162"/>
            <w:showingPlcHdr/>
            <w:text/>
          </w:sdtPr>
          <w:sdtEndPr/>
          <w:sdtContent>
            <w:tc>
              <w:tcPr>
                <w:tcW w:w="934" w:type="pct"/>
                <w:vAlign w:val="center"/>
              </w:tcPr>
              <w:p w:rsidR="00CF45AF" w:rsidRPr="006D6AFD" w:rsidRDefault="00CF45AF" w:rsidP="00C12793">
                <w:pPr>
                  <w:keepNext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Other (specify)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18913702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57537534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95882759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66593997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F45AF" w:rsidRPr="006D6AFD" w:rsidTr="00DA0F04">
        <w:trPr>
          <w:trHeight w:val="288"/>
        </w:trPr>
        <w:tc>
          <w:tcPr>
            <w:tcW w:w="934" w:type="pct"/>
            <w:vAlign w:val="center"/>
          </w:tcPr>
          <w:p w:rsidR="00CF45AF" w:rsidRPr="006D6AFD" w:rsidRDefault="00CF45AF" w:rsidP="004008F0">
            <w:pPr>
              <w:keepNext/>
              <w:rPr>
                <w:b/>
                <w:bCs/>
                <w:sz w:val="22"/>
                <w:szCs w:val="22"/>
              </w:rPr>
            </w:pPr>
            <w:r w:rsidRPr="006D6AFD">
              <w:rPr>
                <w:b/>
                <w:bCs/>
                <w:sz w:val="22"/>
                <w:szCs w:val="22"/>
              </w:rPr>
              <w:t>Sub-Total Knowledge Dissemination</w:t>
            </w:r>
          </w:p>
        </w:tc>
        <w:sdt>
          <w:sdtPr>
            <w:rPr>
              <w:sz w:val="20"/>
              <w:szCs w:val="20"/>
            </w:rPr>
            <w:id w:val="-1193532580"/>
            <w:showingPlcHdr/>
            <w:text/>
          </w:sdtPr>
          <w:sdtEndPr/>
          <w:sdtContent>
            <w:tc>
              <w:tcPr>
                <w:tcW w:w="53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54115477"/>
            <w:showingPlcHdr/>
            <w:text/>
          </w:sdtPr>
          <w:sdtEndPr/>
          <w:sdtContent>
            <w:tc>
              <w:tcPr>
                <w:tcW w:w="431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4096263"/>
            <w:showingPlcHdr/>
            <w:text/>
          </w:sdtPr>
          <w:sdtEndPr/>
          <w:sdtContent>
            <w:tc>
              <w:tcPr>
                <w:tcW w:w="1968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87179256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F45AF" w:rsidRPr="006D6AFD" w:rsidTr="00DA0F04">
        <w:trPr>
          <w:trHeight w:val="432"/>
        </w:trPr>
        <w:tc>
          <w:tcPr>
            <w:tcW w:w="3921" w:type="pct"/>
            <w:gridSpan w:val="4"/>
            <w:vAlign w:val="center"/>
          </w:tcPr>
          <w:p w:rsidR="00CF45AF" w:rsidRPr="006D6AFD" w:rsidRDefault="00CF45AF" w:rsidP="008A6B15">
            <w:pPr>
              <w:rPr>
                <w:sz w:val="22"/>
                <w:szCs w:val="22"/>
              </w:rPr>
            </w:pPr>
            <w:r w:rsidRPr="006D6AFD">
              <w:rPr>
                <w:b/>
                <w:bCs/>
                <w:sz w:val="22"/>
                <w:szCs w:val="22"/>
              </w:rPr>
              <w:t>Total Funding Requested</w:t>
            </w:r>
          </w:p>
        </w:tc>
        <w:sdt>
          <w:sdtPr>
            <w:rPr>
              <w:sz w:val="20"/>
              <w:szCs w:val="20"/>
            </w:rPr>
            <w:id w:val="2121325134"/>
            <w:showingPlcHdr/>
            <w:text/>
          </w:sdtPr>
          <w:sdtEndPr/>
          <w:sdtContent>
            <w:tc>
              <w:tcPr>
                <w:tcW w:w="1023" w:type="pct"/>
                <w:vAlign w:val="center"/>
              </w:tcPr>
              <w:p w:rsidR="00CF45AF" w:rsidRPr="006D6AFD" w:rsidRDefault="00CF45AF" w:rsidP="00DA0F04">
                <w:pPr>
                  <w:keepNext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5C2510" w:rsidRPr="006D6AFD" w:rsidRDefault="00152860" w:rsidP="00DC4FFE">
      <w:pPr>
        <w:keepNext/>
        <w:rPr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2"/>
        </w:rPr>
        <w:lastRenderedPageBreak/>
        <w:pict>
          <v:rect id="_x0000_i1034" style="width:0;height:1.5pt" o:hralign="center" o:hrstd="t" o:hr="t" fillcolor="#a0a0a0" stroked="f"/>
        </w:pict>
      </w:r>
    </w:p>
    <w:p w:rsidR="00376B17" w:rsidRPr="006D6AFD" w:rsidRDefault="00CA6AFC" w:rsidP="00DC4FFE">
      <w:pPr>
        <w:keepNext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  <w:r w:rsidR="002203CD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76B17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Budget Justification</w:t>
      </w:r>
    </w:p>
    <w:p w:rsidR="00376B17" w:rsidRPr="005056B0" w:rsidRDefault="00376B17" w:rsidP="00DC4FFE">
      <w:pPr>
        <w:keepNext/>
        <w:rPr>
          <w:rStyle w:val="Style2"/>
        </w:rPr>
      </w:pPr>
      <w:r w:rsidRPr="006D6AFD">
        <w:rPr>
          <w:sz w:val="22"/>
          <w:szCs w:val="22"/>
        </w:rPr>
        <w:t>Please provide a justification</w:t>
      </w:r>
      <w:r w:rsidR="00FC42DC">
        <w:rPr>
          <w:sz w:val="22"/>
          <w:szCs w:val="22"/>
        </w:rPr>
        <w:t xml:space="preserve"> as to why the expense item is essential to the project and how the amount was derived</w:t>
      </w:r>
      <w:r w:rsidRPr="006D6AFD">
        <w:rPr>
          <w:sz w:val="22"/>
          <w:szCs w:val="22"/>
        </w:rPr>
        <w:t xml:space="preserve"> for each item listed in your budget. For personnel, describe </w:t>
      </w:r>
      <w:r w:rsidR="00A7714E" w:rsidRPr="006D6AFD">
        <w:rPr>
          <w:sz w:val="22"/>
          <w:szCs w:val="22"/>
        </w:rPr>
        <w:t>each person’s role</w:t>
      </w:r>
      <w:r w:rsidRPr="006D6AFD">
        <w:rPr>
          <w:sz w:val="22"/>
          <w:szCs w:val="22"/>
        </w:rPr>
        <w:t xml:space="preserve"> in the project</w:t>
      </w:r>
      <w:r w:rsidR="00E26489" w:rsidRPr="006D6AFD">
        <w:rPr>
          <w:sz w:val="22"/>
          <w:szCs w:val="22"/>
        </w:rPr>
        <w:t xml:space="preserve"> and how you inten</w:t>
      </w:r>
      <w:r w:rsidR="0020215C" w:rsidRPr="006D6AFD">
        <w:rPr>
          <w:sz w:val="22"/>
          <w:szCs w:val="22"/>
        </w:rPr>
        <w:t>d</w:t>
      </w:r>
      <w:r w:rsidR="00E26489" w:rsidRPr="006D6AFD">
        <w:rPr>
          <w:sz w:val="22"/>
          <w:szCs w:val="22"/>
        </w:rPr>
        <w:t xml:space="preserve"> to hire and pay them (please discuss this with your </w:t>
      </w:r>
      <w:r w:rsidR="00CF63D3" w:rsidRPr="006D6AFD">
        <w:rPr>
          <w:sz w:val="22"/>
          <w:szCs w:val="22"/>
        </w:rPr>
        <w:t>Operations Manager/</w:t>
      </w:r>
      <w:r w:rsidR="00E26489" w:rsidRPr="006D6AFD">
        <w:rPr>
          <w:sz w:val="22"/>
          <w:szCs w:val="22"/>
        </w:rPr>
        <w:t xml:space="preserve">Chair/Dean or </w:t>
      </w:r>
      <w:r w:rsidR="00CF63D3" w:rsidRPr="006D6AFD">
        <w:rPr>
          <w:sz w:val="22"/>
          <w:szCs w:val="22"/>
        </w:rPr>
        <w:t>Manager/</w:t>
      </w:r>
      <w:r w:rsidR="00E26489" w:rsidRPr="006D6AFD">
        <w:rPr>
          <w:sz w:val="22"/>
          <w:szCs w:val="22"/>
        </w:rPr>
        <w:t>Director).</w:t>
      </w:r>
      <w:r w:rsidR="00FC42DC">
        <w:rPr>
          <w:sz w:val="22"/>
          <w:szCs w:val="22"/>
        </w:rPr>
        <w:br/>
        <w:t>You must also have the signature of your Operations Manager confirming awareness of the project and their duties associated with it.</w:t>
      </w:r>
    </w:p>
    <w:p w:rsidR="002F520D" w:rsidRPr="005056B0" w:rsidRDefault="00152860" w:rsidP="005056B0">
      <w:pPr>
        <w:tabs>
          <w:tab w:val="left" w:pos="2646"/>
        </w:tabs>
        <w:spacing w:before="120" w:after="120"/>
        <w:rPr>
          <w:rStyle w:val="Style2"/>
        </w:rPr>
      </w:pPr>
      <w:sdt>
        <w:sdtPr>
          <w:rPr>
            <w:rStyle w:val="Style2"/>
          </w:rPr>
          <w:id w:val="994607370"/>
          <w:showingPlcHdr/>
          <w:text w:multiLine="1"/>
        </w:sdtPr>
        <w:sdtEndPr>
          <w:rPr>
            <w:rStyle w:val="Style2"/>
          </w:rPr>
        </w:sdtEndPr>
        <w:sdtContent>
          <w:r w:rsidR="00C12793" w:rsidRPr="005056B0">
            <w:rPr>
              <w:rStyle w:val="Style2"/>
            </w:rPr>
            <w:t>Click here to enter text.</w:t>
          </w:r>
        </w:sdtContent>
      </w:sdt>
      <w:r w:rsidR="005056B0" w:rsidRPr="005056B0">
        <w:rPr>
          <w:rStyle w:val="Style2"/>
        </w:rPr>
        <w:tab/>
      </w:r>
    </w:p>
    <w:p w:rsidR="002F520D" w:rsidRPr="006D6AFD" w:rsidRDefault="00152860" w:rsidP="003156C4">
      <w:pPr>
        <w:keepNext/>
        <w:rPr>
          <w:sz w:val="22"/>
          <w:szCs w:val="22"/>
        </w:rPr>
      </w:pPr>
      <w:r>
        <w:rPr>
          <w:sz w:val="22"/>
          <w:szCs w:val="22"/>
        </w:rPr>
        <w:pict>
          <v:rect id="_x0000_i1035" style="width:0;height:1.5pt" o:hralign="center" o:hrstd="t" o:hr="t" fillcolor="#a0a0a0" stroked="f"/>
        </w:pict>
      </w:r>
    </w:p>
    <w:p w:rsidR="002F520D" w:rsidRPr="006D6AFD" w:rsidRDefault="00CA6AFC" w:rsidP="00B022FA">
      <w:pPr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="00EC5C51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A6878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Disclosure of Conflict of Interest</w:t>
      </w:r>
    </w:p>
    <w:p w:rsidR="00EA6878" w:rsidRPr="006D6AFD" w:rsidRDefault="00152860" w:rsidP="00213260">
      <w:pPr>
        <w:rPr>
          <w:b/>
          <w:bCs/>
          <w:sz w:val="22"/>
          <w:szCs w:val="22"/>
        </w:rPr>
      </w:pPr>
      <w:sdt>
        <w:sdtPr>
          <w:rPr>
            <w:sz w:val="22"/>
            <w:szCs w:val="22"/>
          </w:rPr>
          <w:id w:val="-2021466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7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C1B2D" w:rsidRPr="006D6AFD">
        <w:rPr>
          <w:sz w:val="22"/>
          <w:szCs w:val="22"/>
        </w:rPr>
        <w:t xml:space="preserve">  </w:t>
      </w:r>
      <w:r w:rsidR="00EA6878" w:rsidRPr="006D6AFD">
        <w:rPr>
          <w:sz w:val="22"/>
          <w:szCs w:val="22"/>
        </w:rPr>
        <w:t xml:space="preserve">I affirm that I do not have a conflict of interest as defined in College policy </w:t>
      </w:r>
      <w:hyperlink r:id="rId10" w:history="1">
        <w:r w:rsidR="00EA6878" w:rsidRPr="00152860">
          <w:rPr>
            <w:rStyle w:val="Hyperlink"/>
            <w:b/>
            <w:bCs/>
            <w:sz w:val="22"/>
            <w:szCs w:val="22"/>
          </w:rPr>
          <w:t>1-B-05,</w:t>
        </w:r>
        <w:r w:rsidR="00EA6878" w:rsidRPr="00152860">
          <w:rPr>
            <w:rStyle w:val="Hyperlink"/>
            <w:b/>
            <w:bCs/>
            <w:sz w:val="22"/>
            <w:szCs w:val="22"/>
          </w:rPr>
          <w:t xml:space="preserve"> </w:t>
        </w:r>
        <w:r w:rsidR="00EA6878" w:rsidRPr="00152860">
          <w:rPr>
            <w:rStyle w:val="Hyperlink"/>
            <w:b/>
            <w:bCs/>
            <w:sz w:val="22"/>
            <w:szCs w:val="22"/>
          </w:rPr>
          <w:t>Conflict of Interest</w:t>
        </w:r>
      </w:hyperlink>
      <w:r w:rsidR="00EA6878" w:rsidRPr="006D6AFD">
        <w:rPr>
          <w:b/>
          <w:bCs/>
          <w:sz w:val="22"/>
          <w:szCs w:val="22"/>
        </w:rPr>
        <w:t>.</w:t>
      </w:r>
    </w:p>
    <w:p w:rsidR="00DC1B2D" w:rsidRPr="006D6AFD" w:rsidRDefault="00152860" w:rsidP="005C2510">
      <w:pPr>
        <w:spacing w:before="60" w:line="276" w:lineRule="auto"/>
        <w:contextualSpacing/>
        <w:rPr>
          <w:sz w:val="22"/>
          <w:szCs w:val="22"/>
        </w:rPr>
      </w:pPr>
      <w:sdt>
        <w:sdtPr>
          <w:rPr>
            <w:bCs/>
            <w:sz w:val="22"/>
            <w:szCs w:val="22"/>
          </w:rPr>
          <w:id w:val="1777142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793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DC1B2D" w:rsidRPr="006D6AFD">
        <w:rPr>
          <w:bCs/>
          <w:sz w:val="22"/>
          <w:szCs w:val="22"/>
        </w:rPr>
        <w:t xml:space="preserve"> </w:t>
      </w:r>
      <w:r w:rsidR="008666EE" w:rsidRPr="006D6AFD">
        <w:rPr>
          <w:bCs/>
          <w:sz w:val="22"/>
          <w:szCs w:val="22"/>
        </w:rPr>
        <w:t xml:space="preserve"> </w:t>
      </w:r>
      <w:r w:rsidR="00DC1B2D" w:rsidRPr="006D6AFD">
        <w:rPr>
          <w:bCs/>
          <w:sz w:val="22"/>
          <w:szCs w:val="22"/>
        </w:rPr>
        <w:t xml:space="preserve">I </w:t>
      </w:r>
      <w:r w:rsidR="00CA1AC9" w:rsidRPr="006D6AFD">
        <w:rPr>
          <w:bCs/>
          <w:sz w:val="22"/>
          <w:szCs w:val="22"/>
        </w:rPr>
        <w:t>have</w:t>
      </w:r>
      <w:r w:rsidR="00DC1B2D" w:rsidRPr="006D6AFD">
        <w:rPr>
          <w:bCs/>
          <w:sz w:val="22"/>
          <w:szCs w:val="22"/>
        </w:rPr>
        <w:t xml:space="preserve"> a </w:t>
      </w:r>
      <w:r w:rsidR="0066651F" w:rsidRPr="006D6AFD">
        <w:rPr>
          <w:bCs/>
          <w:sz w:val="22"/>
          <w:szCs w:val="22"/>
        </w:rPr>
        <w:t xml:space="preserve">potential </w:t>
      </w:r>
      <w:r w:rsidR="00DC1B2D" w:rsidRPr="006D6AFD">
        <w:rPr>
          <w:bCs/>
          <w:sz w:val="22"/>
          <w:szCs w:val="22"/>
        </w:rPr>
        <w:t xml:space="preserve">conflict </w:t>
      </w:r>
      <w:r w:rsidR="00886074" w:rsidRPr="006D6AFD">
        <w:rPr>
          <w:bCs/>
          <w:sz w:val="22"/>
          <w:szCs w:val="22"/>
        </w:rPr>
        <w:t xml:space="preserve">and have filled out a </w:t>
      </w:r>
      <w:r w:rsidR="00D076FC" w:rsidRPr="006D6AFD">
        <w:rPr>
          <w:b/>
          <w:bCs/>
          <w:sz w:val="22"/>
          <w:szCs w:val="22"/>
        </w:rPr>
        <w:t>Disclosure</w:t>
      </w:r>
      <w:r w:rsidR="00B11835" w:rsidRPr="006D6AFD">
        <w:rPr>
          <w:b/>
          <w:bCs/>
          <w:sz w:val="22"/>
          <w:szCs w:val="22"/>
        </w:rPr>
        <w:t xml:space="preserve"> Form</w:t>
      </w:r>
      <w:r w:rsidR="00D076FC" w:rsidRPr="006D6AFD">
        <w:rPr>
          <w:bCs/>
          <w:sz w:val="22"/>
          <w:szCs w:val="22"/>
        </w:rPr>
        <w:t xml:space="preserve"> </w:t>
      </w:r>
      <w:r w:rsidR="00213260" w:rsidRPr="006D6AFD">
        <w:rPr>
          <w:bCs/>
          <w:sz w:val="22"/>
          <w:szCs w:val="22"/>
        </w:rPr>
        <w:t xml:space="preserve">found on page </w:t>
      </w:r>
      <w:r w:rsidR="00B11835" w:rsidRPr="006D6AFD">
        <w:rPr>
          <w:bCs/>
          <w:sz w:val="22"/>
          <w:szCs w:val="22"/>
        </w:rPr>
        <w:t>10 of</w:t>
      </w:r>
      <w:r w:rsidR="00E26489" w:rsidRPr="006D6AFD">
        <w:rPr>
          <w:bCs/>
          <w:sz w:val="22"/>
          <w:szCs w:val="22"/>
        </w:rPr>
        <w:t xml:space="preserve"> policy </w:t>
      </w:r>
      <w:hyperlink r:id="rId11" w:history="1">
        <w:r w:rsidR="00E26489" w:rsidRPr="00152860">
          <w:rPr>
            <w:rStyle w:val="Hyperlink"/>
            <w:b/>
            <w:bCs/>
            <w:sz w:val="22"/>
            <w:szCs w:val="22"/>
          </w:rPr>
          <w:t>1-</w:t>
        </w:r>
        <w:r w:rsidR="00E26489" w:rsidRPr="00152860">
          <w:rPr>
            <w:rStyle w:val="Hyperlink"/>
            <w:b/>
            <w:bCs/>
            <w:sz w:val="22"/>
            <w:szCs w:val="22"/>
          </w:rPr>
          <w:t>B</w:t>
        </w:r>
        <w:r w:rsidR="00E26489" w:rsidRPr="00152860">
          <w:rPr>
            <w:rStyle w:val="Hyperlink"/>
            <w:b/>
            <w:bCs/>
            <w:sz w:val="22"/>
            <w:szCs w:val="22"/>
          </w:rPr>
          <w:t>-05</w:t>
        </w:r>
      </w:hyperlink>
      <w:r w:rsidR="00E26489" w:rsidRPr="006D6AFD">
        <w:rPr>
          <w:bCs/>
          <w:sz w:val="22"/>
          <w:szCs w:val="22"/>
        </w:rPr>
        <w:t xml:space="preserve"> </w:t>
      </w:r>
      <w:r w:rsidR="00CA1AC9" w:rsidRPr="006D6AFD">
        <w:rPr>
          <w:b/>
          <w:bCs/>
          <w:i/>
          <w:sz w:val="22"/>
          <w:szCs w:val="22"/>
        </w:rPr>
        <w:t>(</w:t>
      </w:r>
      <w:r w:rsidR="00356C8C" w:rsidRPr="006D6AFD">
        <w:rPr>
          <w:b/>
          <w:bCs/>
          <w:i/>
          <w:sz w:val="22"/>
          <w:szCs w:val="22"/>
        </w:rPr>
        <w:t>please attach</w:t>
      </w:r>
      <w:r w:rsidR="00B11835" w:rsidRPr="006D6AFD">
        <w:rPr>
          <w:b/>
          <w:bCs/>
          <w:i/>
          <w:sz w:val="22"/>
          <w:szCs w:val="22"/>
        </w:rPr>
        <w:t xml:space="preserve"> completed form</w:t>
      </w:r>
      <w:r w:rsidR="00886074" w:rsidRPr="006D6AFD">
        <w:rPr>
          <w:b/>
          <w:bCs/>
          <w:i/>
          <w:sz w:val="22"/>
          <w:szCs w:val="22"/>
        </w:rPr>
        <w:t xml:space="preserve"> to this application</w:t>
      </w:r>
      <w:r w:rsidR="00CA1AC9" w:rsidRPr="006D6AFD">
        <w:rPr>
          <w:b/>
          <w:bCs/>
          <w:i/>
          <w:sz w:val="22"/>
          <w:szCs w:val="22"/>
        </w:rPr>
        <w:t>).</w:t>
      </w:r>
    </w:p>
    <w:p w:rsidR="002F520D" w:rsidRPr="006D6AFD" w:rsidRDefault="00152860" w:rsidP="005C2510">
      <w:pPr>
        <w:rPr>
          <w:sz w:val="22"/>
          <w:szCs w:val="22"/>
        </w:rPr>
      </w:pPr>
      <w:r>
        <w:rPr>
          <w:sz w:val="22"/>
          <w:szCs w:val="22"/>
        </w:rPr>
        <w:pict>
          <v:rect id="_x0000_i1036" style="width:0;height:1.5pt" o:hralign="center" o:hrstd="t" o:hr="t" fillcolor="#a0a0a0" stroked="f"/>
        </w:pict>
      </w:r>
    </w:p>
    <w:p w:rsidR="00EE13B7" w:rsidRPr="006D6AFD" w:rsidRDefault="00CA6AFC" w:rsidP="003156C4">
      <w:pPr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="005E530A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E13B7" w:rsidRPr="006D6AFD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Signatures &amp; Approvals</w:t>
      </w:r>
    </w:p>
    <w:p w:rsidR="00EE13B7" w:rsidRPr="006D6AFD" w:rsidRDefault="00D20864" w:rsidP="00B022FA">
      <w:pPr>
        <w:rPr>
          <w:sz w:val="22"/>
          <w:szCs w:val="22"/>
        </w:rPr>
      </w:pPr>
      <w:r w:rsidRPr="006D6AFD">
        <w:rPr>
          <w:sz w:val="22"/>
          <w:szCs w:val="22"/>
        </w:rPr>
        <w:t xml:space="preserve">In order to engage in applied research at Fanshawe College, you must have the permission of your </w:t>
      </w:r>
      <w:r w:rsidR="0020215C" w:rsidRPr="006D6AFD">
        <w:rPr>
          <w:sz w:val="22"/>
          <w:szCs w:val="22"/>
        </w:rPr>
        <w:t xml:space="preserve">Chair/Dean or Manager/Director </w:t>
      </w:r>
      <w:r w:rsidR="00A928F1" w:rsidRPr="006D6AFD">
        <w:rPr>
          <w:sz w:val="22"/>
          <w:szCs w:val="22"/>
        </w:rPr>
        <w:t>and his</w:t>
      </w:r>
      <w:r w:rsidR="002A5A31" w:rsidRPr="006D6AFD">
        <w:rPr>
          <w:sz w:val="22"/>
          <w:szCs w:val="22"/>
        </w:rPr>
        <w:t xml:space="preserve">/her assurance that you will be granted </w:t>
      </w:r>
      <w:r w:rsidR="00A928F1" w:rsidRPr="006D6AFD">
        <w:rPr>
          <w:sz w:val="22"/>
          <w:szCs w:val="22"/>
        </w:rPr>
        <w:t xml:space="preserve">the work time </w:t>
      </w:r>
      <w:r w:rsidR="002A5A31" w:rsidRPr="006D6AFD">
        <w:rPr>
          <w:sz w:val="22"/>
          <w:szCs w:val="22"/>
        </w:rPr>
        <w:t xml:space="preserve">necessary, and the resources required, </w:t>
      </w:r>
      <w:r w:rsidR="00A928F1" w:rsidRPr="006D6AFD">
        <w:rPr>
          <w:sz w:val="22"/>
          <w:szCs w:val="22"/>
        </w:rPr>
        <w:t xml:space="preserve">to complete the project by the project end date. For faculty, </w:t>
      </w:r>
      <w:r w:rsidR="00CB3188" w:rsidRPr="006D6AFD">
        <w:rPr>
          <w:sz w:val="22"/>
          <w:szCs w:val="22"/>
        </w:rPr>
        <w:t xml:space="preserve">this means </w:t>
      </w:r>
      <w:r w:rsidR="002A5A31" w:rsidRPr="006D6AFD">
        <w:rPr>
          <w:sz w:val="22"/>
          <w:szCs w:val="22"/>
        </w:rPr>
        <w:t>appropriately</w:t>
      </w:r>
      <w:r w:rsidR="00CB3188" w:rsidRPr="006D6AFD">
        <w:rPr>
          <w:sz w:val="22"/>
          <w:szCs w:val="22"/>
        </w:rPr>
        <w:t xml:space="preserve"> SWF</w:t>
      </w:r>
      <w:r w:rsidR="002A5A31" w:rsidRPr="006D6AFD">
        <w:rPr>
          <w:sz w:val="22"/>
          <w:szCs w:val="22"/>
        </w:rPr>
        <w:t>ing the researcher</w:t>
      </w:r>
      <w:r w:rsidR="007958A2" w:rsidRPr="006D6AFD">
        <w:rPr>
          <w:sz w:val="22"/>
          <w:szCs w:val="22"/>
        </w:rPr>
        <w:t xml:space="preserve"> so project time can be </w:t>
      </w:r>
      <w:r w:rsidR="00BA10FB" w:rsidRPr="006D6AFD">
        <w:rPr>
          <w:sz w:val="22"/>
          <w:szCs w:val="22"/>
        </w:rPr>
        <w:t xml:space="preserve">properly </w:t>
      </w:r>
      <w:r w:rsidR="007958A2" w:rsidRPr="006D6AFD">
        <w:rPr>
          <w:sz w:val="22"/>
          <w:szCs w:val="22"/>
        </w:rPr>
        <w:t>documented</w:t>
      </w:r>
      <w:r w:rsidR="00CB3188" w:rsidRPr="006D6AFD">
        <w:rPr>
          <w:sz w:val="22"/>
          <w:szCs w:val="22"/>
        </w:rPr>
        <w:t>. S</w:t>
      </w:r>
      <w:r w:rsidR="007958A2" w:rsidRPr="006D6AFD">
        <w:rPr>
          <w:sz w:val="22"/>
          <w:szCs w:val="22"/>
        </w:rPr>
        <w:t xml:space="preserve">upport or administrative </w:t>
      </w:r>
      <w:r w:rsidR="00BA10FB" w:rsidRPr="006D6AFD">
        <w:rPr>
          <w:sz w:val="22"/>
          <w:szCs w:val="22"/>
        </w:rPr>
        <w:t>staff are</w:t>
      </w:r>
      <w:r w:rsidR="00CB3188" w:rsidRPr="006D6AFD">
        <w:rPr>
          <w:sz w:val="22"/>
          <w:szCs w:val="22"/>
        </w:rPr>
        <w:t xml:space="preserve"> expected to keep time sheets to document the amount of time spent on the project.</w:t>
      </w:r>
    </w:p>
    <w:p w:rsidR="003156C4" w:rsidRDefault="00152860" w:rsidP="005C2510">
      <w:pPr>
        <w:tabs>
          <w:tab w:val="left" w:pos="9900"/>
        </w:tabs>
        <w:ind w:left="900" w:right="900"/>
        <w:contextualSpacing/>
        <w:jc w:val="center"/>
        <w:rPr>
          <w:b/>
          <w:i/>
          <w:color w:val="C00000"/>
        </w:rPr>
      </w:pPr>
      <w:r>
        <w:rPr>
          <w:sz w:val="22"/>
          <w:szCs w:val="22"/>
        </w:rPr>
        <w:pict>
          <v:rect id="_x0000_i1037" style="width:0;height:1.5pt" o:hralign="center" o:hrstd="t" o:hr="t" fillcolor="#a0a0a0" stroked="f"/>
        </w:pict>
      </w:r>
    </w:p>
    <w:p w:rsidR="008F4416" w:rsidRPr="006D6AFD" w:rsidRDefault="008F4416" w:rsidP="00FB19B9">
      <w:pPr>
        <w:tabs>
          <w:tab w:val="left" w:pos="9900"/>
        </w:tabs>
        <w:spacing w:before="120"/>
        <w:ind w:left="907" w:right="907"/>
        <w:jc w:val="center"/>
        <w:rPr>
          <w:b/>
          <w:i/>
          <w:color w:val="C00000"/>
        </w:rPr>
      </w:pPr>
      <w:r w:rsidRPr="006D6AFD">
        <w:rPr>
          <w:b/>
          <w:i/>
          <w:color w:val="C00000"/>
        </w:rPr>
        <w:t>Any changes to the project</w:t>
      </w:r>
      <w:r w:rsidR="00540372" w:rsidRPr="006D6AFD">
        <w:rPr>
          <w:b/>
          <w:i/>
          <w:color w:val="C00000"/>
        </w:rPr>
        <w:t xml:space="preserve"> as described in this application</w:t>
      </w:r>
      <w:r w:rsidRPr="006D6AFD">
        <w:rPr>
          <w:b/>
          <w:i/>
          <w:color w:val="C00000"/>
        </w:rPr>
        <w:t xml:space="preserve">, </w:t>
      </w:r>
      <w:r w:rsidR="00B26F76" w:rsidRPr="006D6AFD">
        <w:rPr>
          <w:b/>
          <w:i/>
          <w:color w:val="C00000"/>
        </w:rPr>
        <w:t>including its</w:t>
      </w:r>
      <w:r w:rsidRPr="006D6AFD">
        <w:rPr>
          <w:b/>
          <w:i/>
          <w:color w:val="C00000"/>
        </w:rPr>
        <w:t xml:space="preserve"> scope</w:t>
      </w:r>
      <w:r w:rsidR="005C2510" w:rsidRPr="006D6AFD">
        <w:rPr>
          <w:b/>
          <w:i/>
          <w:color w:val="C00000"/>
        </w:rPr>
        <w:t xml:space="preserve">, </w:t>
      </w:r>
      <w:r w:rsidR="008A5441" w:rsidRPr="006D6AFD">
        <w:rPr>
          <w:b/>
          <w:i/>
          <w:color w:val="C00000"/>
        </w:rPr>
        <w:t xml:space="preserve">metrics, </w:t>
      </w:r>
      <w:r w:rsidR="00540372" w:rsidRPr="006D6AFD">
        <w:rPr>
          <w:b/>
          <w:i/>
          <w:color w:val="C00000"/>
        </w:rPr>
        <w:t>timelines</w:t>
      </w:r>
      <w:r w:rsidR="00BA10FB" w:rsidRPr="006D6AFD">
        <w:rPr>
          <w:b/>
          <w:i/>
          <w:color w:val="C00000"/>
        </w:rPr>
        <w:t>, budget</w:t>
      </w:r>
      <w:r w:rsidRPr="006D6AFD">
        <w:rPr>
          <w:b/>
          <w:i/>
          <w:color w:val="C00000"/>
        </w:rPr>
        <w:t xml:space="preserve"> or the </w:t>
      </w:r>
      <w:r w:rsidR="00927D53" w:rsidRPr="006D6AFD">
        <w:rPr>
          <w:b/>
          <w:i/>
          <w:color w:val="C00000"/>
        </w:rPr>
        <w:t xml:space="preserve">employment </w:t>
      </w:r>
      <w:r w:rsidR="00B71E18" w:rsidRPr="006D6AFD">
        <w:rPr>
          <w:b/>
          <w:i/>
          <w:color w:val="C00000"/>
        </w:rPr>
        <w:t xml:space="preserve">status of the </w:t>
      </w:r>
      <w:r w:rsidRPr="006D6AFD">
        <w:rPr>
          <w:b/>
          <w:i/>
          <w:color w:val="C00000"/>
        </w:rPr>
        <w:t xml:space="preserve">personnel </w:t>
      </w:r>
      <w:r w:rsidR="00540372" w:rsidRPr="006D6AFD">
        <w:rPr>
          <w:b/>
          <w:i/>
          <w:color w:val="C00000"/>
        </w:rPr>
        <w:t xml:space="preserve">involved </w:t>
      </w:r>
      <w:r w:rsidR="00B71E18" w:rsidRPr="006D6AFD">
        <w:rPr>
          <w:b/>
          <w:i/>
          <w:color w:val="C00000"/>
        </w:rPr>
        <w:t>(</w:t>
      </w:r>
      <w:r w:rsidR="00B26F76" w:rsidRPr="006D6AFD">
        <w:rPr>
          <w:b/>
          <w:i/>
          <w:color w:val="C00000"/>
        </w:rPr>
        <w:t xml:space="preserve">e.g., </w:t>
      </w:r>
      <w:r w:rsidR="00DF20CE" w:rsidRPr="006D6AFD">
        <w:rPr>
          <w:b/>
          <w:i/>
          <w:color w:val="C00000"/>
        </w:rPr>
        <w:t>investigator leaves</w:t>
      </w:r>
      <w:r w:rsidR="00B71E18" w:rsidRPr="006D6AFD">
        <w:rPr>
          <w:b/>
          <w:i/>
          <w:color w:val="C00000"/>
        </w:rPr>
        <w:t xml:space="preserve"> College, transfer</w:t>
      </w:r>
      <w:r w:rsidR="00DF20CE" w:rsidRPr="006D6AFD">
        <w:rPr>
          <w:b/>
          <w:i/>
          <w:color w:val="C00000"/>
        </w:rPr>
        <w:t>s</w:t>
      </w:r>
      <w:r w:rsidR="00B71E18" w:rsidRPr="006D6AFD">
        <w:rPr>
          <w:b/>
          <w:i/>
          <w:color w:val="C00000"/>
        </w:rPr>
        <w:t xml:space="preserve"> into another position at Fanshawe, </w:t>
      </w:r>
      <w:r w:rsidR="00DF20CE" w:rsidRPr="006D6AFD">
        <w:rPr>
          <w:b/>
          <w:i/>
          <w:color w:val="C00000"/>
        </w:rPr>
        <w:t>goes</w:t>
      </w:r>
      <w:r w:rsidR="00B26F76" w:rsidRPr="006D6AFD">
        <w:rPr>
          <w:b/>
          <w:i/>
          <w:color w:val="C00000"/>
        </w:rPr>
        <w:t xml:space="preserve"> </w:t>
      </w:r>
      <w:r w:rsidR="00540372" w:rsidRPr="006D6AFD">
        <w:rPr>
          <w:b/>
          <w:i/>
          <w:color w:val="C00000"/>
        </w:rPr>
        <w:t xml:space="preserve">on </w:t>
      </w:r>
      <w:r w:rsidR="00BA10FB" w:rsidRPr="006D6AFD">
        <w:rPr>
          <w:b/>
          <w:i/>
          <w:color w:val="C00000"/>
        </w:rPr>
        <w:t>a</w:t>
      </w:r>
      <w:r w:rsidR="00C14491" w:rsidRPr="006D6AFD">
        <w:rPr>
          <w:b/>
          <w:i/>
          <w:color w:val="C00000"/>
        </w:rPr>
        <w:t xml:space="preserve"> leave</w:t>
      </w:r>
      <w:r w:rsidR="00B26F76" w:rsidRPr="006D6AFD">
        <w:rPr>
          <w:b/>
          <w:i/>
          <w:color w:val="C00000"/>
        </w:rPr>
        <w:t>,</w:t>
      </w:r>
      <w:r w:rsidR="00B71E18" w:rsidRPr="006D6AFD">
        <w:rPr>
          <w:b/>
          <w:i/>
          <w:color w:val="C00000"/>
        </w:rPr>
        <w:t xml:space="preserve"> etc.) </w:t>
      </w:r>
      <w:r w:rsidRPr="006D6AFD">
        <w:rPr>
          <w:b/>
          <w:i/>
          <w:color w:val="C00000"/>
        </w:rPr>
        <w:t xml:space="preserve">must be reported to </w:t>
      </w:r>
      <w:r w:rsidR="00044A66">
        <w:rPr>
          <w:b/>
          <w:i/>
          <w:color w:val="C00000"/>
        </w:rPr>
        <w:t>ARI</w:t>
      </w:r>
      <w:r w:rsidR="00B71E18" w:rsidRPr="006D6AFD">
        <w:rPr>
          <w:b/>
          <w:i/>
          <w:color w:val="C00000"/>
        </w:rPr>
        <w:t xml:space="preserve"> immediately.</w:t>
      </w:r>
      <w:r w:rsidR="00152860">
        <w:rPr>
          <w:sz w:val="22"/>
          <w:szCs w:val="22"/>
        </w:rPr>
        <w:pict>
          <v:rect id="_x0000_i1038" style="width:0;height:1.5pt" o:hralign="center" o:hrstd="t" o:hr="t" fillcolor="#a0a0a0" stroked="f"/>
        </w:pict>
      </w:r>
    </w:p>
    <w:p w:rsidR="00DD5EDF" w:rsidRPr="006D6AFD" w:rsidRDefault="00DD5EDF" w:rsidP="00B022FA">
      <w:pPr>
        <w:rPr>
          <w:sz w:val="22"/>
          <w:szCs w:val="22"/>
        </w:rPr>
      </w:pPr>
    </w:p>
    <w:p w:rsidR="008F4416" w:rsidRPr="006D6AFD" w:rsidRDefault="002F520D" w:rsidP="006B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6AFD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8F4416" w:rsidRPr="006D6AFD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eclaration by Applicant</w:t>
      </w:r>
    </w:p>
    <w:p w:rsidR="000425D4" w:rsidRPr="006D6AFD" w:rsidRDefault="00AA7523" w:rsidP="006B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D6AFD">
        <w:rPr>
          <w:sz w:val="22"/>
          <w:szCs w:val="22"/>
        </w:rPr>
        <w:t xml:space="preserve">By signing and submitting this RIF grant application, I understand that I am making a commitment to </w:t>
      </w:r>
      <w:r w:rsidR="005975B5" w:rsidRPr="006D6AFD">
        <w:rPr>
          <w:sz w:val="22"/>
          <w:szCs w:val="22"/>
        </w:rPr>
        <w:t xml:space="preserve">be accountable for the completion of </w:t>
      </w:r>
      <w:r w:rsidRPr="006D6AFD">
        <w:rPr>
          <w:sz w:val="22"/>
          <w:szCs w:val="22"/>
        </w:rPr>
        <w:t xml:space="preserve">this project as described </w:t>
      </w:r>
      <w:r w:rsidR="00284FE9" w:rsidRPr="006D6AFD">
        <w:rPr>
          <w:sz w:val="22"/>
          <w:szCs w:val="22"/>
        </w:rPr>
        <w:t xml:space="preserve">(or modified by </w:t>
      </w:r>
      <w:r w:rsidR="00044A66">
        <w:rPr>
          <w:sz w:val="22"/>
          <w:szCs w:val="22"/>
        </w:rPr>
        <w:t>ARI</w:t>
      </w:r>
      <w:r w:rsidR="00284FE9" w:rsidRPr="006D6AFD">
        <w:rPr>
          <w:sz w:val="22"/>
          <w:szCs w:val="22"/>
        </w:rPr>
        <w:t xml:space="preserve">) </w:t>
      </w:r>
      <w:r w:rsidRPr="006D6AFD">
        <w:rPr>
          <w:sz w:val="22"/>
          <w:szCs w:val="22"/>
        </w:rPr>
        <w:t xml:space="preserve">and in the timeframe </w:t>
      </w:r>
      <w:r w:rsidR="005975B5" w:rsidRPr="006D6AFD">
        <w:rPr>
          <w:sz w:val="22"/>
          <w:szCs w:val="22"/>
        </w:rPr>
        <w:t>stipulated in this proposal</w:t>
      </w:r>
      <w:r w:rsidR="00284FE9" w:rsidRPr="006D6AFD">
        <w:rPr>
          <w:sz w:val="22"/>
          <w:szCs w:val="22"/>
        </w:rPr>
        <w:t>.</w:t>
      </w:r>
      <w:r w:rsidR="004F1BC6" w:rsidRPr="006D6AFD">
        <w:rPr>
          <w:sz w:val="22"/>
          <w:szCs w:val="22"/>
        </w:rPr>
        <w:t xml:space="preserve"> I also attest that I have read </w:t>
      </w:r>
      <w:r w:rsidR="005975B5" w:rsidRPr="006D6AFD">
        <w:rPr>
          <w:sz w:val="22"/>
          <w:szCs w:val="22"/>
        </w:rPr>
        <w:t xml:space="preserve">and understood </w:t>
      </w:r>
      <w:r w:rsidR="004F1BC6" w:rsidRPr="006D6AFD">
        <w:rPr>
          <w:sz w:val="22"/>
          <w:szCs w:val="22"/>
        </w:rPr>
        <w:t xml:space="preserve">the RIF </w:t>
      </w:r>
      <w:r w:rsidR="0027415F" w:rsidRPr="006D6AFD">
        <w:rPr>
          <w:sz w:val="22"/>
          <w:szCs w:val="22"/>
        </w:rPr>
        <w:t>Guidelines</w:t>
      </w:r>
      <w:r w:rsidR="004F1BC6" w:rsidRPr="006D6AFD">
        <w:rPr>
          <w:sz w:val="22"/>
          <w:szCs w:val="22"/>
        </w:rPr>
        <w:t xml:space="preserve"> and will </w:t>
      </w:r>
      <w:r w:rsidR="0027415F" w:rsidRPr="006D6AFD">
        <w:rPr>
          <w:sz w:val="22"/>
          <w:szCs w:val="22"/>
        </w:rPr>
        <w:t>abide by</w:t>
      </w:r>
      <w:r w:rsidR="004F1BC6" w:rsidRPr="006D6AFD">
        <w:rPr>
          <w:sz w:val="22"/>
          <w:szCs w:val="22"/>
        </w:rPr>
        <w:t xml:space="preserve"> them</w:t>
      </w:r>
      <w:r w:rsidR="00664E0B" w:rsidRPr="006D6AFD">
        <w:rPr>
          <w:sz w:val="22"/>
          <w:szCs w:val="22"/>
        </w:rPr>
        <w:t>.</w:t>
      </w:r>
    </w:p>
    <w:p w:rsidR="00284FE9" w:rsidRPr="006D6AFD" w:rsidRDefault="00284FE9" w:rsidP="005C2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0"/>
        </w:tabs>
        <w:spacing w:before="480"/>
        <w:rPr>
          <w:sz w:val="22"/>
          <w:szCs w:val="22"/>
        </w:rPr>
      </w:pPr>
      <w:r w:rsidRPr="006D6AFD">
        <w:rPr>
          <w:sz w:val="22"/>
          <w:szCs w:val="22"/>
        </w:rPr>
        <w:t>___________________________________________________</w:t>
      </w:r>
      <w:r w:rsidR="005C2510" w:rsidRPr="006D6AFD">
        <w:rPr>
          <w:sz w:val="22"/>
          <w:szCs w:val="22"/>
        </w:rPr>
        <w:tab/>
      </w:r>
      <w:r w:rsidRPr="006D6AFD">
        <w:rPr>
          <w:sz w:val="22"/>
          <w:szCs w:val="22"/>
        </w:rPr>
        <w:t>_____________________________</w:t>
      </w:r>
    </w:p>
    <w:p w:rsidR="00F97040" w:rsidRDefault="00E749F4" w:rsidP="005C2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0"/>
        </w:tabs>
        <w:spacing w:after="240" w:line="360" w:lineRule="auto"/>
        <w:rPr>
          <w:sz w:val="22"/>
          <w:szCs w:val="22"/>
        </w:rPr>
        <w:sectPr w:rsidR="00F97040" w:rsidSect="0016028B">
          <w:footerReference w:type="default" r:id="rId12"/>
          <w:type w:val="continuous"/>
          <w:pgSz w:w="12240" w:h="15840"/>
          <w:pgMar w:top="720" w:right="720" w:bottom="720" w:left="720" w:header="432" w:footer="432" w:gutter="0"/>
          <w:cols w:space="720"/>
          <w:docGrid w:linePitch="360"/>
        </w:sectPr>
      </w:pPr>
      <w:r w:rsidRPr="006D6AFD">
        <w:rPr>
          <w:sz w:val="22"/>
          <w:szCs w:val="22"/>
        </w:rPr>
        <w:t>Signature</w:t>
      </w:r>
      <w:r w:rsidR="005C2510" w:rsidRPr="006D6AFD">
        <w:rPr>
          <w:sz w:val="22"/>
          <w:szCs w:val="22"/>
        </w:rPr>
        <w:tab/>
      </w:r>
      <w:r w:rsidR="004F1BC6" w:rsidRPr="006D6AFD">
        <w:rPr>
          <w:sz w:val="22"/>
          <w:szCs w:val="22"/>
        </w:rPr>
        <w:t>Date</w:t>
      </w:r>
    </w:p>
    <w:p w:rsidR="008C75E9" w:rsidRPr="006D6AFD" w:rsidRDefault="00CA6AFC" w:rsidP="006C1357">
      <w:pPr>
        <w:keepNext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6AFD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Declaration by </w:t>
      </w:r>
      <w:r w:rsidR="00A30E87" w:rsidRPr="006D6AFD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Operations Manager/</w:t>
      </w:r>
      <w:r w:rsidR="008C75E9" w:rsidRPr="006D6AFD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Chair</w:t>
      </w:r>
      <w:r w:rsidR="004D1C3D" w:rsidRPr="006D6AFD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/Dean</w:t>
      </w:r>
      <w:r w:rsidRPr="006D6AFD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2D19D9" w:rsidRPr="006D6AFD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</w:t>
      </w:r>
      <w:r w:rsidR="00A30E87" w:rsidRPr="006D6AFD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Manager/</w:t>
      </w:r>
      <w:r w:rsidR="004D1C3D" w:rsidRPr="006D6AFD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Director</w:t>
      </w:r>
    </w:p>
    <w:p w:rsidR="009E26D9" w:rsidRPr="006D6AFD" w:rsidRDefault="009E26D9" w:rsidP="006C1357">
      <w:pPr>
        <w:keepNext/>
        <w:rPr>
          <w:sz w:val="22"/>
          <w:szCs w:val="22"/>
        </w:rPr>
      </w:pPr>
      <w:r w:rsidRPr="006D6AFD">
        <w:rPr>
          <w:sz w:val="22"/>
          <w:szCs w:val="22"/>
        </w:rPr>
        <w:t xml:space="preserve">By signing this RIF grant application, </w:t>
      </w:r>
      <w:r w:rsidR="00414E6A" w:rsidRPr="006D6AFD">
        <w:rPr>
          <w:sz w:val="22"/>
          <w:szCs w:val="22"/>
        </w:rPr>
        <w:t xml:space="preserve">I understand that I am making a commitment to </w:t>
      </w:r>
      <w:r w:rsidR="001336D4" w:rsidRPr="006D6AFD">
        <w:rPr>
          <w:sz w:val="22"/>
          <w:szCs w:val="22"/>
        </w:rPr>
        <w:t>appropriately SWF (if faculty)</w:t>
      </w:r>
      <w:r w:rsidR="00961563" w:rsidRPr="006D6AFD">
        <w:rPr>
          <w:sz w:val="22"/>
          <w:szCs w:val="22"/>
        </w:rPr>
        <w:t xml:space="preserve"> or </w:t>
      </w:r>
      <w:r w:rsidR="002D19D9" w:rsidRPr="006D6AFD">
        <w:rPr>
          <w:sz w:val="22"/>
          <w:szCs w:val="22"/>
        </w:rPr>
        <w:t>permit</w:t>
      </w:r>
      <w:r w:rsidR="00414E6A" w:rsidRPr="006D6AFD">
        <w:rPr>
          <w:sz w:val="22"/>
          <w:szCs w:val="22"/>
        </w:rPr>
        <w:t xml:space="preserve"> the </w:t>
      </w:r>
      <w:r w:rsidR="002D19D9" w:rsidRPr="006D6AFD">
        <w:rPr>
          <w:sz w:val="22"/>
          <w:szCs w:val="22"/>
        </w:rPr>
        <w:t xml:space="preserve">project </w:t>
      </w:r>
      <w:r w:rsidR="00414E6A" w:rsidRPr="006D6AFD">
        <w:rPr>
          <w:sz w:val="22"/>
          <w:szCs w:val="22"/>
        </w:rPr>
        <w:t xml:space="preserve">applicant and co-investigators (if any) </w:t>
      </w:r>
      <w:r w:rsidR="002D19D9" w:rsidRPr="006D6AFD">
        <w:rPr>
          <w:sz w:val="22"/>
          <w:szCs w:val="22"/>
        </w:rPr>
        <w:t xml:space="preserve">the </w:t>
      </w:r>
      <w:r w:rsidR="00E025CF" w:rsidRPr="006D6AFD">
        <w:rPr>
          <w:sz w:val="22"/>
          <w:szCs w:val="22"/>
        </w:rPr>
        <w:t xml:space="preserve">time </w:t>
      </w:r>
      <w:r w:rsidR="00961563" w:rsidRPr="006D6AFD">
        <w:rPr>
          <w:sz w:val="22"/>
          <w:szCs w:val="22"/>
        </w:rPr>
        <w:t>and access to the resources necessary</w:t>
      </w:r>
      <w:r w:rsidR="00414E6A" w:rsidRPr="006D6AFD">
        <w:rPr>
          <w:sz w:val="22"/>
          <w:szCs w:val="22"/>
        </w:rPr>
        <w:t xml:space="preserve"> to </w:t>
      </w:r>
      <w:r w:rsidR="00E025CF" w:rsidRPr="006D6AFD">
        <w:rPr>
          <w:sz w:val="22"/>
          <w:szCs w:val="22"/>
        </w:rPr>
        <w:t>complete</w:t>
      </w:r>
      <w:r w:rsidR="00414E6A" w:rsidRPr="006D6AFD">
        <w:rPr>
          <w:sz w:val="22"/>
          <w:szCs w:val="22"/>
        </w:rPr>
        <w:t xml:space="preserve"> the project as described </w:t>
      </w:r>
      <w:r w:rsidR="00E025CF" w:rsidRPr="006D6AFD">
        <w:rPr>
          <w:sz w:val="22"/>
          <w:szCs w:val="22"/>
        </w:rPr>
        <w:t xml:space="preserve">(or modified by </w:t>
      </w:r>
      <w:r w:rsidR="00044A66">
        <w:rPr>
          <w:sz w:val="22"/>
          <w:szCs w:val="22"/>
        </w:rPr>
        <w:t>ARI</w:t>
      </w:r>
      <w:r w:rsidR="00E025CF" w:rsidRPr="006D6AFD">
        <w:rPr>
          <w:sz w:val="22"/>
          <w:szCs w:val="22"/>
        </w:rPr>
        <w:t xml:space="preserve">) </w:t>
      </w:r>
      <w:r w:rsidR="00414E6A" w:rsidRPr="006D6AFD">
        <w:rPr>
          <w:sz w:val="22"/>
          <w:szCs w:val="22"/>
        </w:rPr>
        <w:t>in this proposal.</w:t>
      </w:r>
      <w:r w:rsidR="00980895" w:rsidRPr="006D6AFD">
        <w:rPr>
          <w:sz w:val="22"/>
          <w:szCs w:val="22"/>
        </w:rPr>
        <w:t xml:space="preserve"> </w:t>
      </w:r>
      <w:r w:rsidR="009E786B" w:rsidRPr="006D6AFD">
        <w:rPr>
          <w:sz w:val="22"/>
          <w:szCs w:val="22"/>
        </w:rPr>
        <w:t xml:space="preserve">I accept responsibility for project </w:t>
      </w:r>
      <w:r w:rsidR="00E95975" w:rsidRPr="006D6AFD">
        <w:rPr>
          <w:sz w:val="22"/>
          <w:szCs w:val="22"/>
        </w:rPr>
        <w:t xml:space="preserve">and budget </w:t>
      </w:r>
      <w:r w:rsidR="009E786B" w:rsidRPr="006D6AFD">
        <w:rPr>
          <w:sz w:val="22"/>
          <w:szCs w:val="22"/>
        </w:rPr>
        <w:t xml:space="preserve">oversight and will monitor it. </w:t>
      </w:r>
      <w:r w:rsidR="00980895" w:rsidRPr="006D6AFD">
        <w:rPr>
          <w:sz w:val="22"/>
          <w:szCs w:val="22"/>
        </w:rPr>
        <w:t xml:space="preserve">I also attest that I have read the RIF </w:t>
      </w:r>
      <w:r w:rsidR="00961563" w:rsidRPr="006D6AFD">
        <w:rPr>
          <w:sz w:val="22"/>
          <w:szCs w:val="22"/>
        </w:rPr>
        <w:t>G</w:t>
      </w:r>
      <w:r w:rsidR="00980895" w:rsidRPr="006D6AFD">
        <w:rPr>
          <w:sz w:val="22"/>
          <w:szCs w:val="22"/>
        </w:rPr>
        <w:t xml:space="preserve">uidelines and will </w:t>
      </w:r>
      <w:r w:rsidR="002D19D9" w:rsidRPr="006D6AFD">
        <w:rPr>
          <w:sz w:val="22"/>
          <w:szCs w:val="22"/>
        </w:rPr>
        <w:t>abide by</w:t>
      </w:r>
      <w:r w:rsidR="00980895" w:rsidRPr="006D6AFD">
        <w:rPr>
          <w:sz w:val="22"/>
          <w:szCs w:val="22"/>
        </w:rPr>
        <w:t xml:space="preserve"> </w:t>
      </w:r>
      <w:r w:rsidR="009E786B" w:rsidRPr="006D6AFD">
        <w:rPr>
          <w:sz w:val="22"/>
          <w:szCs w:val="22"/>
        </w:rPr>
        <w:t>them.</w:t>
      </w:r>
    </w:p>
    <w:p w:rsidR="00666BD4" w:rsidRDefault="00666BD4" w:rsidP="006C1357">
      <w:pPr>
        <w:keepNext/>
        <w:spacing w:before="60"/>
        <w:rPr>
          <w:i/>
          <w:sz w:val="20"/>
          <w:szCs w:val="20"/>
        </w:rPr>
      </w:pPr>
      <w:r w:rsidRPr="006D6AFD">
        <w:rPr>
          <w:i/>
          <w:sz w:val="20"/>
          <w:szCs w:val="20"/>
        </w:rPr>
        <w:t xml:space="preserve">If you are from an academic area, the signatures of your </w:t>
      </w:r>
      <w:r w:rsidR="00356C8C" w:rsidRPr="006D6AFD">
        <w:rPr>
          <w:i/>
          <w:sz w:val="20"/>
          <w:szCs w:val="20"/>
        </w:rPr>
        <w:t xml:space="preserve">Operations Manager, </w:t>
      </w:r>
      <w:r w:rsidRPr="006D6AFD">
        <w:rPr>
          <w:i/>
          <w:sz w:val="20"/>
          <w:szCs w:val="20"/>
        </w:rPr>
        <w:t>Chair</w:t>
      </w:r>
      <w:r w:rsidR="00356C8C" w:rsidRPr="006D6AFD">
        <w:rPr>
          <w:i/>
          <w:sz w:val="20"/>
          <w:szCs w:val="20"/>
        </w:rPr>
        <w:t>,</w:t>
      </w:r>
      <w:r w:rsidRPr="006D6AFD">
        <w:rPr>
          <w:i/>
          <w:sz w:val="20"/>
          <w:szCs w:val="20"/>
        </w:rPr>
        <w:t xml:space="preserve"> and Dean are required. If you are from a non-academ</w:t>
      </w:r>
      <w:r w:rsidR="00E95975" w:rsidRPr="006D6AFD">
        <w:rPr>
          <w:i/>
          <w:sz w:val="20"/>
          <w:szCs w:val="20"/>
        </w:rPr>
        <w:t>ic area, the signature</w:t>
      </w:r>
      <w:r w:rsidR="00356C8C" w:rsidRPr="006D6AFD">
        <w:rPr>
          <w:i/>
          <w:sz w:val="20"/>
          <w:szCs w:val="20"/>
        </w:rPr>
        <w:t>s</w:t>
      </w:r>
      <w:r w:rsidR="00E95975" w:rsidRPr="006D6AFD">
        <w:rPr>
          <w:i/>
          <w:sz w:val="20"/>
          <w:szCs w:val="20"/>
        </w:rPr>
        <w:t xml:space="preserve"> of your </w:t>
      </w:r>
      <w:r w:rsidR="00356C8C" w:rsidRPr="006D6AFD">
        <w:rPr>
          <w:i/>
          <w:sz w:val="20"/>
          <w:szCs w:val="20"/>
        </w:rPr>
        <w:t>Manager</w:t>
      </w:r>
      <w:r w:rsidRPr="006D6AFD">
        <w:rPr>
          <w:i/>
          <w:sz w:val="20"/>
          <w:szCs w:val="20"/>
        </w:rPr>
        <w:t xml:space="preserve"> </w:t>
      </w:r>
      <w:r w:rsidR="00E95975" w:rsidRPr="006D6AFD">
        <w:rPr>
          <w:i/>
          <w:sz w:val="20"/>
          <w:szCs w:val="20"/>
        </w:rPr>
        <w:t xml:space="preserve">and Director are </w:t>
      </w:r>
      <w:r w:rsidR="00356C8C" w:rsidRPr="006D6AFD">
        <w:rPr>
          <w:i/>
          <w:sz w:val="20"/>
          <w:szCs w:val="20"/>
        </w:rPr>
        <w:t>required.</w:t>
      </w:r>
    </w:p>
    <w:p w:rsidR="00FC42DC" w:rsidRDefault="00D23A89" w:rsidP="00044A66">
      <w:pPr>
        <w:keepNext/>
        <w:tabs>
          <w:tab w:val="left" w:pos="7200"/>
        </w:tabs>
        <w:spacing w:before="840"/>
        <w:rPr>
          <w:sz w:val="22"/>
          <w:szCs w:val="22"/>
        </w:rPr>
      </w:pPr>
      <w:r w:rsidRPr="006D6AFD">
        <w:rPr>
          <w:sz w:val="22"/>
          <w:szCs w:val="22"/>
        </w:rPr>
        <w:t>___________________________________________________</w:t>
      </w:r>
      <w:r w:rsidR="00E9504D">
        <w:rPr>
          <w:sz w:val="22"/>
          <w:szCs w:val="22"/>
        </w:rPr>
        <w:br/>
      </w:r>
      <w:r>
        <w:rPr>
          <w:sz w:val="22"/>
          <w:szCs w:val="22"/>
        </w:rPr>
        <w:t>Name of Operations Manager (please print)</w:t>
      </w:r>
    </w:p>
    <w:p w:rsidR="00D23A89" w:rsidRDefault="00D23A89" w:rsidP="00044A66">
      <w:pPr>
        <w:keepNext/>
        <w:tabs>
          <w:tab w:val="left" w:pos="7200"/>
        </w:tabs>
        <w:spacing w:before="840"/>
        <w:rPr>
          <w:sz w:val="22"/>
          <w:szCs w:val="22"/>
        </w:rPr>
      </w:pPr>
      <w:r w:rsidRPr="006D6AFD">
        <w:rPr>
          <w:sz w:val="22"/>
          <w:szCs w:val="22"/>
        </w:rPr>
        <w:t>___________________________________________________</w:t>
      </w:r>
      <w:r w:rsidR="00E9504D">
        <w:rPr>
          <w:sz w:val="22"/>
          <w:szCs w:val="22"/>
        </w:rPr>
        <w:tab/>
      </w:r>
      <w:r w:rsidR="00E9504D" w:rsidRPr="006D6AFD">
        <w:rPr>
          <w:sz w:val="22"/>
          <w:szCs w:val="22"/>
        </w:rPr>
        <w:t>_____________________________</w:t>
      </w:r>
      <w:r>
        <w:rPr>
          <w:sz w:val="22"/>
          <w:szCs w:val="22"/>
        </w:rPr>
        <w:br/>
        <w:t>Operations Manager Signature</w:t>
      </w:r>
      <w:r w:rsidR="00E9504D">
        <w:rPr>
          <w:sz w:val="22"/>
          <w:szCs w:val="22"/>
        </w:rPr>
        <w:tab/>
        <w:t>Date</w:t>
      </w:r>
    </w:p>
    <w:p w:rsidR="00D23A89" w:rsidRDefault="00D23A89" w:rsidP="00044A66">
      <w:pPr>
        <w:keepNext/>
        <w:tabs>
          <w:tab w:val="left" w:pos="7200"/>
        </w:tabs>
        <w:spacing w:before="840"/>
        <w:rPr>
          <w:sz w:val="22"/>
          <w:szCs w:val="22"/>
        </w:rPr>
      </w:pPr>
      <w:r w:rsidRPr="006D6AFD"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br/>
        <w:t xml:space="preserve">Name of </w:t>
      </w:r>
      <w:r w:rsidR="00E9504D">
        <w:rPr>
          <w:sz w:val="22"/>
          <w:szCs w:val="22"/>
        </w:rPr>
        <w:t>Chair</w:t>
      </w:r>
      <w:r w:rsidR="00044A66">
        <w:rPr>
          <w:sz w:val="22"/>
          <w:szCs w:val="22"/>
        </w:rPr>
        <w:t xml:space="preserve"> OR Manager</w:t>
      </w:r>
      <w:r w:rsidR="00E9504D">
        <w:rPr>
          <w:sz w:val="22"/>
          <w:szCs w:val="22"/>
        </w:rPr>
        <w:t xml:space="preserve"> (please print)</w:t>
      </w:r>
    </w:p>
    <w:p w:rsidR="00D23A89" w:rsidRDefault="00D23A89" w:rsidP="00044A66">
      <w:pPr>
        <w:keepNext/>
        <w:tabs>
          <w:tab w:val="left" w:pos="7200"/>
        </w:tabs>
        <w:spacing w:before="840"/>
        <w:rPr>
          <w:sz w:val="22"/>
          <w:szCs w:val="22"/>
        </w:rPr>
      </w:pPr>
      <w:r w:rsidRPr="006D6AFD">
        <w:rPr>
          <w:sz w:val="22"/>
          <w:szCs w:val="22"/>
        </w:rPr>
        <w:t>___________________________________________________</w:t>
      </w:r>
      <w:r w:rsidR="00E9504D">
        <w:rPr>
          <w:sz w:val="22"/>
          <w:szCs w:val="22"/>
        </w:rPr>
        <w:tab/>
      </w:r>
      <w:r w:rsidR="00E9504D" w:rsidRPr="006D6AFD">
        <w:rPr>
          <w:sz w:val="22"/>
          <w:szCs w:val="22"/>
        </w:rPr>
        <w:t>_____________________________</w:t>
      </w:r>
      <w:r>
        <w:rPr>
          <w:sz w:val="22"/>
          <w:szCs w:val="22"/>
        </w:rPr>
        <w:br/>
        <w:t>Chair</w:t>
      </w:r>
      <w:r w:rsidR="00044A66">
        <w:rPr>
          <w:sz w:val="22"/>
          <w:szCs w:val="22"/>
        </w:rPr>
        <w:t xml:space="preserve"> OR Manager</w:t>
      </w:r>
      <w:r>
        <w:rPr>
          <w:sz w:val="22"/>
          <w:szCs w:val="22"/>
        </w:rPr>
        <w:t xml:space="preserve"> Signature</w:t>
      </w:r>
      <w:r w:rsidR="00E9504D">
        <w:rPr>
          <w:sz w:val="22"/>
          <w:szCs w:val="22"/>
        </w:rPr>
        <w:tab/>
        <w:t>Date</w:t>
      </w:r>
    </w:p>
    <w:p w:rsidR="00D23A89" w:rsidRDefault="00D23A89" w:rsidP="00044A66">
      <w:pPr>
        <w:keepNext/>
        <w:tabs>
          <w:tab w:val="left" w:pos="7200"/>
        </w:tabs>
        <w:spacing w:before="840"/>
        <w:rPr>
          <w:sz w:val="22"/>
          <w:szCs w:val="22"/>
        </w:rPr>
      </w:pPr>
      <w:r w:rsidRPr="006D6AFD"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br/>
        <w:t>Name of D</w:t>
      </w:r>
      <w:r w:rsidR="00E9504D">
        <w:rPr>
          <w:sz w:val="22"/>
          <w:szCs w:val="22"/>
        </w:rPr>
        <w:t>ean</w:t>
      </w:r>
      <w:r w:rsidR="00044A66">
        <w:rPr>
          <w:sz w:val="22"/>
          <w:szCs w:val="22"/>
        </w:rPr>
        <w:t xml:space="preserve"> OR Director</w:t>
      </w:r>
      <w:r w:rsidR="00E9504D">
        <w:rPr>
          <w:sz w:val="22"/>
          <w:szCs w:val="22"/>
        </w:rPr>
        <w:t xml:space="preserve"> (please print)</w:t>
      </w:r>
    </w:p>
    <w:p w:rsidR="00D23A89" w:rsidRDefault="00D23A89" w:rsidP="00044A66">
      <w:pPr>
        <w:keepNext/>
        <w:tabs>
          <w:tab w:val="left" w:pos="7200"/>
        </w:tabs>
        <w:spacing w:before="840"/>
        <w:rPr>
          <w:sz w:val="22"/>
          <w:szCs w:val="22"/>
        </w:rPr>
      </w:pPr>
      <w:r w:rsidRPr="006D6AFD">
        <w:rPr>
          <w:sz w:val="22"/>
          <w:szCs w:val="22"/>
        </w:rPr>
        <w:t>___________________________________________________</w:t>
      </w:r>
      <w:r w:rsidR="00E9504D">
        <w:rPr>
          <w:sz w:val="22"/>
          <w:szCs w:val="22"/>
        </w:rPr>
        <w:tab/>
      </w:r>
      <w:r w:rsidR="00E9504D" w:rsidRPr="006D6AFD">
        <w:rPr>
          <w:sz w:val="22"/>
          <w:szCs w:val="22"/>
        </w:rPr>
        <w:t>_____________________________</w:t>
      </w:r>
      <w:r>
        <w:rPr>
          <w:sz w:val="22"/>
          <w:szCs w:val="22"/>
        </w:rPr>
        <w:br/>
        <w:t>Dean</w:t>
      </w:r>
      <w:r w:rsidR="00044A66">
        <w:rPr>
          <w:sz w:val="22"/>
          <w:szCs w:val="22"/>
        </w:rPr>
        <w:t xml:space="preserve"> OR Director</w:t>
      </w:r>
      <w:r>
        <w:rPr>
          <w:sz w:val="22"/>
          <w:szCs w:val="22"/>
        </w:rPr>
        <w:t xml:space="preserve"> Signature</w:t>
      </w:r>
      <w:r w:rsidR="00E9504D">
        <w:rPr>
          <w:sz w:val="22"/>
          <w:szCs w:val="22"/>
        </w:rPr>
        <w:tab/>
        <w:t>Date</w:t>
      </w:r>
    </w:p>
    <w:p w:rsidR="006C1357" w:rsidRDefault="006C1357" w:rsidP="006C1357">
      <w:pPr>
        <w:keepNext/>
        <w:tabs>
          <w:tab w:val="left" w:pos="7200"/>
        </w:tabs>
        <w:spacing w:before="600"/>
        <w:rPr>
          <w:sz w:val="22"/>
          <w:szCs w:val="22"/>
        </w:rPr>
        <w:sectPr w:rsidR="006C1357" w:rsidSect="007111A4">
          <w:pgSz w:w="12240" w:h="15840"/>
          <w:pgMar w:top="720" w:right="720" w:bottom="720" w:left="720" w:header="432" w:footer="288" w:gutter="0"/>
          <w:pgBorders w:zOrder="back">
            <w:top w:val="single" w:sz="4" w:space="1" w:color="auto"/>
            <w:left w:val="single" w:sz="4" w:space="4" w:color="auto"/>
            <w:bottom w:val="single" w:sz="4" w:space="0" w:color="auto"/>
            <w:right w:val="single" w:sz="4" w:space="4" w:color="auto"/>
          </w:pgBorders>
          <w:cols w:space="720"/>
          <w:docGrid w:linePitch="360"/>
        </w:sectPr>
      </w:pPr>
    </w:p>
    <w:p w:rsidR="00A73733" w:rsidRPr="006D6AFD" w:rsidRDefault="00A73733" w:rsidP="006C1357">
      <w:pPr>
        <w:keepNext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6AFD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Decision of Dean, </w:t>
      </w:r>
      <w:r w:rsidR="00044A66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ARI</w:t>
      </w:r>
    </w:p>
    <w:p w:rsidR="00A73733" w:rsidRPr="006D6AFD" w:rsidRDefault="00D735A8" w:rsidP="006C1357">
      <w:pPr>
        <w:keepNext/>
        <w:spacing w:before="60"/>
        <w:rPr>
          <w:sz w:val="22"/>
          <w:szCs w:val="22"/>
        </w:rPr>
      </w:pPr>
      <w:r w:rsidRPr="006D6AFD">
        <w:rPr>
          <w:sz w:val="22"/>
          <w:szCs w:val="22"/>
        </w:rPr>
        <w:t xml:space="preserve">1.  </w:t>
      </w:r>
      <w:r w:rsidR="00A73733" w:rsidRPr="006D6AFD">
        <w:rPr>
          <w:sz w:val="22"/>
          <w:szCs w:val="22"/>
        </w:rPr>
        <w:t>After review, I have decided this project should be:</w:t>
      </w:r>
    </w:p>
    <w:p w:rsidR="00A73733" w:rsidRPr="006D6AFD" w:rsidRDefault="005B335F" w:rsidP="006C1357">
      <w:pPr>
        <w:keepNext/>
        <w:spacing w:before="120"/>
        <w:rPr>
          <w:sz w:val="22"/>
          <w:szCs w:val="22"/>
        </w:rPr>
      </w:pPr>
      <w:r w:rsidRPr="006D6AFD">
        <w:rPr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3"/>
      <w:r w:rsidR="00A73733" w:rsidRPr="006D6AFD">
        <w:rPr>
          <w:sz w:val="22"/>
          <w:szCs w:val="22"/>
        </w:rPr>
        <w:instrText xml:space="preserve"> FORMCHECKBOX </w:instrText>
      </w:r>
      <w:r w:rsidRPr="006D6AFD">
        <w:rPr>
          <w:sz w:val="22"/>
          <w:szCs w:val="22"/>
        </w:rPr>
      </w:r>
      <w:r w:rsidRPr="006D6AFD">
        <w:rPr>
          <w:sz w:val="22"/>
          <w:szCs w:val="22"/>
        </w:rPr>
        <w:fldChar w:fldCharType="end"/>
      </w:r>
      <w:bookmarkEnd w:id="1"/>
      <w:r w:rsidR="00A73733" w:rsidRPr="006D6AFD">
        <w:rPr>
          <w:sz w:val="22"/>
          <w:szCs w:val="22"/>
        </w:rPr>
        <w:t xml:space="preserve">  Funded in the full amount requested </w:t>
      </w:r>
      <w:r w:rsidR="003A7998" w:rsidRPr="006D6AFD">
        <w:rPr>
          <w:sz w:val="22"/>
          <w:szCs w:val="22"/>
        </w:rPr>
        <w:t>(</w:t>
      </w:r>
      <w:r w:rsidRPr="006D6AFD">
        <w:rPr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" w:name="Text45"/>
      <w:r w:rsidR="003A7998" w:rsidRPr="006D6AFD">
        <w:rPr>
          <w:sz w:val="22"/>
          <w:szCs w:val="22"/>
        </w:rPr>
        <w:instrText xml:space="preserve"> FORMTEXT </w:instrText>
      </w:r>
      <w:r w:rsidRPr="006D6AFD">
        <w:rPr>
          <w:sz w:val="22"/>
          <w:szCs w:val="22"/>
        </w:rPr>
      </w:r>
      <w:r w:rsidRPr="006D6AFD">
        <w:rPr>
          <w:sz w:val="22"/>
          <w:szCs w:val="22"/>
        </w:rPr>
        <w:fldChar w:fldCharType="separate"/>
      </w:r>
      <w:r w:rsidR="003A7998" w:rsidRPr="006D6AFD">
        <w:rPr>
          <w:noProof/>
          <w:sz w:val="22"/>
          <w:szCs w:val="22"/>
        </w:rPr>
        <w:t> </w:t>
      </w:r>
      <w:r w:rsidR="003A7998" w:rsidRPr="006D6AFD">
        <w:rPr>
          <w:noProof/>
          <w:sz w:val="22"/>
          <w:szCs w:val="22"/>
        </w:rPr>
        <w:t> </w:t>
      </w:r>
      <w:r w:rsidR="003A7998" w:rsidRPr="006D6AFD">
        <w:rPr>
          <w:noProof/>
          <w:sz w:val="22"/>
          <w:szCs w:val="22"/>
        </w:rPr>
        <w:t> </w:t>
      </w:r>
      <w:r w:rsidR="003A7998" w:rsidRPr="006D6AFD">
        <w:rPr>
          <w:noProof/>
          <w:sz w:val="22"/>
          <w:szCs w:val="22"/>
        </w:rPr>
        <w:t> </w:t>
      </w:r>
      <w:r w:rsidR="003A7998" w:rsidRPr="006D6AFD">
        <w:rPr>
          <w:noProof/>
          <w:sz w:val="22"/>
          <w:szCs w:val="22"/>
        </w:rPr>
        <w:t> </w:t>
      </w:r>
      <w:r w:rsidRPr="006D6AFD">
        <w:rPr>
          <w:sz w:val="22"/>
          <w:szCs w:val="22"/>
        </w:rPr>
        <w:fldChar w:fldCharType="end"/>
      </w:r>
      <w:bookmarkEnd w:id="2"/>
      <w:r w:rsidR="0088296C" w:rsidRPr="006D6AFD">
        <w:rPr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88296C" w:rsidRPr="006D6AFD">
        <w:rPr>
          <w:sz w:val="22"/>
          <w:szCs w:val="22"/>
        </w:rPr>
        <w:instrText xml:space="preserve"> FORMTEXT </w:instrText>
      </w:r>
      <w:r w:rsidR="0088296C" w:rsidRPr="006D6AFD">
        <w:rPr>
          <w:sz w:val="22"/>
          <w:szCs w:val="22"/>
        </w:rPr>
      </w:r>
      <w:r w:rsidR="0088296C" w:rsidRPr="006D6AFD">
        <w:rPr>
          <w:sz w:val="22"/>
          <w:szCs w:val="22"/>
        </w:rPr>
        <w:fldChar w:fldCharType="separate"/>
      </w:r>
      <w:r w:rsidR="0088296C" w:rsidRPr="006D6AFD">
        <w:rPr>
          <w:noProof/>
          <w:sz w:val="22"/>
          <w:szCs w:val="22"/>
        </w:rPr>
        <w:t> </w:t>
      </w:r>
      <w:r w:rsidR="0088296C" w:rsidRPr="006D6AFD">
        <w:rPr>
          <w:noProof/>
          <w:sz w:val="22"/>
          <w:szCs w:val="22"/>
        </w:rPr>
        <w:t> </w:t>
      </w:r>
      <w:r w:rsidR="0088296C" w:rsidRPr="006D6AFD">
        <w:rPr>
          <w:noProof/>
          <w:sz w:val="22"/>
          <w:szCs w:val="22"/>
        </w:rPr>
        <w:t> </w:t>
      </w:r>
      <w:r w:rsidR="0088296C" w:rsidRPr="006D6AFD">
        <w:rPr>
          <w:noProof/>
          <w:sz w:val="22"/>
          <w:szCs w:val="22"/>
        </w:rPr>
        <w:t> </w:t>
      </w:r>
      <w:r w:rsidR="0088296C" w:rsidRPr="006D6AFD">
        <w:rPr>
          <w:noProof/>
          <w:sz w:val="22"/>
          <w:szCs w:val="22"/>
        </w:rPr>
        <w:t> </w:t>
      </w:r>
      <w:r w:rsidR="0088296C" w:rsidRPr="006D6AFD">
        <w:rPr>
          <w:sz w:val="22"/>
          <w:szCs w:val="22"/>
        </w:rPr>
        <w:fldChar w:fldCharType="end"/>
      </w:r>
      <w:r w:rsidR="00FD067C">
        <w:rPr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3" w:name="Text48"/>
      <w:r w:rsidR="00FD067C">
        <w:rPr>
          <w:sz w:val="22"/>
          <w:szCs w:val="22"/>
        </w:rPr>
        <w:instrText xml:space="preserve"> FORMTEXT </w:instrText>
      </w:r>
      <w:r w:rsidR="00FD067C">
        <w:rPr>
          <w:sz w:val="22"/>
          <w:szCs w:val="22"/>
        </w:rPr>
      </w:r>
      <w:r w:rsidR="00FD067C">
        <w:rPr>
          <w:sz w:val="22"/>
          <w:szCs w:val="22"/>
        </w:rPr>
        <w:fldChar w:fldCharType="separate"/>
      </w:r>
      <w:r w:rsidR="00FD067C">
        <w:rPr>
          <w:noProof/>
          <w:sz w:val="22"/>
          <w:szCs w:val="22"/>
        </w:rPr>
        <w:t> </w:t>
      </w:r>
      <w:r w:rsidR="00FD067C">
        <w:rPr>
          <w:noProof/>
          <w:sz w:val="22"/>
          <w:szCs w:val="22"/>
        </w:rPr>
        <w:t> </w:t>
      </w:r>
      <w:r w:rsidR="00FD067C">
        <w:rPr>
          <w:noProof/>
          <w:sz w:val="22"/>
          <w:szCs w:val="22"/>
        </w:rPr>
        <w:t> </w:t>
      </w:r>
      <w:r w:rsidR="00FD067C">
        <w:rPr>
          <w:noProof/>
          <w:sz w:val="22"/>
          <w:szCs w:val="22"/>
        </w:rPr>
        <w:t> </w:t>
      </w:r>
      <w:r w:rsidR="00FD067C">
        <w:rPr>
          <w:noProof/>
          <w:sz w:val="22"/>
          <w:szCs w:val="22"/>
        </w:rPr>
        <w:t> </w:t>
      </w:r>
      <w:r w:rsidR="00FD067C">
        <w:rPr>
          <w:sz w:val="22"/>
          <w:szCs w:val="22"/>
        </w:rPr>
        <w:fldChar w:fldCharType="end"/>
      </w:r>
      <w:bookmarkEnd w:id="3"/>
      <w:r w:rsidR="003A7998" w:rsidRPr="006D6AFD">
        <w:rPr>
          <w:sz w:val="22"/>
          <w:szCs w:val="22"/>
        </w:rPr>
        <w:t>)</w:t>
      </w:r>
    </w:p>
    <w:p w:rsidR="00A73733" w:rsidRPr="006D6AFD" w:rsidRDefault="005B335F" w:rsidP="006C1357">
      <w:pPr>
        <w:keepNext/>
        <w:spacing w:before="120"/>
        <w:rPr>
          <w:sz w:val="22"/>
          <w:szCs w:val="22"/>
        </w:rPr>
      </w:pPr>
      <w:r w:rsidRPr="006D6AFD">
        <w:rPr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4"/>
      <w:r w:rsidR="00A73733" w:rsidRPr="006D6AFD">
        <w:rPr>
          <w:sz w:val="22"/>
          <w:szCs w:val="22"/>
        </w:rPr>
        <w:instrText xml:space="preserve"> FORMCHECKBOX </w:instrText>
      </w:r>
      <w:r w:rsidRPr="006D6AFD">
        <w:rPr>
          <w:sz w:val="22"/>
          <w:szCs w:val="22"/>
        </w:rPr>
      </w:r>
      <w:r w:rsidRPr="006D6AFD">
        <w:rPr>
          <w:sz w:val="22"/>
          <w:szCs w:val="22"/>
        </w:rPr>
        <w:fldChar w:fldCharType="end"/>
      </w:r>
      <w:bookmarkEnd w:id="4"/>
      <w:r w:rsidR="00A73733" w:rsidRPr="006D6AFD">
        <w:rPr>
          <w:sz w:val="22"/>
          <w:szCs w:val="22"/>
        </w:rPr>
        <w:t xml:space="preserve">  Partially funded in the amount of $ </w:t>
      </w:r>
      <w:r w:rsidRPr="006D6AFD">
        <w:rPr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5" w:name="Text46"/>
      <w:r w:rsidR="003A7998" w:rsidRPr="006D6AFD">
        <w:rPr>
          <w:sz w:val="22"/>
          <w:szCs w:val="22"/>
        </w:rPr>
        <w:instrText xml:space="preserve"> FORMTEXT </w:instrText>
      </w:r>
      <w:r w:rsidRPr="006D6AFD">
        <w:rPr>
          <w:sz w:val="22"/>
          <w:szCs w:val="22"/>
        </w:rPr>
      </w:r>
      <w:r w:rsidRPr="006D6AFD">
        <w:rPr>
          <w:sz w:val="22"/>
          <w:szCs w:val="22"/>
        </w:rPr>
        <w:fldChar w:fldCharType="separate"/>
      </w:r>
      <w:r w:rsidR="003A7998" w:rsidRPr="006D6AFD">
        <w:rPr>
          <w:noProof/>
          <w:sz w:val="22"/>
          <w:szCs w:val="22"/>
        </w:rPr>
        <w:t> </w:t>
      </w:r>
      <w:r w:rsidR="003A7998" w:rsidRPr="006D6AFD">
        <w:rPr>
          <w:noProof/>
          <w:sz w:val="22"/>
          <w:szCs w:val="22"/>
        </w:rPr>
        <w:t> </w:t>
      </w:r>
      <w:r w:rsidR="003A7998" w:rsidRPr="006D6AFD">
        <w:rPr>
          <w:noProof/>
          <w:sz w:val="22"/>
          <w:szCs w:val="22"/>
        </w:rPr>
        <w:t> </w:t>
      </w:r>
      <w:r w:rsidR="003A7998" w:rsidRPr="006D6AFD">
        <w:rPr>
          <w:noProof/>
          <w:sz w:val="22"/>
          <w:szCs w:val="22"/>
        </w:rPr>
        <w:t> </w:t>
      </w:r>
      <w:r w:rsidR="003A7998" w:rsidRPr="006D6AFD">
        <w:rPr>
          <w:noProof/>
          <w:sz w:val="22"/>
          <w:szCs w:val="22"/>
        </w:rPr>
        <w:t> </w:t>
      </w:r>
      <w:r w:rsidRPr="006D6AFD">
        <w:rPr>
          <w:sz w:val="22"/>
          <w:szCs w:val="22"/>
        </w:rPr>
        <w:fldChar w:fldCharType="end"/>
      </w:r>
      <w:bookmarkStart w:id="6" w:name="Text49"/>
      <w:bookmarkEnd w:id="5"/>
      <w:r w:rsidR="00FD067C">
        <w:rPr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FD067C">
        <w:rPr>
          <w:sz w:val="22"/>
          <w:szCs w:val="22"/>
        </w:rPr>
        <w:instrText xml:space="preserve"> FORMTEXT </w:instrText>
      </w:r>
      <w:r w:rsidR="00FD067C">
        <w:rPr>
          <w:sz w:val="22"/>
          <w:szCs w:val="22"/>
        </w:rPr>
      </w:r>
      <w:r w:rsidR="00FD067C">
        <w:rPr>
          <w:sz w:val="22"/>
          <w:szCs w:val="22"/>
        </w:rPr>
        <w:fldChar w:fldCharType="separate"/>
      </w:r>
      <w:r w:rsidR="00FD067C">
        <w:rPr>
          <w:noProof/>
          <w:sz w:val="22"/>
          <w:szCs w:val="22"/>
        </w:rPr>
        <w:t> </w:t>
      </w:r>
      <w:r w:rsidR="00FD067C">
        <w:rPr>
          <w:noProof/>
          <w:sz w:val="22"/>
          <w:szCs w:val="22"/>
        </w:rPr>
        <w:t> </w:t>
      </w:r>
      <w:r w:rsidR="00FD067C">
        <w:rPr>
          <w:noProof/>
          <w:sz w:val="22"/>
          <w:szCs w:val="22"/>
        </w:rPr>
        <w:t> </w:t>
      </w:r>
      <w:r w:rsidR="00FD067C">
        <w:rPr>
          <w:noProof/>
          <w:sz w:val="22"/>
          <w:szCs w:val="22"/>
        </w:rPr>
        <w:t> </w:t>
      </w:r>
      <w:r w:rsidR="00FD067C">
        <w:rPr>
          <w:noProof/>
          <w:sz w:val="22"/>
          <w:szCs w:val="22"/>
        </w:rPr>
        <w:t> </w:t>
      </w:r>
      <w:r w:rsidR="00FD067C">
        <w:rPr>
          <w:sz w:val="22"/>
          <w:szCs w:val="22"/>
        </w:rPr>
        <w:fldChar w:fldCharType="end"/>
      </w:r>
      <w:bookmarkEnd w:id="6"/>
      <w:r w:rsidR="00FD067C">
        <w:rPr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7" w:name="Text50"/>
      <w:r w:rsidR="00FD067C">
        <w:rPr>
          <w:sz w:val="22"/>
          <w:szCs w:val="22"/>
        </w:rPr>
        <w:instrText xml:space="preserve"> FORMTEXT </w:instrText>
      </w:r>
      <w:r w:rsidR="00FD067C">
        <w:rPr>
          <w:sz w:val="22"/>
          <w:szCs w:val="22"/>
        </w:rPr>
      </w:r>
      <w:r w:rsidR="00FD067C">
        <w:rPr>
          <w:sz w:val="22"/>
          <w:szCs w:val="22"/>
        </w:rPr>
        <w:fldChar w:fldCharType="separate"/>
      </w:r>
      <w:r w:rsidR="00FD067C">
        <w:rPr>
          <w:noProof/>
          <w:sz w:val="22"/>
          <w:szCs w:val="22"/>
        </w:rPr>
        <w:t> </w:t>
      </w:r>
      <w:r w:rsidR="00FD067C">
        <w:rPr>
          <w:noProof/>
          <w:sz w:val="22"/>
          <w:szCs w:val="22"/>
        </w:rPr>
        <w:t> </w:t>
      </w:r>
      <w:r w:rsidR="00FD067C">
        <w:rPr>
          <w:noProof/>
          <w:sz w:val="22"/>
          <w:szCs w:val="22"/>
        </w:rPr>
        <w:t> </w:t>
      </w:r>
      <w:r w:rsidR="00FD067C">
        <w:rPr>
          <w:noProof/>
          <w:sz w:val="22"/>
          <w:szCs w:val="22"/>
        </w:rPr>
        <w:t> </w:t>
      </w:r>
      <w:r w:rsidR="00FD067C">
        <w:rPr>
          <w:noProof/>
          <w:sz w:val="22"/>
          <w:szCs w:val="22"/>
        </w:rPr>
        <w:t> </w:t>
      </w:r>
      <w:r w:rsidR="00FD067C">
        <w:rPr>
          <w:sz w:val="22"/>
          <w:szCs w:val="22"/>
        </w:rPr>
        <w:fldChar w:fldCharType="end"/>
      </w:r>
      <w:bookmarkEnd w:id="7"/>
    </w:p>
    <w:p w:rsidR="00A73733" w:rsidRPr="006D6AFD" w:rsidRDefault="005B335F" w:rsidP="006C1357">
      <w:pPr>
        <w:keepNext/>
        <w:spacing w:before="120" w:after="2400"/>
        <w:rPr>
          <w:sz w:val="22"/>
          <w:szCs w:val="22"/>
        </w:rPr>
      </w:pPr>
      <w:r w:rsidRPr="006D6AFD">
        <w:rPr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5"/>
      <w:r w:rsidR="00A73733" w:rsidRPr="006D6AFD">
        <w:rPr>
          <w:sz w:val="22"/>
          <w:szCs w:val="22"/>
        </w:rPr>
        <w:instrText xml:space="preserve"> FORMCHECKBOX </w:instrText>
      </w:r>
      <w:r w:rsidRPr="006D6AFD">
        <w:rPr>
          <w:sz w:val="22"/>
          <w:szCs w:val="22"/>
        </w:rPr>
      </w:r>
      <w:r w:rsidRPr="006D6AFD">
        <w:rPr>
          <w:sz w:val="22"/>
          <w:szCs w:val="22"/>
        </w:rPr>
        <w:fldChar w:fldCharType="end"/>
      </w:r>
      <w:bookmarkEnd w:id="8"/>
      <w:r w:rsidR="00A73733" w:rsidRPr="006D6AFD">
        <w:rPr>
          <w:sz w:val="22"/>
          <w:szCs w:val="22"/>
        </w:rPr>
        <w:t xml:space="preserve">  Conditio</w:t>
      </w:r>
      <w:r w:rsidR="003A7998" w:rsidRPr="006D6AFD">
        <w:rPr>
          <w:sz w:val="22"/>
          <w:szCs w:val="22"/>
        </w:rPr>
        <w:t>nally funded in the amount of $</w:t>
      </w:r>
      <w:r w:rsidRPr="006D6AFD">
        <w:rPr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9" w:name="Text47"/>
      <w:r w:rsidR="003A7998" w:rsidRPr="006D6AFD">
        <w:rPr>
          <w:sz w:val="22"/>
          <w:szCs w:val="22"/>
        </w:rPr>
        <w:instrText xml:space="preserve"> FORMTEXT </w:instrText>
      </w:r>
      <w:r w:rsidRPr="006D6AFD">
        <w:rPr>
          <w:sz w:val="22"/>
          <w:szCs w:val="22"/>
        </w:rPr>
      </w:r>
      <w:r w:rsidRPr="006D6AFD">
        <w:rPr>
          <w:sz w:val="22"/>
          <w:szCs w:val="22"/>
        </w:rPr>
        <w:fldChar w:fldCharType="separate"/>
      </w:r>
      <w:r w:rsidR="003A7998" w:rsidRPr="006D6AFD">
        <w:rPr>
          <w:noProof/>
          <w:sz w:val="22"/>
          <w:szCs w:val="22"/>
        </w:rPr>
        <w:t> </w:t>
      </w:r>
      <w:r w:rsidR="003A7998" w:rsidRPr="006D6AFD">
        <w:rPr>
          <w:noProof/>
          <w:sz w:val="22"/>
          <w:szCs w:val="22"/>
        </w:rPr>
        <w:t> </w:t>
      </w:r>
      <w:r w:rsidR="003A7998" w:rsidRPr="006D6AFD">
        <w:rPr>
          <w:noProof/>
          <w:sz w:val="22"/>
          <w:szCs w:val="22"/>
        </w:rPr>
        <w:t> </w:t>
      </w:r>
      <w:r w:rsidR="003A7998" w:rsidRPr="006D6AFD">
        <w:rPr>
          <w:noProof/>
          <w:sz w:val="22"/>
          <w:szCs w:val="22"/>
        </w:rPr>
        <w:t> </w:t>
      </w:r>
      <w:r w:rsidR="003A7998" w:rsidRPr="006D6AFD">
        <w:rPr>
          <w:noProof/>
          <w:sz w:val="22"/>
          <w:szCs w:val="22"/>
        </w:rPr>
        <w:t> </w:t>
      </w:r>
      <w:r w:rsidRPr="006D6AFD">
        <w:rPr>
          <w:sz w:val="22"/>
          <w:szCs w:val="22"/>
        </w:rPr>
        <w:fldChar w:fldCharType="end"/>
      </w:r>
      <w:bookmarkEnd w:id="9"/>
      <w:r w:rsidR="0088296C" w:rsidRPr="006D6AFD">
        <w:rPr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88296C" w:rsidRPr="006D6AFD">
        <w:rPr>
          <w:sz w:val="22"/>
          <w:szCs w:val="22"/>
        </w:rPr>
        <w:instrText xml:space="preserve"> FORMTEXT </w:instrText>
      </w:r>
      <w:r w:rsidR="0088296C" w:rsidRPr="006D6AFD">
        <w:rPr>
          <w:sz w:val="22"/>
          <w:szCs w:val="22"/>
        </w:rPr>
      </w:r>
      <w:r w:rsidR="0088296C" w:rsidRPr="006D6AFD">
        <w:rPr>
          <w:sz w:val="22"/>
          <w:szCs w:val="22"/>
        </w:rPr>
        <w:fldChar w:fldCharType="separate"/>
      </w:r>
      <w:r w:rsidR="0088296C" w:rsidRPr="006D6AFD">
        <w:rPr>
          <w:noProof/>
          <w:sz w:val="22"/>
          <w:szCs w:val="22"/>
        </w:rPr>
        <w:t> </w:t>
      </w:r>
      <w:r w:rsidR="0088296C" w:rsidRPr="006D6AFD">
        <w:rPr>
          <w:noProof/>
          <w:sz w:val="22"/>
          <w:szCs w:val="22"/>
        </w:rPr>
        <w:t> </w:t>
      </w:r>
      <w:r w:rsidR="0088296C" w:rsidRPr="006D6AFD">
        <w:rPr>
          <w:noProof/>
          <w:sz w:val="22"/>
          <w:szCs w:val="22"/>
        </w:rPr>
        <w:t> </w:t>
      </w:r>
      <w:r w:rsidR="0088296C" w:rsidRPr="006D6AFD">
        <w:rPr>
          <w:noProof/>
          <w:sz w:val="22"/>
          <w:szCs w:val="22"/>
        </w:rPr>
        <w:t> </w:t>
      </w:r>
      <w:r w:rsidR="0088296C" w:rsidRPr="006D6AFD">
        <w:rPr>
          <w:noProof/>
          <w:sz w:val="22"/>
          <w:szCs w:val="22"/>
        </w:rPr>
        <w:t> </w:t>
      </w:r>
      <w:r w:rsidR="0088296C" w:rsidRPr="006D6AFD">
        <w:rPr>
          <w:sz w:val="22"/>
          <w:szCs w:val="22"/>
        </w:rPr>
        <w:fldChar w:fldCharType="end"/>
      </w:r>
      <w:r w:rsidR="00FD067C">
        <w:rPr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0" w:name="Text51"/>
      <w:r w:rsidR="00FD067C">
        <w:rPr>
          <w:sz w:val="22"/>
          <w:szCs w:val="22"/>
        </w:rPr>
        <w:instrText xml:space="preserve"> FORMTEXT </w:instrText>
      </w:r>
      <w:r w:rsidR="00FD067C">
        <w:rPr>
          <w:sz w:val="22"/>
          <w:szCs w:val="22"/>
        </w:rPr>
      </w:r>
      <w:r w:rsidR="00FD067C">
        <w:rPr>
          <w:sz w:val="22"/>
          <w:szCs w:val="22"/>
        </w:rPr>
        <w:fldChar w:fldCharType="separate"/>
      </w:r>
      <w:r w:rsidR="00FD067C">
        <w:rPr>
          <w:noProof/>
          <w:sz w:val="22"/>
          <w:szCs w:val="22"/>
        </w:rPr>
        <w:t> </w:t>
      </w:r>
      <w:r w:rsidR="00FD067C">
        <w:rPr>
          <w:noProof/>
          <w:sz w:val="22"/>
          <w:szCs w:val="22"/>
        </w:rPr>
        <w:t> </w:t>
      </w:r>
      <w:r w:rsidR="00FD067C">
        <w:rPr>
          <w:noProof/>
          <w:sz w:val="22"/>
          <w:szCs w:val="22"/>
        </w:rPr>
        <w:t> </w:t>
      </w:r>
      <w:r w:rsidR="00FD067C">
        <w:rPr>
          <w:noProof/>
          <w:sz w:val="22"/>
          <w:szCs w:val="22"/>
        </w:rPr>
        <w:t> </w:t>
      </w:r>
      <w:r w:rsidR="00FD067C">
        <w:rPr>
          <w:noProof/>
          <w:sz w:val="22"/>
          <w:szCs w:val="22"/>
        </w:rPr>
        <w:t> </w:t>
      </w:r>
      <w:r w:rsidR="00FD067C">
        <w:rPr>
          <w:sz w:val="22"/>
          <w:szCs w:val="22"/>
        </w:rPr>
        <w:fldChar w:fldCharType="end"/>
      </w:r>
      <w:bookmarkEnd w:id="10"/>
      <w:r w:rsidR="00A73733" w:rsidRPr="006D6AFD">
        <w:rPr>
          <w:sz w:val="22"/>
          <w:szCs w:val="22"/>
        </w:rPr>
        <w:t xml:space="preserve"> with the following condition</w:t>
      </w:r>
      <w:r w:rsidR="00E60D92" w:rsidRPr="006D6AFD">
        <w:rPr>
          <w:sz w:val="22"/>
          <w:szCs w:val="22"/>
        </w:rPr>
        <w:t>(</w:t>
      </w:r>
      <w:r w:rsidR="00A73733" w:rsidRPr="006D6AFD">
        <w:rPr>
          <w:sz w:val="22"/>
          <w:szCs w:val="22"/>
        </w:rPr>
        <w:t>s</w:t>
      </w:r>
      <w:r w:rsidR="00E60D92" w:rsidRPr="006D6AFD">
        <w:rPr>
          <w:sz w:val="22"/>
          <w:szCs w:val="22"/>
        </w:rPr>
        <w:t>)</w:t>
      </w:r>
      <w:r w:rsidR="00A73733" w:rsidRPr="006D6AFD">
        <w:rPr>
          <w:sz w:val="22"/>
          <w:szCs w:val="22"/>
        </w:rPr>
        <w:t>:</w:t>
      </w:r>
    </w:p>
    <w:p w:rsidR="00D735A8" w:rsidRPr="006D6AFD" w:rsidRDefault="005B335F" w:rsidP="006C1357">
      <w:pPr>
        <w:keepNext/>
        <w:rPr>
          <w:sz w:val="22"/>
          <w:szCs w:val="22"/>
        </w:rPr>
      </w:pPr>
      <w:r w:rsidRPr="006D6AFD">
        <w:rPr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6"/>
      <w:r w:rsidR="00D735A8" w:rsidRPr="006D6AFD">
        <w:rPr>
          <w:sz w:val="22"/>
          <w:szCs w:val="22"/>
        </w:rPr>
        <w:instrText xml:space="preserve"> FORMCHECKBOX </w:instrText>
      </w:r>
      <w:r w:rsidRPr="006D6AFD">
        <w:rPr>
          <w:sz w:val="22"/>
          <w:szCs w:val="22"/>
        </w:rPr>
      </w:r>
      <w:r w:rsidRPr="006D6AFD">
        <w:rPr>
          <w:sz w:val="22"/>
          <w:szCs w:val="22"/>
        </w:rPr>
        <w:fldChar w:fldCharType="end"/>
      </w:r>
      <w:bookmarkEnd w:id="11"/>
      <w:r w:rsidR="00D735A8" w:rsidRPr="006D6AFD">
        <w:rPr>
          <w:sz w:val="22"/>
          <w:szCs w:val="22"/>
        </w:rPr>
        <w:t xml:space="preserve">  Declined</w:t>
      </w:r>
    </w:p>
    <w:p w:rsidR="00A80A6C" w:rsidRPr="006D6AFD" w:rsidRDefault="00D735A8" w:rsidP="006C1357">
      <w:pPr>
        <w:keepNext/>
        <w:spacing w:before="120" w:after="2400"/>
        <w:rPr>
          <w:sz w:val="22"/>
          <w:szCs w:val="22"/>
        </w:rPr>
      </w:pPr>
      <w:r w:rsidRPr="006D6AFD">
        <w:rPr>
          <w:sz w:val="22"/>
          <w:szCs w:val="22"/>
        </w:rPr>
        <w:t xml:space="preserve">2.  </w:t>
      </w:r>
      <w:r w:rsidR="00A80A6C" w:rsidRPr="006D6AFD">
        <w:rPr>
          <w:sz w:val="22"/>
          <w:szCs w:val="22"/>
        </w:rPr>
        <w:t xml:space="preserve">Rationale for decision:  </w:t>
      </w:r>
      <w:r w:rsidR="005B335F" w:rsidRPr="006D6AFD">
        <w:rPr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2" w:name="Text39"/>
      <w:r w:rsidR="00A80A6C" w:rsidRPr="006D6AFD">
        <w:rPr>
          <w:sz w:val="22"/>
          <w:szCs w:val="22"/>
        </w:rPr>
        <w:instrText xml:space="preserve"> FORMTEXT </w:instrText>
      </w:r>
      <w:r w:rsidR="005B335F" w:rsidRPr="006D6AFD">
        <w:rPr>
          <w:sz w:val="22"/>
          <w:szCs w:val="22"/>
        </w:rPr>
      </w:r>
      <w:r w:rsidR="005B335F" w:rsidRPr="006D6AFD">
        <w:rPr>
          <w:sz w:val="22"/>
          <w:szCs w:val="22"/>
        </w:rPr>
        <w:fldChar w:fldCharType="separate"/>
      </w:r>
      <w:r w:rsidR="00A80A6C" w:rsidRPr="006D6AFD">
        <w:rPr>
          <w:noProof/>
          <w:sz w:val="22"/>
          <w:szCs w:val="22"/>
        </w:rPr>
        <w:t> </w:t>
      </w:r>
      <w:r w:rsidR="00A80A6C" w:rsidRPr="006D6AFD">
        <w:rPr>
          <w:noProof/>
          <w:sz w:val="22"/>
          <w:szCs w:val="22"/>
        </w:rPr>
        <w:t> </w:t>
      </w:r>
      <w:r w:rsidR="00A80A6C" w:rsidRPr="006D6AFD">
        <w:rPr>
          <w:noProof/>
          <w:sz w:val="22"/>
          <w:szCs w:val="22"/>
        </w:rPr>
        <w:t> </w:t>
      </w:r>
      <w:r w:rsidR="00A80A6C" w:rsidRPr="006D6AFD">
        <w:rPr>
          <w:noProof/>
          <w:sz w:val="22"/>
          <w:szCs w:val="22"/>
        </w:rPr>
        <w:t> </w:t>
      </w:r>
      <w:r w:rsidR="00A80A6C" w:rsidRPr="006D6AFD">
        <w:rPr>
          <w:noProof/>
          <w:sz w:val="22"/>
          <w:szCs w:val="22"/>
        </w:rPr>
        <w:t> </w:t>
      </w:r>
      <w:r w:rsidR="005B335F" w:rsidRPr="006D6AFD">
        <w:rPr>
          <w:sz w:val="22"/>
          <w:szCs w:val="22"/>
        </w:rPr>
        <w:fldChar w:fldCharType="end"/>
      </w:r>
      <w:bookmarkEnd w:id="12"/>
    </w:p>
    <w:p w:rsidR="00A73733" w:rsidRPr="006D6AFD" w:rsidRDefault="00F97040" w:rsidP="00FD067C">
      <w:pPr>
        <w:tabs>
          <w:tab w:val="left" w:pos="7200"/>
        </w:tabs>
        <w:spacing w:before="8040"/>
        <w:rPr>
          <w:sz w:val="22"/>
          <w:szCs w:val="22"/>
        </w:rPr>
      </w:pPr>
      <w:r w:rsidRPr="006D6AFD"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tab/>
      </w:r>
      <w:r w:rsidRPr="006D6AFD">
        <w:rPr>
          <w:sz w:val="22"/>
          <w:szCs w:val="22"/>
        </w:rPr>
        <w:t>_____________________________</w:t>
      </w:r>
      <w:r>
        <w:rPr>
          <w:sz w:val="22"/>
          <w:szCs w:val="22"/>
        </w:rPr>
        <w:br/>
        <w:t xml:space="preserve">Dean, </w:t>
      </w:r>
      <w:r w:rsidR="00044A66">
        <w:rPr>
          <w:sz w:val="22"/>
          <w:szCs w:val="22"/>
        </w:rPr>
        <w:t>ARI</w:t>
      </w:r>
      <w:r>
        <w:rPr>
          <w:sz w:val="22"/>
          <w:szCs w:val="22"/>
        </w:rPr>
        <w:t xml:space="preserve"> Signature</w:t>
      </w:r>
      <w:r>
        <w:rPr>
          <w:sz w:val="22"/>
          <w:szCs w:val="22"/>
        </w:rPr>
        <w:tab/>
        <w:t>Date</w:t>
      </w:r>
    </w:p>
    <w:sectPr w:rsidR="00A73733" w:rsidRPr="006D6AFD" w:rsidSect="007111A4">
      <w:pgSz w:w="12240" w:h="15840"/>
      <w:pgMar w:top="720" w:right="720" w:bottom="720" w:left="720" w:header="432" w:footer="288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028" w:rsidRDefault="000D5028" w:rsidP="00486F1F">
      <w:r>
        <w:separator/>
      </w:r>
    </w:p>
  </w:endnote>
  <w:endnote w:type="continuationSeparator" w:id="0">
    <w:p w:rsidR="000D5028" w:rsidRDefault="000D5028" w:rsidP="0048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94" w:rsidRPr="00774F94" w:rsidRDefault="00774F94" w:rsidP="00774F94">
    <w:pPr>
      <w:pStyle w:val="Footer"/>
      <w:tabs>
        <w:tab w:val="clear" w:pos="4680"/>
        <w:tab w:val="clear" w:pos="9360"/>
        <w:tab w:val="right" w:pos="10800"/>
      </w:tabs>
      <w:rPr>
        <w:sz w:val="20"/>
      </w:rPr>
    </w:pPr>
    <w:r w:rsidRPr="00774F94">
      <w:rPr>
        <w:sz w:val="20"/>
      </w:rPr>
      <w:fldChar w:fldCharType="begin"/>
    </w:r>
    <w:r w:rsidRPr="00774F94">
      <w:rPr>
        <w:sz w:val="20"/>
      </w:rPr>
      <w:instrText xml:space="preserve"> FILENAME   \* MERGEFORMAT </w:instrText>
    </w:r>
    <w:r w:rsidRPr="00774F94">
      <w:rPr>
        <w:sz w:val="20"/>
      </w:rPr>
      <w:fldChar w:fldCharType="separate"/>
    </w:r>
    <w:r w:rsidRPr="00774F94">
      <w:rPr>
        <w:noProof/>
        <w:sz w:val="20"/>
      </w:rPr>
      <w:t>RIF Grant Application_v</w:t>
    </w:r>
    <w:r w:rsidR="00424514">
      <w:rPr>
        <w:noProof/>
        <w:sz w:val="20"/>
      </w:rPr>
      <w:t>October</w:t>
    </w:r>
    <w:r w:rsidRPr="00774F94">
      <w:rPr>
        <w:noProof/>
        <w:sz w:val="20"/>
      </w:rPr>
      <w:t>2011.docx</w:t>
    </w:r>
    <w:r w:rsidRPr="00774F94">
      <w:rPr>
        <w:sz w:val="20"/>
      </w:rPr>
      <w:fldChar w:fldCharType="end"/>
    </w:r>
    <w:r w:rsidRPr="00774F94">
      <w:rPr>
        <w:sz w:val="20"/>
      </w:rPr>
      <w:tab/>
      <w:t xml:space="preserve">Page </w:t>
    </w:r>
    <w:r w:rsidRPr="00774F94">
      <w:rPr>
        <w:sz w:val="20"/>
      </w:rPr>
      <w:fldChar w:fldCharType="begin"/>
    </w:r>
    <w:r w:rsidRPr="00774F94">
      <w:rPr>
        <w:sz w:val="20"/>
      </w:rPr>
      <w:instrText xml:space="preserve"> PAGE  \* Arabic  \* MERGEFORMAT </w:instrText>
    </w:r>
    <w:r w:rsidRPr="00774F94">
      <w:rPr>
        <w:sz w:val="20"/>
      </w:rPr>
      <w:fldChar w:fldCharType="separate"/>
    </w:r>
    <w:r w:rsidR="00152860">
      <w:rPr>
        <w:noProof/>
        <w:sz w:val="20"/>
      </w:rPr>
      <w:t>1</w:t>
    </w:r>
    <w:r w:rsidRPr="00774F94">
      <w:rPr>
        <w:sz w:val="20"/>
      </w:rPr>
      <w:fldChar w:fldCharType="end"/>
    </w:r>
    <w:r w:rsidRPr="00774F94">
      <w:rPr>
        <w:sz w:val="20"/>
      </w:rPr>
      <w:t xml:space="preserve"> of </w:t>
    </w:r>
    <w:r w:rsidRPr="00774F94">
      <w:rPr>
        <w:sz w:val="20"/>
      </w:rPr>
      <w:fldChar w:fldCharType="begin"/>
    </w:r>
    <w:r w:rsidRPr="00774F94">
      <w:rPr>
        <w:sz w:val="20"/>
      </w:rPr>
      <w:instrText xml:space="preserve"> NUMPAGES  \* Arabic  \* MERGEFORMAT </w:instrText>
    </w:r>
    <w:r w:rsidRPr="00774F94">
      <w:rPr>
        <w:sz w:val="20"/>
      </w:rPr>
      <w:fldChar w:fldCharType="separate"/>
    </w:r>
    <w:r w:rsidR="00152860">
      <w:rPr>
        <w:noProof/>
        <w:sz w:val="20"/>
      </w:rPr>
      <w:t>7</w:t>
    </w:r>
    <w:r w:rsidRPr="00774F9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028" w:rsidRDefault="000D5028" w:rsidP="00486F1F">
      <w:r>
        <w:separator/>
      </w:r>
    </w:p>
  </w:footnote>
  <w:footnote w:type="continuationSeparator" w:id="0">
    <w:p w:rsidR="000D5028" w:rsidRDefault="000D5028" w:rsidP="0048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8820CB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92426A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7E47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D10C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0A26BA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2A469CA"/>
    <w:multiLevelType w:val="hybridMultilevel"/>
    <w:tmpl w:val="A1E44614"/>
    <w:lvl w:ilvl="0" w:tplc="BC242578">
      <w:start w:val="1"/>
      <w:numFmt w:val="lowerLetter"/>
      <w:pStyle w:val="Style3"/>
      <w:lvlText w:val="%1."/>
      <w:lvlJc w:val="left"/>
      <w:pPr>
        <w:tabs>
          <w:tab w:val="num" w:pos="576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F103EE"/>
    <w:multiLevelType w:val="hybridMultilevel"/>
    <w:tmpl w:val="F7CE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D62FA"/>
    <w:multiLevelType w:val="hybridMultilevel"/>
    <w:tmpl w:val="B37A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706098"/>
    <w:multiLevelType w:val="hybridMultilevel"/>
    <w:tmpl w:val="0AA8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74"/>
    <w:rsid w:val="00001296"/>
    <w:rsid w:val="000027B3"/>
    <w:rsid w:val="00003AAB"/>
    <w:rsid w:val="00004516"/>
    <w:rsid w:val="00007ACB"/>
    <w:rsid w:val="0001093F"/>
    <w:rsid w:val="00013194"/>
    <w:rsid w:val="000141BA"/>
    <w:rsid w:val="000148A0"/>
    <w:rsid w:val="00017FED"/>
    <w:rsid w:val="000227EC"/>
    <w:rsid w:val="00022A16"/>
    <w:rsid w:val="000233EE"/>
    <w:rsid w:val="00027B18"/>
    <w:rsid w:val="00031226"/>
    <w:rsid w:val="000317BF"/>
    <w:rsid w:val="0003473C"/>
    <w:rsid w:val="0003575C"/>
    <w:rsid w:val="00037F48"/>
    <w:rsid w:val="000408BC"/>
    <w:rsid w:val="00041E7F"/>
    <w:rsid w:val="000425D4"/>
    <w:rsid w:val="000425FD"/>
    <w:rsid w:val="000435AA"/>
    <w:rsid w:val="00044A66"/>
    <w:rsid w:val="000502B6"/>
    <w:rsid w:val="000505EC"/>
    <w:rsid w:val="00050846"/>
    <w:rsid w:val="00052049"/>
    <w:rsid w:val="0005242C"/>
    <w:rsid w:val="00054943"/>
    <w:rsid w:val="000549A1"/>
    <w:rsid w:val="00056510"/>
    <w:rsid w:val="000604F3"/>
    <w:rsid w:val="00060820"/>
    <w:rsid w:val="00061610"/>
    <w:rsid w:val="00061742"/>
    <w:rsid w:val="00063486"/>
    <w:rsid w:val="00066F03"/>
    <w:rsid w:val="000705D2"/>
    <w:rsid w:val="00072481"/>
    <w:rsid w:val="0007388D"/>
    <w:rsid w:val="00075174"/>
    <w:rsid w:val="00076536"/>
    <w:rsid w:val="00076A59"/>
    <w:rsid w:val="00077E25"/>
    <w:rsid w:val="00080720"/>
    <w:rsid w:val="00082878"/>
    <w:rsid w:val="00085C02"/>
    <w:rsid w:val="00087370"/>
    <w:rsid w:val="000875C6"/>
    <w:rsid w:val="00087AC2"/>
    <w:rsid w:val="000932C6"/>
    <w:rsid w:val="000939F3"/>
    <w:rsid w:val="0009465F"/>
    <w:rsid w:val="00094EC7"/>
    <w:rsid w:val="000A13B7"/>
    <w:rsid w:val="000A2368"/>
    <w:rsid w:val="000A38AA"/>
    <w:rsid w:val="000A5DDB"/>
    <w:rsid w:val="000A651A"/>
    <w:rsid w:val="000B0B08"/>
    <w:rsid w:val="000B259A"/>
    <w:rsid w:val="000B39DA"/>
    <w:rsid w:val="000B51A7"/>
    <w:rsid w:val="000B55F2"/>
    <w:rsid w:val="000B7D23"/>
    <w:rsid w:val="000C18EF"/>
    <w:rsid w:val="000C406F"/>
    <w:rsid w:val="000C4349"/>
    <w:rsid w:val="000C4B0A"/>
    <w:rsid w:val="000C5E86"/>
    <w:rsid w:val="000C5F55"/>
    <w:rsid w:val="000C6D06"/>
    <w:rsid w:val="000C6E5F"/>
    <w:rsid w:val="000D3202"/>
    <w:rsid w:val="000D5028"/>
    <w:rsid w:val="000E0E9E"/>
    <w:rsid w:val="000E1B2E"/>
    <w:rsid w:val="000E1E60"/>
    <w:rsid w:val="000E4FDF"/>
    <w:rsid w:val="000E7D02"/>
    <w:rsid w:val="000F02CB"/>
    <w:rsid w:val="000F04DE"/>
    <w:rsid w:val="000F1CF3"/>
    <w:rsid w:val="000F256C"/>
    <w:rsid w:val="000F2E47"/>
    <w:rsid w:val="000F2E9B"/>
    <w:rsid w:val="000F3919"/>
    <w:rsid w:val="000F39B0"/>
    <w:rsid w:val="000F52F5"/>
    <w:rsid w:val="000F5789"/>
    <w:rsid w:val="000F751E"/>
    <w:rsid w:val="00100C1D"/>
    <w:rsid w:val="001063F9"/>
    <w:rsid w:val="0010724A"/>
    <w:rsid w:val="00110E84"/>
    <w:rsid w:val="0011166B"/>
    <w:rsid w:val="0011217F"/>
    <w:rsid w:val="001127F6"/>
    <w:rsid w:val="001147A6"/>
    <w:rsid w:val="001148F9"/>
    <w:rsid w:val="0011538E"/>
    <w:rsid w:val="00115F09"/>
    <w:rsid w:val="001177AA"/>
    <w:rsid w:val="00117D8B"/>
    <w:rsid w:val="00120FE5"/>
    <w:rsid w:val="00126DA2"/>
    <w:rsid w:val="00132496"/>
    <w:rsid w:val="001336D4"/>
    <w:rsid w:val="00133D30"/>
    <w:rsid w:val="00136800"/>
    <w:rsid w:val="00142BE0"/>
    <w:rsid w:val="00143820"/>
    <w:rsid w:val="00146591"/>
    <w:rsid w:val="00151F6D"/>
    <w:rsid w:val="00152860"/>
    <w:rsid w:val="0015324C"/>
    <w:rsid w:val="00153E48"/>
    <w:rsid w:val="00154CDA"/>
    <w:rsid w:val="0016028B"/>
    <w:rsid w:val="00160677"/>
    <w:rsid w:val="00160ECC"/>
    <w:rsid w:val="0016380F"/>
    <w:rsid w:val="00163C25"/>
    <w:rsid w:val="00163FA6"/>
    <w:rsid w:val="00163FF4"/>
    <w:rsid w:val="001640B3"/>
    <w:rsid w:val="001652F6"/>
    <w:rsid w:val="0016588C"/>
    <w:rsid w:val="00165A29"/>
    <w:rsid w:val="00166185"/>
    <w:rsid w:val="001708E1"/>
    <w:rsid w:val="0017199F"/>
    <w:rsid w:val="001723DF"/>
    <w:rsid w:val="0017272E"/>
    <w:rsid w:val="00182311"/>
    <w:rsid w:val="00184078"/>
    <w:rsid w:val="00184B4B"/>
    <w:rsid w:val="00184F38"/>
    <w:rsid w:val="001871B3"/>
    <w:rsid w:val="001923E2"/>
    <w:rsid w:val="00193238"/>
    <w:rsid w:val="00196568"/>
    <w:rsid w:val="00197EE4"/>
    <w:rsid w:val="001A06F8"/>
    <w:rsid w:val="001A20DD"/>
    <w:rsid w:val="001A460E"/>
    <w:rsid w:val="001A53D7"/>
    <w:rsid w:val="001A78B3"/>
    <w:rsid w:val="001B06D8"/>
    <w:rsid w:val="001B1254"/>
    <w:rsid w:val="001B2808"/>
    <w:rsid w:val="001B4134"/>
    <w:rsid w:val="001C3168"/>
    <w:rsid w:val="001C6057"/>
    <w:rsid w:val="001C7421"/>
    <w:rsid w:val="001D0A5F"/>
    <w:rsid w:val="001D22D7"/>
    <w:rsid w:val="001D24E4"/>
    <w:rsid w:val="001D26EE"/>
    <w:rsid w:val="001D4FE4"/>
    <w:rsid w:val="001D7BB7"/>
    <w:rsid w:val="001E0CD1"/>
    <w:rsid w:val="001E2665"/>
    <w:rsid w:val="001E2916"/>
    <w:rsid w:val="001E3181"/>
    <w:rsid w:val="001E6440"/>
    <w:rsid w:val="001F0CA4"/>
    <w:rsid w:val="001F2CE6"/>
    <w:rsid w:val="001F3957"/>
    <w:rsid w:val="001F5F87"/>
    <w:rsid w:val="001F7B5F"/>
    <w:rsid w:val="0020215C"/>
    <w:rsid w:val="0020771B"/>
    <w:rsid w:val="00213260"/>
    <w:rsid w:val="00216EB7"/>
    <w:rsid w:val="0021778D"/>
    <w:rsid w:val="002203CD"/>
    <w:rsid w:val="0022278A"/>
    <w:rsid w:val="00222A06"/>
    <w:rsid w:val="0022454E"/>
    <w:rsid w:val="0022520A"/>
    <w:rsid w:val="002267C4"/>
    <w:rsid w:val="00226ED3"/>
    <w:rsid w:val="002277B8"/>
    <w:rsid w:val="00227B8E"/>
    <w:rsid w:val="00233DB8"/>
    <w:rsid w:val="00234997"/>
    <w:rsid w:val="00241581"/>
    <w:rsid w:val="00243650"/>
    <w:rsid w:val="002461B2"/>
    <w:rsid w:val="00246978"/>
    <w:rsid w:val="00250541"/>
    <w:rsid w:val="0025202D"/>
    <w:rsid w:val="0025363F"/>
    <w:rsid w:val="00253ADB"/>
    <w:rsid w:val="002544A6"/>
    <w:rsid w:val="00255A72"/>
    <w:rsid w:val="00256F9C"/>
    <w:rsid w:val="0026000D"/>
    <w:rsid w:val="00260D8F"/>
    <w:rsid w:val="00261A39"/>
    <w:rsid w:val="00261E45"/>
    <w:rsid w:val="0026577C"/>
    <w:rsid w:val="00270009"/>
    <w:rsid w:val="00270AC9"/>
    <w:rsid w:val="0027309C"/>
    <w:rsid w:val="0027316E"/>
    <w:rsid w:val="0027415F"/>
    <w:rsid w:val="0027479E"/>
    <w:rsid w:val="00275D27"/>
    <w:rsid w:val="00277368"/>
    <w:rsid w:val="00282E13"/>
    <w:rsid w:val="0028338F"/>
    <w:rsid w:val="00284FE9"/>
    <w:rsid w:val="002858A2"/>
    <w:rsid w:val="00291398"/>
    <w:rsid w:val="002926AB"/>
    <w:rsid w:val="00294592"/>
    <w:rsid w:val="002952C7"/>
    <w:rsid w:val="0029773D"/>
    <w:rsid w:val="00297C50"/>
    <w:rsid w:val="002A1303"/>
    <w:rsid w:val="002A38FC"/>
    <w:rsid w:val="002A4976"/>
    <w:rsid w:val="002A5A31"/>
    <w:rsid w:val="002A61AE"/>
    <w:rsid w:val="002B07AD"/>
    <w:rsid w:val="002B137D"/>
    <w:rsid w:val="002B1C7E"/>
    <w:rsid w:val="002B70A7"/>
    <w:rsid w:val="002B7848"/>
    <w:rsid w:val="002B7A4A"/>
    <w:rsid w:val="002C3640"/>
    <w:rsid w:val="002C36CB"/>
    <w:rsid w:val="002C3FD1"/>
    <w:rsid w:val="002C51EC"/>
    <w:rsid w:val="002C5AB9"/>
    <w:rsid w:val="002D0597"/>
    <w:rsid w:val="002D19D9"/>
    <w:rsid w:val="002D2B28"/>
    <w:rsid w:val="002D2E68"/>
    <w:rsid w:val="002D4E2F"/>
    <w:rsid w:val="002D5781"/>
    <w:rsid w:val="002D5D7F"/>
    <w:rsid w:val="002D66BE"/>
    <w:rsid w:val="002D690B"/>
    <w:rsid w:val="002D69C3"/>
    <w:rsid w:val="002E0227"/>
    <w:rsid w:val="002E0A56"/>
    <w:rsid w:val="002E18F5"/>
    <w:rsid w:val="002E62EC"/>
    <w:rsid w:val="002F372E"/>
    <w:rsid w:val="002F405E"/>
    <w:rsid w:val="002F520D"/>
    <w:rsid w:val="002F5481"/>
    <w:rsid w:val="00300594"/>
    <w:rsid w:val="0030184D"/>
    <w:rsid w:val="00303109"/>
    <w:rsid w:val="0030338E"/>
    <w:rsid w:val="00304C8B"/>
    <w:rsid w:val="00307E99"/>
    <w:rsid w:val="00310742"/>
    <w:rsid w:val="00315563"/>
    <w:rsid w:val="003156C4"/>
    <w:rsid w:val="003213C1"/>
    <w:rsid w:val="0032172E"/>
    <w:rsid w:val="0032281C"/>
    <w:rsid w:val="00324E2F"/>
    <w:rsid w:val="0032678C"/>
    <w:rsid w:val="0033253C"/>
    <w:rsid w:val="0033386D"/>
    <w:rsid w:val="00335D59"/>
    <w:rsid w:val="00336047"/>
    <w:rsid w:val="0034093E"/>
    <w:rsid w:val="003417B7"/>
    <w:rsid w:val="0034511D"/>
    <w:rsid w:val="00345F62"/>
    <w:rsid w:val="003517D9"/>
    <w:rsid w:val="00351B94"/>
    <w:rsid w:val="003526FC"/>
    <w:rsid w:val="003533B2"/>
    <w:rsid w:val="00354385"/>
    <w:rsid w:val="00355220"/>
    <w:rsid w:val="00356C8C"/>
    <w:rsid w:val="0036067D"/>
    <w:rsid w:val="003608BA"/>
    <w:rsid w:val="00361232"/>
    <w:rsid w:val="003612CF"/>
    <w:rsid w:val="00361F56"/>
    <w:rsid w:val="003636AE"/>
    <w:rsid w:val="0036490C"/>
    <w:rsid w:val="00364D4D"/>
    <w:rsid w:val="00367640"/>
    <w:rsid w:val="0037015D"/>
    <w:rsid w:val="003705BA"/>
    <w:rsid w:val="003707A8"/>
    <w:rsid w:val="0037082A"/>
    <w:rsid w:val="00371FB6"/>
    <w:rsid w:val="00372729"/>
    <w:rsid w:val="003727C9"/>
    <w:rsid w:val="00372CE8"/>
    <w:rsid w:val="00372F00"/>
    <w:rsid w:val="003748BC"/>
    <w:rsid w:val="0037689B"/>
    <w:rsid w:val="00376B17"/>
    <w:rsid w:val="0037706B"/>
    <w:rsid w:val="00383C26"/>
    <w:rsid w:val="0038434D"/>
    <w:rsid w:val="00384F49"/>
    <w:rsid w:val="003867DF"/>
    <w:rsid w:val="00386D17"/>
    <w:rsid w:val="00390098"/>
    <w:rsid w:val="00390AEC"/>
    <w:rsid w:val="00390B1B"/>
    <w:rsid w:val="003944D9"/>
    <w:rsid w:val="00397C22"/>
    <w:rsid w:val="00397F68"/>
    <w:rsid w:val="003A26F1"/>
    <w:rsid w:val="003A3408"/>
    <w:rsid w:val="003A7998"/>
    <w:rsid w:val="003B048F"/>
    <w:rsid w:val="003B26B8"/>
    <w:rsid w:val="003B33D2"/>
    <w:rsid w:val="003B53FC"/>
    <w:rsid w:val="003B5D96"/>
    <w:rsid w:val="003C29A4"/>
    <w:rsid w:val="003C3C78"/>
    <w:rsid w:val="003C5FFC"/>
    <w:rsid w:val="003D1D4E"/>
    <w:rsid w:val="003D5411"/>
    <w:rsid w:val="003D5CE8"/>
    <w:rsid w:val="003E064A"/>
    <w:rsid w:val="003E4830"/>
    <w:rsid w:val="003E48E6"/>
    <w:rsid w:val="003E535B"/>
    <w:rsid w:val="003E578E"/>
    <w:rsid w:val="003E5904"/>
    <w:rsid w:val="003F209B"/>
    <w:rsid w:val="003F2176"/>
    <w:rsid w:val="003F2B1E"/>
    <w:rsid w:val="003F330E"/>
    <w:rsid w:val="003F36B1"/>
    <w:rsid w:val="003F42A3"/>
    <w:rsid w:val="003F4EF7"/>
    <w:rsid w:val="003F5427"/>
    <w:rsid w:val="00400217"/>
    <w:rsid w:val="00400600"/>
    <w:rsid w:val="004008F0"/>
    <w:rsid w:val="00401345"/>
    <w:rsid w:val="00401E11"/>
    <w:rsid w:val="00405907"/>
    <w:rsid w:val="0041150B"/>
    <w:rsid w:val="004122F0"/>
    <w:rsid w:val="004138DB"/>
    <w:rsid w:val="00414E6A"/>
    <w:rsid w:val="00416446"/>
    <w:rsid w:val="0042022F"/>
    <w:rsid w:val="00421BFE"/>
    <w:rsid w:val="00421F62"/>
    <w:rsid w:val="00423274"/>
    <w:rsid w:val="00423C0D"/>
    <w:rsid w:val="00424514"/>
    <w:rsid w:val="00424CF1"/>
    <w:rsid w:val="004263AA"/>
    <w:rsid w:val="00426E81"/>
    <w:rsid w:val="00427967"/>
    <w:rsid w:val="00430471"/>
    <w:rsid w:val="0043065E"/>
    <w:rsid w:val="0043184F"/>
    <w:rsid w:val="00434684"/>
    <w:rsid w:val="00436A62"/>
    <w:rsid w:val="0043702D"/>
    <w:rsid w:val="00437470"/>
    <w:rsid w:val="00443F22"/>
    <w:rsid w:val="0044744F"/>
    <w:rsid w:val="00451620"/>
    <w:rsid w:val="00453D0F"/>
    <w:rsid w:val="00455B55"/>
    <w:rsid w:val="00456BCA"/>
    <w:rsid w:val="00462500"/>
    <w:rsid w:val="00463335"/>
    <w:rsid w:val="004744FD"/>
    <w:rsid w:val="00475337"/>
    <w:rsid w:val="00480DA1"/>
    <w:rsid w:val="004830FD"/>
    <w:rsid w:val="00484795"/>
    <w:rsid w:val="00486F1F"/>
    <w:rsid w:val="00487388"/>
    <w:rsid w:val="00487854"/>
    <w:rsid w:val="00492DA3"/>
    <w:rsid w:val="0049731B"/>
    <w:rsid w:val="004A2F08"/>
    <w:rsid w:val="004A596E"/>
    <w:rsid w:val="004A664F"/>
    <w:rsid w:val="004B0A32"/>
    <w:rsid w:val="004B3583"/>
    <w:rsid w:val="004B3CFB"/>
    <w:rsid w:val="004B6775"/>
    <w:rsid w:val="004B6873"/>
    <w:rsid w:val="004B78F5"/>
    <w:rsid w:val="004C0B2A"/>
    <w:rsid w:val="004C3634"/>
    <w:rsid w:val="004C42F8"/>
    <w:rsid w:val="004C4C3E"/>
    <w:rsid w:val="004C6AAF"/>
    <w:rsid w:val="004D0473"/>
    <w:rsid w:val="004D04AD"/>
    <w:rsid w:val="004D1C3D"/>
    <w:rsid w:val="004D2858"/>
    <w:rsid w:val="004D3F18"/>
    <w:rsid w:val="004D4296"/>
    <w:rsid w:val="004D485A"/>
    <w:rsid w:val="004D5A11"/>
    <w:rsid w:val="004E03C2"/>
    <w:rsid w:val="004E2317"/>
    <w:rsid w:val="004E3B51"/>
    <w:rsid w:val="004E3F57"/>
    <w:rsid w:val="004E6309"/>
    <w:rsid w:val="004E7AC1"/>
    <w:rsid w:val="004F1699"/>
    <w:rsid w:val="004F1BC6"/>
    <w:rsid w:val="004F36B2"/>
    <w:rsid w:val="004F706E"/>
    <w:rsid w:val="00502B03"/>
    <w:rsid w:val="00504CE4"/>
    <w:rsid w:val="005056B0"/>
    <w:rsid w:val="0050731B"/>
    <w:rsid w:val="005120B4"/>
    <w:rsid w:val="005141C0"/>
    <w:rsid w:val="00516017"/>
    <w:rsid w:val="0051614B"/>
    <w:rsid w:val="00532B03"/>
    <w:rsid w:val="00533C2B"/>
    <w:rsid w:val="005343E5"/>
    <w:rsid w:val="00535282"/>
    <w:rsid w:val="0053651C"/>
    <w:rsid w:val="0053731F"/>
    <w:rsid w:val="00537974"/>
    <w:rsid w:val="00540372"/>
    <w:rsid w:val="0054249F"/>
    <w:rsid w:val="00545F1F"/>
    <w:rsid w:val="0054670B"/>
    <w:rsid w:val="00550C5F"/>
    <w:rsid w:val="00551073"/>
    <w:rsid w:val="00551C2C"/>
    <w:rsid w:val="00555306"/>
    <w:rsid w:val="00555833"/>
    <w:rsid w:val="00555F32"/>
    <w:rsid w:val="00556246"/>
    <w:rsid w:val="00556937"/>
    <w:rsid w:val="00556DE4"/>
    <w:rsid w:val="00557548"/>
    <w:rsid w:val="00562449"/>
    <w:rsid w:val="00562A65"/>
    <w:rsid w:val="00563400"/>
    <w:rsid w:val="00564C03"/>
    <w:rsid w:val="00566282"/>
    <w:rsid w:val="00572B4A"/>
    <w:rsid w:val="00575BFC"/>
    <w:rsid w:val="005769C4"/>
    <w:rsid w:val="00584AFC"/>
    <w:rsid w:val="005915C5"/>
    <w:rsid w:val="00591D79"/>
    <w:rsid w:val="005961B0"/>
    <w:rsid w:val="005975B5"/>
    <w:rsid w:val="00597871"/>
    <w:rsid w:val="00597D32"/>
    <w:rsid w:val="005A140C"/>
    <w:rsid w:val="005A3974"/>
    <w:rsid w:val="005A4567"/>
    <w:rsid w:val="005B335F"/>
    <w:rsid w:val="005B3D1A"/>
    <w:rsid w:val="005B64FC"/>
    <w:rsid w:val="005B6A95"/>
    <w:rsid w:val="005C0320"/>
    <w:rsid w:val="005C0713"/>
    <w:rsid w:val="005C21E0"/>
    <w:rsid w:val="005C2510"/>
    <w:rsid w:val="005C6C28"/>
    <w:rsid w:val="005C7006"/>
    <w:rsid w:val="005C791C"/>
    <w:rsid w:val="005D29F3"/>
    <w:rsid w:val="005D605F"/>
    <w:rsid w:val="005E11F1"/>
    <w:rsid w:val="005E1647"/>
    <w:rsid w:val="005E530A"/>
    <w:rsid w:val="005E5C19"/>
    <w:rsid w:val="005F0237"/>
    <w:rsid w:val="005F149A"/>
    <w:rsid w:val="005F3C7D"/>
    <w:rsid w:val="00601344"/>
    <w:rsid w:val="00601EBF"/>
    <w:rsid w:val="00604904"/>
    <w:rsid w:val="00610D36"/>
    <w:rsid w:val="0061147D"/>
    <w:rsid w:val="00611FCA"/>
    <w:rsid w:val="0061362D"/>
    <w:rsid w:val="0061491E"/>
    <w:rsid w:val="0061553D"/>
    <w:rsid w:val="0061671F"/>
    <w:rsid w:val="00616DBE"/>
    <w:rsid w:val="006206FF"/>
    <w:rsid w:val="00621F77"/>
    <w:rsid w:val="00622992"/>
    <w:rsid w:val="00622C1B"/>
    <w:rsid w:val="006244B6"/>
    <w:rsid w:val="00624B0A"/>
    <w:rsid w:val="00624C65"/>
    <w:rsid w:val="006255F8"/>
    <w:rsid w:val="00632CE9"/>
    <w:rsid w:val="00634500"/>
    <w:rsid w:val="00636FE1"/>
    <w:rsid w:val="00637031"/>
    <w:rsid w:val="0064132E"/>
    <w:rsid w:val="00641BDC"/>
    <w:rsid w:val="0064376B"/>
    <w:rsid w:val="00650616"/>
    <w:rsid w:val="00652623"/>
    <w:rsid w:val="006557B4"/>
    <w:rsid w:val="0065673D"/>
    <w:rsid w:val="00657138"/>
    <w:rsid w:val="006571BD"/>
    <w:rsid w:val="00657340"/>
    <w:rsid w:val="0066246B"/>
    <w:rsid w:val="00662AF5"/>
    <w:rsid w:val="00663074"/>
    <w:rsid w:val="00663CD3"/>
    <w:rsid w:val="006642AE"/>
    <w:rsid w:val="00664BE8"/>
    <w:rsid w:val="00664E0B"/>
    <w:rsid w:val="00665EA7"/>
    <w:rsid w:val="0066651F"/>
    <w:rsid w:val="00666BD4"/>
    <w:rsid w:val="00667061"/>
    <w:rsid w:val="00672625"/>
    <w:rsid w:val="0067360F"/>
    <w:rsid w:val="006745F9"/>
    <w:rsid w:val="0068029F"/>
    <w:rsid w:val="00680D60"/>
    <w:rsid w:val="00683818"/>
    <w:rsid w:val="00687318"/>
    <w:rsid w:val="006915C9"/>
    <w:rsid w:val="00693173"/>
    <w:rsid w:val="0069637E"/>
    <w:rsid w:val="00697D41"/>
    <w:rsid w:val="006A355A"/>
    <w:rsid w:val="006A4113"/>
    <w:rsid w:val="006B0200"/>
    <w:rsid w:val="006B1C8C"/>
    <w:rsid w:val="006B2622"/>
    <w:rsid w:val="006B2B0C"/>
    <w:rsid w:val="006B429D"/>
    <w:rsid w:val="006B6CD6"/>
    <w:rsid w:val="006B7419"/>
    <w:rsid w:val="006C10B9"/>
    <w:rsid w:val="006C1357"/>
    <w:rsid w:val="006D343B"/>
    <w:rsid w:val="006D3D0D"/>
    <w:rsid w:val="006D549F"/>
    <w:rsid w:val="006D6AFD"/>
    <w:rsid w:val="006E6BB1"/>
    <w:rsid w:val="006E7D6C"/>
    <w:rsid w:val="006F3098"/>
    <w:rsid w:val="006F468E"/>
    <w:rsid w:val="006F566E"/>
    <w:rsid w:val="006F589A"/>
    <w:rsid w:val="00700997"/>
    <w:rsid w:val="007025E8"/>
    <w:rsid w:val="007031BE"/>
    <w:rsid w:val="007047B3"/>
    <w:rsid w:val="0070758C"/>
    <w:rsid w:val="00710F18"/>
    <w:rsid w:val="007111A4"/>
    <w:rsid w:val="00711344"/>
    <w:rsid w:val="0071141C"/>
    <w:rsid w:val="00711475"/>
    <w:rsid w:val="00714241"/>
    <w:rsid w:val="0071452C"/>
    <w:rsid w:val="00720472"/>
    <w:rsid w:val="007206D1"/>
    <w:rsid w:val="007233F6"/>
    <w:rsid w:val="00725F2E"/>
    <w:rsid w:val="00733E4D"/>
    <w:rsid w:val="00740BBE"/>
    <w:rsid w:val="00742802"/>
    <w:rsid w:val="00744869"/>
    <w:rsid w:val="00746846"/>
    <w:rsid w:val="007531D4"/>
    <w:rsid w:val="00753BDB"/>
    <w:rsid w:val="007548B2"/>
    <w:rsid w:val="00757D50"/>
    <w:rsid w:val="00760BE5"/>
    <w:rsid w:val="0076338B"/>
    <w:rsid w:val="00764B96"/>
    <w:rsid w:val="00765B7E"/>
    <w:rsid w:val="0076680A"/>
    <w:rsid w:val="00772EA4"/>
    <w:rsid w:val="00773D4D"/>
    <w:rsid w:val="00774090"/>
    <w:rsid w:val="00774F94"/>
    <w:rsid w:val="00782250"/>
    <w:rsid w:val="0078739F"/>
    <w:rsid w:val="007910EA"/>
    <w:rsid w:val="0079192E"/>
    <w:rsid w:val="00793312"/>
    <w:rsid w:val="007934DF"/>
    <w:rsid w:val="007958A2"/>
    <w:rsid w:val="00795ABD"/>
    <w:rsid w:val="007A0230"/>
    <w:rsid w:val="007A089D"/>
    <w:rsid w:val="007A0945"/>
    <w:rsid w:val="007A6029"/>
    <w:rsid w:val="007A6181"/>
    <w:rsid w:val="007A6886"/>
    <w:rsid w:val="007B0226"/>
    <w:rsid w:val="007B1E2C"/>
    <w:rsid w:val="007B40B9"/>
    <w:rsid w:val="007B5024"/>
    <w:rsid w:val="007B73E6"/>
    <w:rsid w:val="007C1E05"/>
    <w:rsid w:val="007C22AE"/>
    <w:rsid w:val="007C4A68"/>
    <w:rsid w:val="007C4E50"/>
    <w:rsid w:val="007C5C11"/>
    <w:rsid w:val="007C7B38"/>
    <w:rsid w:val="007D0D01"/>
    <w:rsid w:val="007D1237"/>
    <w:rsid w:val="007D748B"/>
    <w:rsid w:val="007E07B8"/>
    <w:rsid w:val="007E22A3"/>
    <w:rsid w:val="007E2E9F"/>
    <w:rsid w:val="007E328C"/>
    <w:rsid w:val="007E3397"/>
    <w:rsid w:val="007E42A5"/>
    <w:rsid w:val="007E4A9D"/>
    <w:rsid w:val="007F3245"/>
    <w:rsid w:val="007F3F3B"/>
    <w:rsid w:val="007F6125"/>
    <w:rsid w:val="007F688B"/>
    <w:rsid w:val="0080242D"/>
    <w:rsid w:val="00802514"/>
    <w:rsid w:val="00805555"/>
    <w:rsid w:val="00806CBA"/>
    <w:rsid w:val="00812BAC"/>
    <w:rsid w:val="00813990"/>
    <w:rsid w:val="00813B1A"/>
    <w:rsid w:val="00815D2D"/>
    <w:rsid w:val="00817291"/>
    <w:rsid w:val="00820560"/>
    <w:rsid w:val="00820DAF"/>
    <w:rsid w:val="0082364C"/>
    <w:rsid w:val="0082629A"/>
    <w:rsid w:val="008270CB"/>
    <w:rsid w:val="00831447"/>
    <w:rsid w:val="0083218C"/>
    <w:rsid w:val="00833842"/>
    <w:rsid w:val="00833928"/>
    <w:rsid w:val="0084083A"/>
    <w:rsid w:val="008432B3"/>
    <w:rsid w:val="00845EB2"/>
    <w:rsid w:val="00845F05"/>
    <w:rsid w:val="0085130C"/>
    <w:rsid w:val="008516A5"/>
    <w:rsid w:val="00852D05"/>
    <w:rsid w:val="00854643"/>
    <w:rsid w:val="00861116"/>
    <w:rsid w:val="008630B4"/>
    <w:rsid w:val="008640EF"/>
    <w:rsid w:val="008654E2"/>
    <w:rsid w:val="008666EE"/>
    <w:rsid w:val="0088230F"/>
    <w:rsid w:val="0088296C"/>
    <w:rsid w:val="008835E6"/>
    <w:rsid w:val="00886074"/>
    <w:rsid w:val="008860A5"/>
    <w:rsid w:val="008900D9"/>
    <w:rsid w:val="008904EA"/>
    <w:rsid w:val="0089427F"/>
    <w:rsid w:val="008944DA"/>
    <w:rsid w:val="008974A7"/>
    <w:rsid w:val="008A082E"/>
    <w:rsid w:val="008A169D"/>
    <w:rsid w:val="008A1960"/>
    <w:rsid w:val="008A2B5E"/>
    <w:rsid w:val="008A3E57"/>
    <w:rsid w:val="008A5441"/>
    <w:rsid w:val="008A6B15"/>
    <w:rsid w:val="008B1EC3"/>
    <w:rsid w:val="008B2708"/>
    <w:rsid w:val="008B5A5E"/>
    <w:rsid w:val="008C08CD"/>
    <w:rsid w:val="008C75E9"/>
    <w:rsid w:val="008C790B"/>
    <w:rsid w:val="008D2D39"/>
    <w:rsid w:val="008D4DDF"/>
    <w:rsid w:val="008D636C"/>
    <w:rsid w:val="008E20C0"/>
    <w:rsid w:val="008E23B3"/>
    <w:rsid w:val="008E737F"/>
    <w:rsid w:val="008F159D"/>
    <w:rsid w:val="008F2017"/>
    <w:rsid w:val="008F37CA"/>
    <w:rsid w:val="008F3A0B"/>
    <w:rsid w:val="008F3B02"/>
    <w:rsid w:val="008F4416"/>
    <w:rsid w:val="008F5CE9"/>
    <w:rsid w:val="008F7C45"/>
    <w:rsid w:val="00903B06"/>
    <w:rsid w:val="009061F0"/>
    <w:rsid w:val="00906C60"/>
    <w:rsid w:val="00910E7E"/>
    <w:rsid w:val="009122A2"/>
    <w:rsid w:val="00914482"/>
    <w:rsid w:val="00921642"/>
    <w:rsid w:val="00921AB8"/>
    <w:rsid w:val="00923AA6"/>
    <w:rsid w:val="00927177"/>
    <w:rsid w:val="00927D53"/>
    <w:rsid w:val="00932499"/>
    <w:rsid w:val="00935CD3"/>
    <w:rsid w:val="00951F77"/>
    <w:rsid w:val="00960853"/>
    <w:rsid w:val="00961563"/>
    <w:rsid w:val="00962E3C"/>
    <w:rsid w:val="00963CE7"/>
    <w:rsid w:val="009644A2"/>
    <w:rsid w:val="0096460D"/>
    <w:rsid w:val="00965216"/>
    <w:rsid w:val="00965681"/>
    <w:rsid w:val="00966D09"/>
    <w:rsid w:val="009702E9"/>
    <w:rsid w:val="009715FE"/>
    <w:rsid w:val="00971AEE"/>
    <w:rsid w:val="00971F30"/>
    <w:rsid w:val="00972451"/>
    <w:rsid w:val="00974200"/>
    <w:rsid w:val="00974589"/>
    <w:rsid w:val="0097486C"/>
    <w:rsid w:val="00975C9A"/>
    <w:rsid w:val="00975F54"/>
    <w:rsid w:val="0097636F"/>
    <w:rsid w:val="00980895"/>
    <w:rsid w:val="00980EF3"/>
    <w:rsid w:val="009827FA"/>
    <w:rsid w:val="0098307C"/>
    <w:rsid w:val="009831A8"/>
    <w:rsid w:val="00984E90"/>
    <w:rsid w:val="009853BF"/>
    <w:rsid w:val="00985E67"/>
    <w:rsid w:val="00986FBA"/>
    <w:rsid w:val="0098713D"/>
    <w:rsid w:val="009900C6"/>
    <w:rsid w:val="00990DF9"/>
    <w:rsid w:val="009911B3"/>
    <w:rsid w:val="00992F54"/>
    <w:rsid w:val="00993E8E"/>
    <w:rsid w:val="009A18CF"/>
    <w:rsid w:val="009A7E25"/>
    <w:rsid w:val="009A7FA1"/>
    <w:rsid w:val="009B00C1"/>
    <w:rsid w:val="009B1671"/>
    <w:rsid w:val="009B385A"/>
    <w:rsid w:val="009B4067"/>
    <w:rsid w:val="009B4454"/>
    <w:rsid w:val="009B4AE7"/>
    <w:rsid w:val="009C0CEA"/>
    <w:rsid w:val="009C1FD9"/>
    <w:rsid w:val="009C4AA9"/>
    <w:rsid w:val="009C5804"/>
    <w:rsid w:val="009C59C9"/>
    <w:rsid w:val="009C6491"/>
    <w:rsid w:val="009D1DC0"/>
    <w:rsid w:val="009D2D41"/>
    <w:rsid w:val="009D3C8C"/>
    <w:rsid w:val="009D4287"/>
    <w:rsid w:val="009D5699"/>
    <w:rsid w:val="009D58E3"/>
    <w:rsid w:val="009D5F05"/>
    <w:rsid w:val="009D7C20"/>
    <w:rsid w:val="009E2223"/>
    <w:rsid w:val="009E26D9"/>
    <w:rsid w:val="009E2FDC"/>
    <w:rsid w:val="009E402C"/>
    <w:rsid w:val="009E42C1"/>
    <w:rsid w:val="009E69CE"/>
    <w:rsid w:val="009E786B"/>
    <w:rsid w:val="009E7A61"/>
    <w:rsid w:val="009F31AB"/>
    <w:rsid w:val="009F4F2C"/>
    <w:rsid w:val="009F7C21"/>
    <w:rsid w:val="00A0182C"/>
    <w:rsid w:val="00A053B3"/>
    <w:rsid w:val="00A05AB1"/>
    <w:rsid w:val="00A05ABC"/>
    <w:rsid w:val="00A11555"/>
    <w:rsid w:val="00A16C98"/>
    <w:rsid w:val="00A231FB"/>
    <w:rsid w:val="00A23EF4"/>
    <w:rsid w:val="00A24706"/>
    <w:rsid w:val="00A25F73"/>
    <w:rsid w:val="00A2624A"/>
    <w:rsid w:val="00A27F3C"/>
    <w:rsid w:val="00A30818"/>
    <w:rsid w:val="00A30E87"/>
    <w:rsid w:val="00A3484B"/>
    <w:rsid w:val="00A360E9"/>
    <w:rsid w:val="00A403FA"/>
    <w:rsid w:val="00A43549"/>
    <w:rsid w:val="00A437A5"/>
    <w:rsid w:val="00A4732B"/>
    <w:rsid w:val="00A50F89"/>
    <w:rsid w:val="00A553C8"/>
    <w:rsid w:val="00A57128"/>
    <w:rsid w:val="00A57B23"/>
    <w:rsid w:val="00A62ED5"/>
    <w:rsid w:val="00A650DB"/>
    <w:rsid w:val="00A67AAB"/>
    <w:rsid w:val="00A70080"/>
    <w:rsid w:val="00A71420"/>
    <w:rsid w:val="00A7214B"/>
    <w:rsid w:val="00A73733"/>
    <w:rsid w:val="00A73A00"/>
    <w:rsid w:val="00A757C2"/>
    <w:rsid w:val="00A75894"/>
    <w:rsid w:val="00A75FED"/>
    <w:rsid w:val="00A76938"/>
    <w:rsid w:val="00A76B29"/>
    <w:rsid w:val="00A7714E"/>
    <w:rsid w:val="00A80A6C"/>
    <w:rsid w:val="00A840FE"/>
    <w:rsid w:val="00A8589D"/>
    <w:rsid w:val="00A9151F"/>
    <w:rsid w:val="00A928F1"/>
    <w:rsid w:val="00A94E5E"/>
    <w:rsid w:val="00A97F34"/>
    <w:rsid w:val="00AA4BFC"/>
    <w:rsid w:val="00AA6ABC"/>
    <w:rsid w:val="00AA7347"/>
    <w:rsid w:val="00AA7523"/>
    <w:rsid w:val="00AB0040"/>
    <w:rsid w:val="00AB0684"/>
    <w:rsid w:val="00AB13D1"/>
    <w:rsid w:val="00AB1803"/>
    <w:rsid w:val="00AB328E"/>
    <w:rsid w:val="00AB3852"/>
    <w:rsid w:val="00AB3A44"/>
    <w:rsid w:val="00AB45CD"/>
    <w:rsid w:val="00AB4D37"/>
    <w:rsid w:val="00AB54D2"/>
    <w:rsid w:val="00AC0D5D"/>
    <w:rsid w:val="00AC15B0"/>
    <w:rsid w:val="00AC3677"/>
    <w:rsid w:val="00AC445A"/>
    <w:rsid w:val="00AC789B"/>
    <w:rsid w:val="00AD271E"/>
    <w:rsid w:val="00AD41D5"/>
    <w:rsid w:val="00AD4636"/>
    <w:rsid w:val="00AD6EDD"/>
    <w:rsid w:val="00AE0466"/>
    <w:rsid w:val="00AE2B1D"/>
    <w:rsid w:val="00AE61E3"/>
    <w:rsid w:val="00AF2556"/>
    <w:rsid w:val="00B00318"/>
    <w:rsid w:val="00B0057D"/>
    <w:rsid w:val="00B022FA"/>
    <w:rsid w:val="00B02474"/>
    <w:rsid w:val="00B026A1"/>
    <w:rsid w:val="00B04C3B"/>
    <w:rsid w:val="00B052E4"/>
    <w:rsid w:val="00B06A4C"/>
    <w:rsid w:val="00B07255"/>
    <w:rsid w:val="00B07E08"/>
    <w:rsid w:val="00B11835"/>
    <w:rsid w:val="00B11C42"/>
    <w:rsid w:val="00B11F15"/>
    <w:rsid w:val="00B13974"/>
    <w:rsid w:val="00B139EF"/>
    <w:rsid w:val="00B13CA0"/>
    <w:rsid w:val="00B151D6"/>
    <w:rsid w:val="00B171ED"/>
    <w:rsid w:val="00B1762C"/>
    <w:rsid w:val="00B178D0"/>
    <w:rsid w:val="00B205D8"/>
    <w:rsid w:val="00B216DB"/>
    <w:rsid w:val="00B218A1"/>
    <w:rsid w:val="00B229BD"/>
    <w:rsid w:val="00B254B4"/>
    <w:rsid w:val="00B26840"/>
    <w:rsid w:val="00B26F76"/>
    <w:rsid w:val="00B27C97"/>
    <w:rsid w:val="00B31B8E"/>
    <w:rsid w:val="00B327BE"/>
    <w:rsid w:val="00B34058"/>
    <w:rsid w:val="00B342F0"/>
    <w:rsid w:val="00B35031"/>
    <w:rsid w:val="00B3789D"/>
    <w:rsid w:val="00B40FBB"/>
    <w:rsid w:val="00B4218A"/>
    <w:rsid w:val="00B45C25"/>
    <w:rsid w:val="00B51422"/>
    <w:rsid w:val="00B53A58"/>
    <w:rsid w:val="00B53BD0"/>
    <w:rsid w:val="00B579B0"/>
    <w:rsid w:val="00B63940"/>
    <w:rsid w:val="00B65081"/>
    <w:rsid w:val="00B661E3"/>
    <w:rsid w:val="00B67A6B"/>
    <w:rsid w:val="00B70316"/>
    <w:rsid w:val="00B71323"/>
    <w:rsid w:val="00B71E18"/>
    <w:rsid w:val="00B759DD"/>
    <w:rsid w:val="00B7606D"/>
    <w:rsid w:val="00B80779"/>
    <w:rsid w:val="00B807D7"/>
    <w:rsid w:val="00B85C4E"/>
    <w:rsid w:val="00B86224"/>
    <w:rsid w:val="00B8674E"/>
    <w:rsid w:val="00B86DFB"/>
    <w:rsid w:val="00B87091"/>
    <w:rsid w:val="00B96DAA"/>
    <w:rsid w:val="00BA10FB"/>
    <w:rsid w:val="00BB270C"/>
    <w:rsid w:val="00BB3B3F"/>
    <w:rsid w:val="00BB68A1"/>
    <w:rsid w:val="00BC0331"/>
    <w:rsid w:val="00BD3F7D"/>
    <w:rsid w:val="00BD59F6"/>
    <w:rsid w:val="00BD5ACC"/>
    <w:rsid w:val="00BD68A1"/>
    <w:rsid w:val="00BE2474"/>
    <w:rsid w:val="00BE7E4F"/>
    <w:rsid w:val="00BF1800"/>
    <w:rsid w:val="00BF45E2"/>
    <w:rsid w:val="00BF567F"/>
    <w:rsid w:val="00BF5A62"/>
    <w:rsid w:val="00BF5DEB"/>
    <w:rsid w:val="00BF67D1"/>
    <w:rsid w:val="00C110C5"/>
    <w:rsid w:val="00C12712"/>
    <w:rsid w:val="00C12793"/>
    <w:rsid w:val="00C13C60"/>
    <w:rsid w:val="00C14491"/>
    <w:rsid w:val="00C16DEC"/>
    <w:rsid w:val="00C172C3"/>
    <w:rsid w:val="00C21BEE"/>
    <w:rsid w:val="00C2698D"/>
    <w:rsid w:val="00C30FC3"/>
    <w:rsid w:val="00C32AC7"/>
    <w:rsid w:val="00C35C6A"/>
    <w:rsid w:val="00C40746"/>
    <w:rsid w:val="00C43D98"/>
    <w:rsid w:val="00C47005"/>
    <w:rsid w:val="00C50A6F"/>
    <w:rsid w:val="00C51FDF"/>
    <w:rsid w:val="00C52503"/>
    <w:rsid w:val="00C544B0"/>
    <w:rsid w:val="00C54A7A"/>
    <w:rsid w:val="00C5523D"/>
    <w:rsid w:val="00C55A1A"/>
    <w:rsid w:val="00C61992"/>
    <w:rsid w:val="00C63611"/>
    <w:rsid w:val="00C6455F"/>
    <w:rsid w:val="00C65A1E"/>
    <w:rsid w:val="00C66C15"/>
    <w:rsid w:val="00C67AFC"/>
    <w:rsid w:val="00C71C98"/>
    <w:rsid w:val="00C73CBA"/>
    <w:rsid w:val="00C75D89"/>
    <w:rsid w:val="00C77DB9"/>
    <w:rsid w:val="00C82424"/>
    <w:rsid w:val="00C8427D"/>
    <w:rsid w:val="00C85546"/>
    <w:rsid w:val="00C85F75"/>
    <w:rsid w:val="00C8799E"/>
    <w:rsid w:val="00C95201"/>
    <w:rsid w:val="00C95FAD"/>
    <w:rsid w:val="00C970C7"/>
    <w:rsid w:val="00CA017E"/>
    <w:rsid w:val="00CA0711"/>
    <w:rsid w:val="00CA16B6"/>
    <w:rsid w:val="00CA1AC9"/>
    <w:rsid w:val="00CA6AFC"/>
    <w:rsid w:val="00CB04FC"/>
    <w:rsid w:val="00CB075B"/>
    <w:rsid w:val="00CB10FD"/>
    <w:rsid w:val="00CB207D"/>
    <w:rsid w:val="00CB3188"/>
    <w:rsid w:val="00CB4F97"/>
    <w:rsid w:val="00CB5D08"/>
    <w:rsid w:val="00CC073C"/>
    <w:rsid w:val="00CC1C6C"/>
    <w:rsid w:val="00CC1DD7"/>
    <w:rsid w:val="00CC5D0E"/>
    <w:rsid w:val="00CD0D7A"/>
    <w:rsid w:val="00CD1078"/>
    <w:rsid w:val="00CD612C"/>
    <w:rsid w:val="00CD7A0D"/>
    <w:rsid w:val="00CE126A"/>
    <w:rsid w:val="00CE168B"/>
    <w:rsid w:val="00CE16A2"/>
    <w:rsid w:val="00CE4C81"/>
    <w:rsid w:val="00CE5A18"/>
    <w:rsid w:val="00CF01EC"/>
    <w:rsid w:val="00CF1AA4"/>
    <w:rsid w:val="00CF20CF"/>
    <w:rsid w:val="00CF45AF"/>
    <w:rsid w:val="00CF63D3"/>
    <w:rsid w:val="00D00A80"/>
    <w:rsid w:val="00D042C9"/>
    <w:rsid w:val="00D064E7"/>
    <w:rsid w:val="00D068B3"/>
    <w:rsid w:val="00D076FC"/>
    <w:rsid w:val="00D07979"/>
    <w:rsid w:val="00D15E8D"/>
    <w:rsid w:val="00D17289"/>
    <w:rsid w:val="00D17D92"/>
    <w:rsid w:val="00D20864"/>
    <w:rsid w:val="00D21BD3"/>
    <w:rsid w:val="00D222A6"/>
    <w:rsid w:val="00D23A89"/>
    <w:rsid w:val="00D301D7"/>
    <w:rsid w:val="00D31D04"/>
    <w:rsid w:val="00D320DA"/>
    <w:rsid w:val="00D37DA0"/>
    <w:rsid w:val="00D45123"/>
    <w:rsid w:val="00D46A9E"/>
    <w:rsid w:val="00D51108"/>
    <w:rsid w:val="00D53D0C"/>
    <w:rsid w:val="00D5714A"/>
    <w:rsid w:val="00D629D1"/>
    <w:rsid w:val="00D645B2"/>
    <w:rsid w:val="00D64961"/>
    <w:rsid w:val="00D67214"/>
    <w:rsid w:val="00D7339E"/>
    <w:rsid w:val="00D735A8"/>
    <w:rsid w:val="00D743B0"/>
    <w:rsid w:val="00D747A7"/>
    <w:rsid w:val="00D74937"/>
    <w:rsid w:val="00D7540D"/>
    <w:rsid w:val="00D75A23"/>
    <w:rsid w:val="00D80E64"/>
    <w:rsid w:val="00D86E35"/>
    <w:rsid w:val="00D871C8"/>
    <w:rsid w:val="00D93CD3"/>
    <w:rsid w:val="00D94892"/>
    <w:rsid w:val="00D965AC"/>
    <w:rsid w:val="00D967A8"/>
    <w:rsid w:val="00D967CD"/>
    <w:rsid w:val="00D96A41"/>
    <w:rsid w:val="00DA00DE"/>
    <w:rsid w:val="00DA0232"/>
    <w:rsid w:val="00DA0F04"/>
    <w:rsid w:val="00DA1B6A"/>
    <w:rsid w:val="00DA224B"/>
    <w:rsid w:val="00DA5FDA"/>
    <w:rsid w:val="00DB0163"/>
    <w:rsid w:val="00DB151F"/>
    <w:rsid w:val="00DB415D"/>
    <w:rsid w:val="00DB66F3"/>
    <w:rsid w:val="00DC1B2D"/>
    <w:rsid w:val="00DC4FFE"/>
    <w:rsid w:val="00DC6731"/>
    <w:rsid w:val="00DC78E1"/>
    <w:rsid w:val="00DC7F01"/>
    <w:rsid w:val="00DD3400"/>
    <w:rsid w:val="00DD5AB4"/>
    <w:rsid w:val="00DD5EDF"/>
    <w:rsid w:val="00DE10C8"/>
    <w:rsid w:val="00DE29EB"/>
    <w:rsid w:val="00DE3E86"/>
    <w:rsid w:val="00DE4802"/>
    <w:rsid w:val="00DE56FE"/>
    <w:rsid w:val="00DE5D97"/>
    <w:rsid w:val="00DE620B"/>
    <w:rsid w:val="00DE7488"/>
    <w:rsid w:val="00DF066A"/>
    <w:rsid w:val="00DF20CE"/>
    <w:rsid w:val="00DF29C2"/>
    <w:rsid w:val="00DF4260"/>
    <w:rsid w:val="00DF683C"/>
    <w:rsid w:val="00DF6E00"/>
    <w:rsid w:val="00DF75E7"/>
    <w:rsid w:val="00DF7F4E"/>
    <w:rsid w:val="00E025CF"/>
    <w:rsid w:val="00E03BCE"/>
    <w:rsid w:val="00E04CFE"/>
    <w:rsid w:val="00E13373"/>
    <w:rsid w:val="00E14725"/>
    <w:rsid w:val="00E14C15"/>
    <w:rsid w:val="00E15DB9"/>
    <w:rsid w:val="00E167E8"/>
    <w:rsid w:val="00E17E61"/>
    <w:rsid w:val="00E2047C"/>
    <w:rsid w:val="00E254BF"/>
    <w:rsid w:val="00E25CC8"/>
    <w:rsid w:val="00E25FF5"/>
    <w:rsid w:val="00E26489"/>
    <w:rsid w:val="00E267FB"/>
    <w:rsid w:val="00E26BB9"/>
    <w:rsid w:val="00E31649"/>
    <w:rsid w:val="00E34FE5"/>
    <w:rsid w:val="00E36998"/>
    <w:rsid w:val="00E3704D"/>
    <w:rsid w:val="00E37278"/>
    <w:rsid w:val="00E37902"/>
    <w:rsid w:val="00E37B57"/>
    <w:rsid w:val="00E5009A"/>
    <w:rsid w:val="00E53BE0"/>
    <w:rsid w:val="00E5594F"/>
    <w:rsid w:val="00E562A0"/>
    <w:rsid w:val="00E56AB3"/>
    <w:rsid w:val="00E607A5"/>
    <w:rsid w:val="00E60D29"/>
    <w:rsid w:val="00E60D92"/>
    <w:rsid w:val="00E60E60"/>
    <w:rsid w:val="00E612D6"/>
    <w:rsid w:val="00E618C3"/>
    <w:rsid w:val="00E70FC0"/>
    <w:rsid w:val="00E71319"/>
    <w:rsid w:val="00E72639"/>
    <w:rsid w:val="00E749F4"/>
    <w:rsid w:val="00E76A78"/>
    <w:rsid w:val="00E817C5"/>
    <w:rsid w:val="00E87CCC"/>
    <w:rsid w:val="00E87E05"/>
    <w:rsid w:val="00E92D9A"/>
    <w:rsid w:val="00E9504D"/>
    <w:rsid w:val="00E95975"/>
    <w:rsid w:val="00E95C6F"/>
    <w:rsid w:val="00E979CD"/>
    <w:rsid w:val="00EA1A7E"/>
    <w:rsid w:val="00EA397C"/>
    <w:rsid w:val="00EA3BC0"/>
    <w:rsid w:val="00EA6878"/>
    <w:rsid w:val="00EA73D9"/>
    <w:rsid w:val="00EA797F"/>
    <w:rsid w:val="00EB15E2"/>
    <w:rsid w:val="00EB182B"/>
    <w:rsid w:val="00EB1D0C"/>
    <w:rsid w:val="00EB3CB9"/>
    <w:rsid w:val="00EB49D8"/>
    <w:rsid w:val="00EC50EE"/>
    <w:rsid w:val="00EC5C51"/>
    <w:rsid w:val="00EC63F2"/>
    <w:rsid w:val="00ED2791"/>
    <w:rsid w:val="00ED35E2"/>
    <w:rsid w:val="00ED35F0"/>
    <w:rsid w:val="00ED7949"/>
    <w:rsid w:val="00EE050E"/>
    <w:rsid w:val="00EE13B7"/>
    <w:rsid w:val="00EE2099"/>
    <w:rsid w:val="00EE2858"/>
    <w:rsid w:val="00EE5739"/>
    <w:rsid w:val="00EE6823"/>
    <w:rsid w:val="00EF1449"/>
    <w:rsid w:val="00EF2FDF"/>
    <w:rsid w:val="00EF352E"/>
    <w:rsid w:val="00EF6DCE"/>
    <w:rsid w:val="00EF7E6B"/>
    <w:rsid w:val="00F01916"/>
    <w:rsid w:val="00F035F0"/>
    <w:rsid w:val="00F04BB9"/>
    <w:rsid w:val="00F118B6"/>
    <w:rsid w:val="00F12984"/>
    <w:rsid w:val="00F1385E"/>
    <w:rsid w:val="00F139A0"/>
    <w:rsid w:val="00F232CE"/>
    <w:rsid w:val="00F238F6"/>
    <w:rsid w:val="00F259B2"/>
    <w:rsid w:val="00F261B8"/>
    <w:rsid w:val="00F31B9D"/>
    <w:rsid w:val="00F3269F"/>
    <w:rsid w:val="00F32D09"/>
    <w:rsid w:val="00F369C8"/>
    <w:rsid w:val="00F3789D"/>
    <w:rsid w:val="00F408A6"/>
    <w:rsid w:val="00F40B84"/>
    <w:rsid w:val="00F41965"/>
    <w:rsid w:val="00F41CBC"/>
    <w:rsid w:val="00F4693B"/>
    <w:rsid w:val="00F52282"/>
    <w:rsid w:val="00F62B2A"/>
    <w:rsid w:val="00F64D82"/>
    <w:rsid w:val="00F666A1"/>
    <w:rsid w:val="00F70710"/>
    <w:rsid w:val="00F71638"/>
    <w:rsid w:val="00F76929"/>
    <w:rsid w:val="00F808F1"/>
    <w:rsid w:val="00F82253"/>
    <w:rsid w:val="00F849D5"/>
    <w:rsid w:val="00F84C65"/>
    <w:rsid w:val="00F90310"/>
    <w:rsid w:val="00F91008"/>
    <w:rsid w:val="00F95446"/>
    <w:rsid w:val="00F97040"/>
    <w:rsid w:val="00F9784F"/>
    <w:rsid w:val="00FA2A2C"/>
    <w:rsid w:val="00FA422E"/>
    <w:rsid w:val="00FA645D"/>
    <w:rsid w:val="00FA7285"/>
    <w:rsid w:val="00FA7721"/>
    <w:rsid w:val="00FB0B81"/>
    <w:rsid w:val="00FB19B9"/>
    <w:rsid w:val="00FB1B89"/>
    <w:rsid w:val="00FB2DFA"/>
    <w:rsid w:val="00FB3538"/>
    <w:rsid w:val="00FC26FD"/>
    <w:rsid w:val="00FC3399"/>
    <w:rsid w:val="00FC42DC"/>
    <w:rsid w:val="00FC445C"/>
    <w:rsid w:val="00FC446A"/>
    <w:rsid w:val="00FC4CA3"/>
    <w:rsid w:val="00FC5141"/>
    <w:rsid w:val="00FC5E89"/>
    <w:rsid w:val="00FC6167"/>
    <w:rsid w:val="00FC6BF1"/>
    <w:rsid w:val="00FC6C65"/>
    <w:rsid w:val="00FC6E6A"/>
    <w:rsid w:val="00FD067C"/>
    <w:rsid w:val="00FD1215"/>
    <w:rsid w:val="00FD6999"/>
    <w:rsid w:val="00FD74DB"/>
    <w:rsid w:val="00FE04E1"/>
    <w:rsid w:val="00FE0E07"/>
    <w:rsid w:val="00FE0EE1"/>
    <w:rsid w:val="00FE1AEC"/>
    <w:rsid w:val="00FE4658"/>
    <w:rsid w:val="00FE5D23"/>
    <w:rsid w:val="00FE6A83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491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385"/>
    <w:pPr>
      <w:keepNext/>
      <w:spacing w:before="240" w:after="60"/>
      <w:outlineLvl w:val="0"/>
    </w:pPr>
    <w:rPr>
      <w:rFonts w:ascii="Verdana" w:hAnsi="Verdana"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3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autoRedefine/>
    <w:rsid w:val="00354385"/>
  </w:style>
  <w:style w:type="paragraph" w:customStyle="1" w:styleId="Style3">
    <w:name w:val="Style3"/>
    <w:basedOn w:val="Heading2"/>
    <w:autoRedefine/>
    <w:rsid w:val="00354385"/>
    <w:pPr>
      <w:numPr>
        <w:numId w:val="1"/>
      </w:numPr>
    </w:pPr>
    <w:rPr>
      <w:rFonts w:ascii="Verdana" w:hAnsi="Verdana"/>
      <w:b w:val="0"/>
      <w:color w:val="000000"/>
      <w:kern w:val="16"/>
    </w:rPr>
  </w:style>
  <w:style w:type="paragraph" w:customStyle="1" w:styleId="Style4">
    <w:name w:val="Style4"/>
    <w:basedOn w:val="Style3"/>
    <w:autoRedefine/>
    <w:rsid w:val="00354385"/>
    <w:pPr>
      <w:numPr>
        <w:numId w:val="0"/>
      </w:numPr>
    </w:pPr>
    <w:rPr>
      <w:i w:val="0"/>
      <w:sz w:val="24"/>
    </w:rPr>
  </w:style>
  <w:style w:type="paragraph" w:styleId="BalloonText">
    <w:name w:val="Balloon Text"/>
    <w:basedOn w:val="Normal"/>
    <w:link w:val="BalloonTextChar"/>
    <w:rsid w:val="009D5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F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86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F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6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F1F"/>
    <w:rPr>
      <w:sz w:val="24"/>
      <w:szCs w:val="24"/>
    </w:rPr>
  </w:style>
  <w:style w:type="table" w:styleId="TableGrid">
    <w:name w:val="Table Grid"/>
    <w:basedOn w:val="TableNormal"/>
    <w:rsid w:val="005769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D23"/>
    <w:pPr>
      <w:ind w:left="720"/>
      <w:contextualSpacing/>
    </w:pPr>
  </w:style>
  <w:style w:type="table" w:customStyle="1" w:styleId="MediumShading21">
    <w:name w:val="Medium Shading 21"/>
    <w:basedOn w:val="TableNormal"/>
    <w:uiPriority w:val="64"/>
    <w:rsid w:val="0027316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Simple3">
    <w:name w:val="Table Simple 3"/>
    <w:basedOn w:val="TableNormal"/>
    <w:rsid w:val="00CD107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rsid w:val="00CD107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562A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basedOn w:val="DefaultParagraphFont"/>
    <w:rsid w:val="00356C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56C8C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B55F2"/>
    <w:rPr>
      <w:color w:val="808080"/>
    </w:rPr>
  </w:style>
  <w:style w:type="paragraph" w:styleId="ListBullet">
    <w:name w:val="List Bullet"/>
    <w:basedOn w:val="Normal"/>
    <w:rsid w:val="009C6491"/>
    <w:pPr>
      <w:numPr>
        <w:numId w:val="5"/>
      </w:numPr>
      <w:contextualSpacing/>
    </w:pPr>
  </w:style>
  <w:style w:type="character" w:customStyle="1" w:styleId="Style2">
    <w:name w:val="Style2"/>
    <w:basedOn w:val="DefaultParagraphFont"/>
    <w:uiPriority w:val="1"/>
    <w:qFormat/>
    <w:rsid w:val="007A0945"/>
    <w:rPr>
      <w:rFonts w:ascii="Californian FB" w:hAnsi="Californian FB"/>
      <w:color w:val="0070C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491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385"/>
    <w:pPr>
      <w:keepNext/>
      <w:spacing w:before="240" w:after="60"/>
      <w:outlineLvl w:val="0"/>
    </w:pPr>
    <w:rPr>
      <w:rFonts w:ascii="Verdana" w:hAnsi="Verdana"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3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autoRedefine/>
    <w:rsid w:val="00354385"/>
  </w:style>
  <w:style w:type="paragraph" w:customStyle="1" w:styleId="Style3">
    <w:name w:val="Style3"/>
    <w:basedOn w:val="Heading2"/>
    <w:autoRedefine/>
    <w:rsid w:val="00354385"/>
    <w:pPr>
      <w:numPr>
        <w:numId w:val="1"/>
      </w:numPr>
    </w:pPr>
    <w:rPr>
      <w:rFonts w:ascii="Verdana" w:hAnsi="Verdana"/>
      <w:b w:val="0"/>
      <w:color w:val="000000"/>
      <w:kern w:val="16"/>
    </w:rPr>
  </w:style>
  <w:style w:type="paragraph" w:customStyle="1" w:styleId="Style4">
    <w:name w:val="Style4"/>
    <w:basedOn w:val="Style3"/>
    <w:autoRedefine/>
    <w:rsid w:val="00354385"/>
    <w:pPr>
      <w:numPr>
        <w:numId w:val="0"/>
      </w:numPr>
    </w:pPr>
    <w:rPr>
      <w:i w:val="0"/>
      <w:sz w:val="24"/>
    </w:rPr>
  </w:style>
  <w:style w:type="paragraph" w:styleId="BalloonText">
    <w:name w:val="Balloon Text"/>
    <w:basedOn w:val="Normal"/>
    <w:link w:val="BalloonTextChar"/>
    <w:rsid w:val="009D5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F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86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F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6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F1F"/>
    <w:rPr>
      <w:sz w:val="24"/>
      <w:szCs w:val="24"/>
    </w:rPr>
  </w:style>
  <w:style w:type="table" w:styleId="TableGrid">
    <w:name w:val="Table Grid"/>
    <w:basedOn w:val="TableNormal"/>
    <w:rsid w:val="005769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D23"/>
    <w:pPr>
      <w:ind w:left="720"/>
      <w:contextualSpacing/>
    </w:pPr>
  </w:style>
  <w:style w:type="table" w:customStyle="1" w:styleId="MediumShading21">
    <w:name w:val="Medium Shading 21"/>
    <w:basedOn w:val="TableNormal"/>
    <w:uiPriority w:val="64"/>
    <w:rsid w:val="0027316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Simple3">
    <w:name w:val="Table Simple 3"/>
    <w:basedOn w:val="TableNormal"/>
    <w:rsid w:val="00CD107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rsid w:val="00CD107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562A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basedOn w:val="DefaultParagraphFont"/>
    <w:rsid w:val="00356C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56C8C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B55F2"/>
    <w:rPr>
      <w:color w:val="808080"/>
    </w:rPr>
  </w:style>
  <w:style w:type="paragraph" w:styleId="ListBullet">
    <w:name w:val="List Bullet"/>
    <w:basedOn w:val="Normal"/>
    <w:rsid w:val="009C6491"/>
    <w:pPr>
      <w:numPr>
        <w:numId w:val="5"/>
      </w:numPr>
      <w:contextualSpacing/>
    </w:pPr>
  </w:style>
  <w:style w:type="character" w:customStyle="1" w:styleId="Style2">
    <w:name w:val="Style2"/>
    <w:basedOn w:val="DefaultParagraphFont"/>
    <w:uiPriority w:val="1"/>
    <w:qFormat/>
    <w:rsid w:val="007A0945"/>
    <w:rPr>
      <w:rFonts w:ascii="Californian FB" w:hAnsi="Californian FB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nshawec.ca/sites/default/files/assets/policies/pdf/1b05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anshawec.ca/sites/default/files/assets/policies/pdf/1b05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ray\AppData\Local\Microsoft\Windows\Temporary%20Internet%20Files\Content.Outlook\4WKBK8MC\FINAL%20RIF%20Grant%20Application%20%2019Apr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53536BFFD543B08DD345A2F8AF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A1C80-806A-418A-9F91-19C0F65D6199}"/>
      </w:docPartPr>
      <w:docPartBody>
        <w:p w:rsidR="00610338" w:rsidRDefault="00610338" w:rsidP="00610338">
          <w:pPr>
            <w:pStyle w:val="4653536BFFD543B08DD345A2F8AF313C16"/>
          </w:pPr>
          <w:r w:rsidRPr="000D6269">
            <w:rPr>
              <w:rStyle w:val="PlaceholderText"/>
            </w:rPr>
            <w:t>Click here to enter a date.</w:t>
          </w:r>
        </w:p>
      </w:docPartBody>
    </w:docPart>
    <w:docPart>
      <w:docPartPr>
        <w:name w:val="3917B32C03E64C889C527F3BB2722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E9C27-65CD-4306-9C68-F2D9408A0B2B}"/>
      </w:docPartPr>
      <w:docPartBody>
        <w:p w:rsidR="00610338" w:rsidRDefault="00610338" w:rsidP="00610338">
          <w:pPr>
            <w:pStyle w:val="3917B32C03E64C889C527F3BB272282E16"/>
          </w:pPr>
          <w:r w:rsidRPr="000D6269">
            <w:rPr>
              <w:rStyle w:val="PlaceholderText"/>
            </w:rPr>
            <w:t>Click here to enter text.</w:t>
          </w:r>
        </w:p>
      </w:docPartBody>
    </w:docPart>
    <w:docPart>
      <w:docPartPr>
        <w:name w:val="EF2AD804A6A24C4AA0F70FF33C6BF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2B54A-CE18-44D1-8B3F-044D01E499E2}"/>
      </w:docPartPr>
      <w:docPartBody>
        <w:p w:rsidR="00610338" w:rsidRDefault="00610338" w:rsidP="00610338">
          <w:pPr>
            <w:pStyle w:val="EF2AD804A6A24C4AA0F70FF33C6BF26916"/>
          </w:pPr>
          <w:r w:rsidRPr="000D6269">
            <w:rPr>
              <w:rStyle w:val="PlaceholderText"/>
            </w:rPr>
            <w:t>Click here to enter text.</w:t>
          </w:r>
        </w:p>
      </w:docPartBody>
    </w:docPart>
    <w:docPart>
      <w:docPartPr>
        <w:name w:val="6912F26908FE4ABD882CB74BEA6D1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BC3EA-DF87-429E-AFE1-7BD77FCCCA22}"/>
      </w:docPartPr>
      <w:docPartBody>
        <w:p w:rsidR="00610338" w:rsidRDefault="00610338" w:rsidP="00610338">
          <w:pPr>
            <w:pStyle w:val="6912F26908FE4ABD882CB74BEA6D19A216"/>
          </w:pPr>
          <w:r w:rsidRPr="000D6269">
            <w:rPr>
              <w:rStyle w:val="PlaceholderText"/>
            </w:rPr>
            <w:t>Click here to enter text.</w:t>
          </w:r>
        </w:p>
      </w:docPartBody>
    </w:docPart>
    <w:docPart>
      <w:docPartPr>
        <w:name w:val="94BAC2793D14417182E0B531AF371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8358B-86D2-4B6E-8276-13A687462355}"/>
      </w:docPartPr>
      <w:docPartBody>
        <w:p w:rsidR="00610338" w:rsidRDefault="00610338" w:rsidP="00610338">
          <w:pPr>
            <w:pStyle w:val="94BAC2793D14417182E0B531AF371FA216"/>
          </w:pPr>
          <w:r w:rsidRPr="000D6269">
            <w:rPr>
              <w:rStyle w:val="PlaceholderText"/>
            </w:rPr>
            <w:t>Click here to enter text.</w:t>
          </w:r>
        </w:p>
      </w:docPartBody>
    </w:docPart>
    <w:docPart>
      <w:docPartPr>
        <w:name w:val="BF386A316AAC4D368B61C9F4225AA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A99E8-AAFD-4F09-9EFF-AF6209AAF169}"/>
      </w:docPartPr>
      <w:docPartBody>
        <w:p w:rsidR="00610338" w:rsidRDefault="00610338" w:rsidP="00610338">
          <w:pPr>
            <w:pStyle w:val="BF386A316AAC4D368B61C9F4225AAA8D16"/>
          </w:pPr>
          <w:r w:rsidRPr="000D6269">
            <w:rPr>
              <w:rStyle w:val="PlaceholderText"/>
            </w:rPr>
            <w:t>Click here to enter text.</w:t>
          </w:r>
        </w:p>
      </w:docPartBody>
    </w:docPart>
    <w:docPart>
      <w:docPartPr>
        <w:name w:val="54395024F63A4A90BBBBE333F5694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71E29-79B7-4DF0-8C6E-0061556E04D2}"/>
      </w:docPartPr>
      <w:docPartBody>
        <w:p w:rsidR="00610338" w:rsidRDefault="00610338" w:rsidP="00610338">
          <w:pPr>
            <w:pStyle w:val="54395024F63A4A90BBBBE333F5694FFE16"/>
          </w:pPr>
          <w:r w:rsidRPr="000D6269">
            <w:rPr>
              <w:rStyle w:val="PlaceholderText"/>
            </w:rPr>
            <w:t>Click here to enter text.</w:t>
          </w:r>
        </w:p>
      </w:docPartBody>
    </w:docPart>
    <w:docPart>
      <w:docPartPr>
        <w:name w:val="25BA90565B6D4823870BBDD6897BC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A6DC4-A530-49D9-BB78-0249214F07FD}"/>
      </w:docPartPr>
      <w:docPartBody>
        <w:p w:rsidR="00610338" w:rsidRDefault="00610338" w:rsidP="00610338">
          <w:pPr>
            <w:pStyle w:val="25BA90565B6D4823870BBDD6897BC6CF16"/>
          </w:pPr>
          <w:r w:rsidRPr="000D6269">
            <w:rPr>
              <w:rStyle w:val="PlaceholderText"/>
            </w:rPr>
            <w:t>Click here to enter text.</w:t>
          </w:r>
        </w:p>
      </w:docPartBody>
    </w:docPart>
    <w:docPart>
      <w:docPartPr>
        <w:name w:val="4722E149B4214F279FF14FB378C46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F582-79B4-4B8C-B4E6-3936FF803A26}"/>
      </w:docPartPr>
      <w:docPartBody>
        <w:p w:rsidR="00610338" w:rsidRDefault="00610338" w:rsidP="00610338">
          <w:pPr>
            <w:pStyle w:val="4722E149B4214F279FF14FB378C463EF16"/>
          </w:pPr>
          <w:r w:rsidRPr="000D6269">
            <w:rPr>
              <w:rStyle w:val="PlaceholderText"/>
            </w:rPr>
            <w:t>Click here to enter text.</w:t>
          </w:r>
        </w:p>
      </w:docPartBody>
    </w:docPart>
    <w:docPart>
      <w:docPartPr>
        <w:name w:val="2E89747883384901AE673A0E3C023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F1F70-D20A-497F-9B35-F452406DF0DD}"/>
      </w:docPartPr>
      <w:docPartBody>
        <w:p w:rsidR="00610338" w:rsidRDefault="00610338" w:rsidP="00610338">
          <w:pPr>
            <w:pStyle w:val="2E89747883384901AE673A0E3C023C6C16"/>
          </w:pPr>
          <w:r w:rsidRPr="000D6269">
            <w:rPr>
              <w:rStyle w:val="PlaceholderText"/>
            </w:rPr>
            <w:t>Click here to enter text.</w:t>
          </w:r>
        </w:p>
      </w:docPartBody>
    </w:docPart>
    <w:docPart>
      <w:docPartPr>
        <w:name w:val="D6A4DD2561914DAFA292E7BEEBFA5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BBD20-3D83-4698-BBF9-1584F96CEDCC}"/>
      </w:docPartPr>
      <w:docPartBody>
        <w:p w:rsidR="00610338" w:rsidRDefault="00610338" w:rsidP="00610338">
          <w:pPr>
            <w:pStyle w:val="D6A4DD2561914DAFA292E7BEEBFA5A9C16"/>
          </w:pPr>
          <w:r w:rsidRPr="000D6269">
            <w:rPr>
              <w:rStyle w:val="PlaceholderText"/>
            </w:rPr>
            <w:t>Click here to enter text.</w:t>
          </w:r>
        </w:p>
      </w:docPartBody>
    </w:docPart>
    <w:docPart>
      <w:docPartPr>
        <w:name w:val="8E94420BC5DF48239C0F0D17D7BEA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760D2-0451-4CF2-BD88-583668753580}"/>
      </w:docPartPr>
      <w:docPartBody>
        <w:p w:rsidR="00610338" w:rsidRDefault="00610338" w:rsidP="00610338">
          <w:pPr>
            <w:pStyle w:val="8E94420BC5DF48239C0F0D17D7BEAE4D16"/>
          </w:pPr>
          <w:r w:rsidRPr="000D6269">
            <w:rPr>
              <w:rStyle w:val="PlaceholderText"/>
            </w:rPr>
            <w:t>Click here to enter text.</w:t>
          </w:r>
        </w:p>
      </w:docPartBody>
    </w:docPart>
    <w:docPart>
      <w:docPartPr>
        <w:name w:val="371E07B0AEA34B9091F840D3C41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F1EEC-1561-4C11-BD97-C5E7F44CC139}"/>
      </w:docPartPr>
      <w:docPartBody>
        <w:p w:rsidR="00610338" w:rsidRDefault="00610338" w:rsidP="00610338">
          <w:pPr>
            <w:pStyle w:val="371E07B0AEA34B9091F840D3C4195C5F16"/>
          </w:pPr>
          <w:r w:rsidRPr="000D6269">
            <w:rPr>
              <w:rStyle w:val="PlaceholderText"/>
            </w:rPr>
            <w:t>Click here to enter text.</w:t>
          </w:r>
        </w:p>
      </w:docPartBody>
    </w:docPart>
    <w:docPart>
      <w:docPartPr>
        <w:name w:val="5D96AD725F404E168547A673DD700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AAD7C-D86D-4C9A-A09A-8410AB2D073C}"/>
      </w:docPartPr>
      <w:docPartBody>
        <w:p w:rsidR="00610338" w:rsidRDefault="00610338" w:rsidP="00610338">
          <w:pPr>
            <w:pStyle w:val="5D96AD725F404E168547A673DD7009BE16"/>
          </w:pPr>
          <w:r w:rsidRPr="000D6269">
            <w:rPr>
              <w:rStyle w:val="PlaceholderText"/>
            </w:rPr>
            <w:t>Click here to enter text.</w:t>
          </w:r>
        </w:p>
      </w:docPartBody>
    </w:docPart>
    <w:docPart>
      <w:docPartPr>
        <w:name w:val="8236B2BD675A4AA98CE55ECDE19D3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C490F-A417-4FFF-AD78-2629A96F735E}"/>
      </w:docPartPr>
      <w:docPartBody>
        <w:p w:rsidR="00610338" w:rsidRDefault="00610338" w:rsidP="00610338">
          <w:pPr>
            <w:pStyle w:val="8236B2BD675A4AA98CE55ECDE19D317F16"/>
          </w:pPr>
          <w:r w:rsidRPr="000D6269">
            <w:rPr>
              <w:rStyle w:val="PlaceholderText"/>
            </w:rPr>
            <w:t>Click here to enter text.</w:t>
          </w:r>
        </w:p>
      </w:docPartBody>
    </w:docPart>
    <w:docPart>
      <w:docPartPr>
        <w:name w:val="93E1CD56838245288B8758E22983A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D2D-04EA-4D39-8147-31DEE07641E2}"/>
      </w:docPartPr>
      <w:docPartBody>
        <w:p w:rsidR="00610338" w:rsidRDefault="00610338" w:rsidP="00610338">
          <w:pPr>
            <w:pStyle w:val="93E1CD56838245288B8758E22983A0B316"/>
          </w:pPr>
          <w:r w:rsidRPr="000D6269">
            <w:rPr>
              <w:rStyle w:val="PlaceholderText"/>
            </w:rPr>
            <w:t>Click here to enter text.</w:t>
          </w:r>
        </w:p>
      </w:docPartBody>
    </w:docPart>
    <w:docPart>
      <w:docPartPr>
        <w:name w:val="EB6AF63208E44ABEA6950F8779F31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158A2-AD1F-49DB-BFC9-4E887AAD68C0}"/>
      </w:docPartPr>
      <w:docPartBody>
        <w:p w:rsidR="00610338" w:rsidRDefault="00610338" w:rsidP="00610338">
          <w:pPr>
            <w:pStyle w:val="EB6AF63208E44ABEA6950F8779F31EDF16"/>
          </w:pPr>
          <w:r w:rsidRPr="000D6269">
            <w:rPr>
              <w:rStyle w:val="PlaceholderText"/>
            </w:rPr>
            <w:t>Click here to enter text.</w:t>
          </w:r>
        </w:p>
      </w:docPartBody>
    </w:docPart>
    <w:docPart>
      <w:docPartPr>
        <w:name w:val="B80736EA5F2745AF95BD66D89CCA8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173F1-E00F-4447-A0FB-6850FF334734}"/>
      </w:docPartPr>
      <w:docPartBody>
        <w:p w:rsidR="00610338" w:rsidRDefault="00610338" w:rsidP="00610338">
          <w:pPr>
            <w:pStyle w:val="B80736EA5F2745AF95BD66D89CCA85B116"/>
          </w:pPr>
          <w:r w:rsidRPr="000D6269">
            <w:rPr>
              <w:rStyle w:val="PlaceholderText"/>
            </w:rPr>
            <w:t>Click here to enter text.</w:t>
          </w:r>
        </w:p>
      </w:docPartBody>
    </w:docPart>
    <w:docPart>
      <w:docPartPr>
        <w:name w:val="C95035DC81A64C97A6C23CCFF3820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6FB0B-AC10-438E-A995-EAA9F66E50AF}"/>
      </w:docPartPr>
      <w:docPartBody>
        <w:p w:rsidR="00610338" w:rsidRDefault="00610338" w:rsidP="00610338">
          <w:pPr>
            <w:pStyle w:val="C95035DC81A64C97A6C23CCFF382053B16"/>
          </w:pPr>
          <w:r w:rsidRPr="000D626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93"/>
    <w:rsid w:val="00243F33"/>
    <w:rsid w:val="0046743F"/>
    <w:rsid w:val="004B7B22"/>
    <w:rsid w:val="005C0D65"/>
    <w:rsid w:val="00610338"/>
    <w:rsid w:val="00A854AE"/>
    <w:rsid w:val="00B17593"/>
    <w:rsid w:val="00B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338"/>
    <w:rPr>
      <w:color w:val="808080"/>
    </w:rPr>
  </w:style>
  <w:style w:type="paragraph" w:customStyle="1" w:styleId="4653536BFFD543B08DD345A2F8AF313C">
    <w:name w:val="4653536BFFD543B08DD345A2F8AF313C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">
    <w:name w:val="3917B32C03E64C889C527F3BB272282E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">
    <w:name w:val="EF2AD804A6A24C4AA0F70FF33C6BF26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">
    <w:name w:val="6912F26908FE4ABD882CB74BEA6D19A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">
    <w:name w:val="94BAC2793D14417182E0B531AF371FA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">
    <w:name w:val="BF386A316AAC4D368B61C9F4225AAA8D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">
    <w:name w:val="54395024F63A4A90BBBBE333F5694FFE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">
    <w:name w:val="25BA90565B6D4823870BBDD6897BC6CF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">
    <w:name w:val="4722E149B4214F279FF14FB378C463EF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">
    <w:name w:val="2E89747883384901AE673A0E3C023C6C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">
    <w:name w:val="D6A4DD2561914DAFA292E7BEEBFA5A9C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">
    <w:name w:val="8E94420BC5DF48239C0F0D17D7BEAE4D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">
    <w:name w:val="371E07B0AEA34B9091F840D3C4195C5F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">
    <w:name w:val="5D96AD725F404E168547A673DD7009BE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">
    <w:name w:val="8236B2BD675A4AA98CE55ECDE19D317F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">
    <w:name w:val="93E1CD56838245288B8758E22983A0B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">
    <w:name w:val="EB6AF63208E44ABEA6950F8779F31EDF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">
    <w:name w:val="B80736EA5F2745AF95BD66D89CCA85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">
    <w:name w:val="C95035DC81A64C97A6C23CCFF382053B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">
    <w:name w:val="6E2811CBE65D483789724AF5A4F290BF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">
    <w:name w:val="AEB53EEA2F50404CABFD97C55324D5C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">
    <w:name w:val="725155612F9A46AD8E82820192C3C26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">
    <w:name w:val="402C083075C7447D9FCAFD49F7EEF8DA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">
    <w:name w:val="95F27D3830C447DFA2FE4F46ABBE539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">
    <w:name w:val="28A9F0AFAB92406B881A8CF8359DB1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">
    <w:name w:val="2669EE18AD034AC7BA2959C8272D126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">
    <w:name w:val="5F510C9FAD494EAAB7C10A5262F4C45E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">
    <w:name w:val="231957E326A845F387FB5949BB8C341A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">
    <w:name w:val="58FE8467A8DD47CBAAF547609268918C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">
    <w:name w:val="EA253761B823413E81DC1D9A1FFA852F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">
    <w:name w:val="C255312C0BB941D9970EDA358165AE5B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">
    <w:name w:val="DDCB891D66E54D37B65105BF92AA423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">
    <w:name w:val="EC6234018E7546D3B14F9C410BDAA30F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">
    <w:name w:val="28327CF012F54C07978187E1ED08C2CC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">
    <w:name w:val="42532A1D9B034D0C975A09C65468C1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">
    <w:name w:val="90389E1AF20D4F00BB41FECB06503CAF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">
    <w:name w:val="2DD89450DE5F426F9E10FF42A4E2C90D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">
    <w:name w:val="A957067E5D0A40EBB51E3CB18B3A72D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">
    <w:name w:val="A6EEBE5F327847EF86A8E9AE654BD2F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">
    <w:name w:val="D0B10F5CD49F4D86BDA09703A7B8DFC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">
    <w:name w:val="C4694AC2BF814DB0861ACBE425A45C9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3536BFFD543B08DD345A2F8AF313C1">
    <w:name w:val="4653536BFFD543B08DD345A2F8AF313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1">
    <w:name w:val="3917B32C03E64C889C527F3BB272282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1">
    <w:name w:val="EF2AD804A6A24C4AA0F70FF33C6BF26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1">
    <w:name w:val="6912F26908FE4ABD882CB74BEA6D19A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1">
    <w:name w:val="94BAC2793D14417182E0B531AF371FA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1">
    <w:name w:val="BF386A316AAC4D368B61C9F4225AAA8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1">
    <w:name w:val="54395024F63A4A90BBBBE333F5694FF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1">
    <w:name w:val="25BA90565B6D4823870BBDD6897BC6C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1">
    <w:name w:val="4722E149B4214F279FF14FB378C463E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1">
    <w:name w:val="2E89747883384901AE673A0E3C023C6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1">
    <w:name w:val="D6A4DD2561914DAFA292E7BEEBFA5A9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1">
    <w:name w:val="8E94420BC5DF48239C0F0D17D7BEAE4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1">
    <w:name w:val="371E07B0AEA34B9091F840D3C4195C5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1">
    <w:name w:val="5D96AD725F404E168547A673DD7009B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1">
    <w:name w:val="8236B2BD675A4AA98CE55ECDE19D317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1">
    <w:name w:val="93E1CD56838245288B8758E22983A0B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1">
    <w:name w:val="EB6AF63208E44ABEA6950F8779F31ED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1">
    <w:name w:val="B80736EA5F2745AF95BD66D89CCA85B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1">
    <w:name w:val="C95035DC81A64C97A6C23CCFF382053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1">
    <w:name w:val="6E2811CBE65D483789724AF5A4F290B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1">
    <w:name w:val="AEB53EEA2F50404CABFD97C55324D5C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1">
    <w:name w:val="725155612F9A46AD8E82820192C3C26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1">
    <w:name w:val="402C083075C7447D9FCAFD49F7EEF8DA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1">
    <w:name w:val="95F27D3830C447DFA2FE4F46ABBE539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1">
    <w:name w:val="28A9F0AFAB92406B881A8CF8359DB1F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1">
    <w:name w:val="2669EE18AD034AC7BA2959C8272D126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1">
    <w:name w:val="5F510C9FAD494EAAB7C10A5262F4C45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1">
    <w:name w:val="231957E326A845F387FB5949BB8C341A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1">
    <w:name w:val="58FE8467A8DD47CBAAF547609268918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1">
    <w:name w:val="EA253761B823413E81DC1D9A1FFA852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1">
    <w:name w:val="C255312C0BB941D9970EDA358165AE5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1">
    <w:name w:val="DDCB891D66E54D37B65105BF92AA423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1">
    <w:name w:val="EC6234018E7546D3B14F9C410BDAA30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1">
    <w:name w:val="28327CF012F54C07978187E1ED08C2C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1">
    <w:name w:val="42532A1D9B034D0C975A09C65468C1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1">
    <w:name w:val="90389E1AF20D4F00BB41FECB06503CA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1">
    <w:name w:val="2DD89450DE5F426F9E10FF42A4E2C90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1">
    <w:name w:val="A957067E5D0A40EBB51E3CB18B3A72D5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1">
    <w:name w:val="A6EEBE5F327847EF86A8E9AE654BD2F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1">
    <w:name w:val="D0B10F5CD49F4D86BDA09703A7B8DFC5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1">
    <w:name w:val="C4694AC2BF814DB0861ACBE425A45C9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">
    <w:name w:val="379B15CCD3614921BC5114AE15A0947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">
    <w:name w:val="605E3D79C03D430491B162B263749DBC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">
    <w:name w:val="6635CDFF48F14CA88D1030A33CC3FC6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">
    <w:name w:val="2A08F22444ED41EB968E69F3B3D8520E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">
    <w:name w:val="EC04A259BCD04A19B1AAFC0494F6E96D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">
    <w:name w:val="752DBE8166C04B9A8FBC7C66345BAB4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7304DAFA8E49FEAEE6370B67609A56">
    <w:name w:val="677304DAFA8E49FEAEE6370B67609A5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3536BFFD543B08DD345A2F8AF313C2">
    <w:name w:val="4653536BFFD543B08DD345A2F8AF313C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2">
    <w:name w:val="3917B32C03E64C889C527F3BB272282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2">
    <w:name w:val="EF2AD804A6A24C4AA0F70FF33C6BF26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2">
    <w:name w:val="6912F26908FE4ABD882CB74BEA6D19A2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2">
    <w:name w:val="94BAC2793D14417182E0B531AF371FA2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2">
    <w:name w:val="BF386A316AAC4D368B61C9F4225AAA8D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2">
    <w:name w:val="54395024F63A4A90BBBBE333F5694FF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2">
    <w:name w:val="25BA90565B6D4823870BBDD6897BC6C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2">
    <w:name w:val="4722E149B4214F279FF14FB378C463E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2">
    <w:name w:val="2E89747883384901AE673A0E3C023C6C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2">
    <w:name w:val="D6A4DD2561914DAFA292E7BEEBFA5A9C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2">
    <w:name w:val="8E94420BC5DF48239C0F0D17D7BEAE4D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2">
    <w:name w:val="371E07B0AEA34B9091F840D3C4195C5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2">
    <w:name w:val="5D96AD725F404E168547A673DD7009B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2">
    <w:name w:val="8236B2BD675A4AA98CE55ECDE19D317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2">
    <w:name w:val="93E1CD56838245288B8758E22983A0B3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2">
    <w:name w:val="EB6AF63208E44ABEA6950F8779F31ED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2">
    <w:name w:val="B80736EA5F2745AF95BD66D89CCA85B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2">
    <w:name w:val="C95035DC81A64C97A6C23CCFF382053B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2">
    <w:name w:val="6E2811CBE65D483789724AF5A4F290B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2">
    <w:name w:val="AEB53EEA2F50404CABFD97C55324D5C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2">
    <w:name w:val="725155612F9A46AD8E82820192C3C262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2">
    <w:name w:val="402C083075C7447D9FCAFD49F7EEF8DA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2">
    <w:name w:val="95F27D3830C447DFA2FE4F46ABBE539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2">
    <w:name w:val="28A9F0AFAB92406B881A8CF8359DB1F2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2">
    <w:name w:val="2669EE18AD034AC7BA2959C8272D1267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2">
    <w:name w:val="5F510C9FAD494EAAB7C10A5262F4C45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2">
    <w:name w:val="231957E326A845F387FB5949BB8C341A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2">
    <w:name w:val="58FE8467A8DD47CBAAF547609268918C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2">
    <w:name w:val="EA253761B823413E81DC1D9A1FFA852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2">
    <w:name w:val="C255312C0BB941D9970EDA358165AE5B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2">
    <w:name w:val="DDCB891D66E54D37B65105BF92AA4237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2">
    <w:name w:val="EC6234018E7546D3B14F9C410BDAA30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2">
    <w:name w:val="28327CF012F54C07978187E1ED08C2CC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2">
    <w:name w:val="42532A1D9B034D0C975A09C65468C1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2">
    <w:name w:val="90389E1AF20D4F00BB41FECB06503CA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2">
    <w:name w:val="2DD89450DE5F426F9E10FF42A4E2C90D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2">
    <w:name w:val="A957067E5D0A40EBB51E3CB18B3A72D5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2">
    <w:name w:val="A6EEBE5F327847EF86A8E9AE654BD2F8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2">
    <w:name w:val="D0B10F5CD49F4D86BDA09703A7B8DFC5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2">
    <w:name w:val="C4694AC2BF814DB0861ACBE425A45C98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1">
    <w:name w:val="379B15CCD3614921BC5114AE15A0947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1">
    <w:name w:val="605E3D79C03D430491B162B263749DB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1">
    <w:name w:val="6635CDFF48F14CA88D1030A33CC3FC65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1">
    <w:name w:val="2A08F22444ED41EB968E69F3B3D8520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1">
    <w:name w:val="EC04A259BCD04A19B1AAFC0494F6E96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1">
    <w:name w:val="752DBE8166C04B9A8FBC7C66345BAB4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DC3008648413A96BB941AA3EA0BCC">
    <w:name w:val="3A4DC3008648413A96BB941AA3EA0BCC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71E40753849B1BC5E5EAF8D80010C">
    <w:name w:val="08C71E40753849B1BC5E5EAF8D80010C"/>
    <w:rsid w:val="00B17593"/>
  </w:style>
  <w:style w:type="paragraph" w:customStyle="1" w:styleId="512953C044B348E988B73BF3AD58E776">
    <w:name w:val="512953C044B348E988B73BF3AD58E776"/>
    <w:rsid w:val="00B17593"/>
  </w:style>
  <w:style w:type="paragraph" w:customStyle="1" w:styleId="7CFDEA12AB4E40DBAFE1F15B1E030263">
    <w:name w:val="7CFDEA12AB4E40DBAFE1F15B1E030263"/>
    <w:rsid w:val="00B17593"/>
  </w:style>
  <w:style w:type="paragraph" w:customStyle="1" w:styleId="92006D9EC2AF4A62BF6ABFEBD9DEB669">
    <w:name w:val="92006D9EC2AF4A62BF6ABFEBD9DEB669"/>
    <w:rsid w:val="00B17593"/>
  </w:style>
  <w:style w:type="paragraph" w:customStyle="1" w:styleId="6E800CDF14EA4E57B59EDEEF5DDD738F">
    <w:name w:val="6E800CDF14EA4E57B59EDEEF5DDD738F"/>
    <w:rsid w:val="00B17593"/>
  </w:style>
  <w:style w:type="paragraph" w:customStyle="1" w:styleId="BC31CECD7DAE4C009DBD5403C8A6236C">
    <w:name w:val="BC31CECD7DAE4C009DBD5403C8A6236C"/>
    <w:rsid w:val="00B17593"/>
  </w:style>
  <w:style w:type="paragraph" w:customStyle="1" w:styleId="A5740B382AE94C8A9B8486981EBD7C4A">
    <w:name w:val="A5740B382AE94C8A9B8486981EBD7C4A"/>
    <w:rsid w:val="00B17593"/>
  </w:style>
  <w:style w:type="paragraph" w:customStyle="1" w:styleId="865D28BF4F00425A9CE5B1F2E7AC9A90">
    <w:name w:val="865D28BF4F00425A9CE5B1F2E7AC9A90"/>
    <w:rsid w:val="00B17593"/>
  </w:style>
  <w:style w:type="paragraph" w:customStyle="1" w:styleId="B2BA33B125A749B5851BF62B26AF1904">
    <w:name w:val="B2BA33B125A749B5851BF62B26AF1904"/>
    <w:rsid w:val="00B17593"/>
  </w:style>
  <w:style w:type="paragraph" w:customStyle="1" w:styleId="73C82EE9A2F4412787C82C440E593860">
    <w:name w:val="73C82EE9A2F4412787C82C440E593860"/>
    <w:rsid w:val="00B17593"/>
  </w:style>
  <w:style w:type="paragraph" w:customStyle="1" w:styleId="FBF3137947AC4B6282B7EBDEDBD1D608">
    <w:name w:val="FBF3137947AC4B6282B7EBDEDBD1D608"/>
    <w:rsid w:val="00B17593"/>
  </w:style>
  <w:style w:type="paragraph" w:customStyle="1" w:styleId="4E9DC0C741B44D65BDE98C920B4242E4">
    <w:name w:val="4E9DC0C741B44D65BDE98C920B4242E4"/>
    <w:rsid w:val="00B17593"/>
  </w:style>
  <w:style w:type="paragraph" w:customStyle="1" w:styleId="1CC1AFADE02E4594A77184D655DC1F68">
    <w:name w:val="1CC1AFADE02E4594A77184D655DC1F68"/>
    <w:rsid w:val="00B17593"/>
  </w:style>
  <w:style w:type="paragraph" w:customStyle="1" w:styleId="0F15BD1FCB864E42A3AD43A964B9F609">
    <w:name w:val="0F15BD1FCB864E42A3AD43A964B9F609"/>
    <w:rsid w:val="00B17593"/>
  </w:style>
  <w:style w:type="paragraph" w:customStyle="1" w:styleId="C15C72B35E0E4EBEBADC2CB8D44980F9">
    <w:name w:val="C15C72B35E0E4EBEBADC2CB8D44980F9"/>
    <w:rsid w:val="00B17593"/>
  </w:style>
  <w:style w:type="paragraph" w:customStyle="1" w:styleId="D9462B57106C47B88E789C2673469E6E">
    <w:name w:val="D9462B57106C47B88E789C2673469E6E"/>
    <w:rsid w:val="00B17593"/>
  </w:style>
  <w:style w:type="paragraph" w:customStyle="1" w:styleId="916475DE04464503819CAF12EA67B0C6">
    <w:name w:val="916475DE04464503819CAF12EA67B0C6"/>
    <w:rsid w:val="00B17593"/>
  </w:style>
  <w:style w:type="paragraph" w:customStyle="1" w:styleId="1C00F185F0BC46AEA076335FD1DD8222">
    <w:name w:val="1C00F185F0BC46AEA076335FD1DD8222"/>
    <w:rsid w:val="00B17593"/>
  </w:style>
  <w:style w:type="paragraph" w:customStyle="1" w:styleId="DC25A6FD780E42A1BD51F17BE9708722">
    <w:name w:val="DC25A6FD780E42A1BD51F17BE9708722"/>
    <w:rsid w:val="00B17593"/>
  </w:style>
  <w:style w:type="paragraph" w:customStyle="1" w:styleId="8F29776199AA4E64B5BC3571F42B647D">
    <w:name w:val="8F29776199AA4E64B5BC3571F42B647D"/>
    <w:rsid w:val="00B17593"/>
  </w:style>
  <w:style w:type="paragraph" w:customStyle="1" w:styleId="F10CA1809756441BA7738F84532CB7C7">
    <w:name w:val="F10CA1809756441BA7738F84532CB7C7"/>
    <w:rsid w:val="00B17593"/>
  </w:style>
  <w:style w:type="paragraph" w:customStyle="1" w:styleId="50242E31482D46ED9737CAF85FD4535A">
    <w:name w:val="50242E31482D46ED9737CAF85FD4535A"/>
    <w:rsid w:val="00B17593"/>
  </w:style>
  <w:style w:type="paragraph" w:customStyle="1" w:styleId="F23685961B384F1C8BCFCBFBEC1892A0">
    <w:name w:val="F23685961B384F1C8BCFCBFBEC1892A0"/>
    <w:rsid w:val="00B17593"/>
  </w:style>
  <w:style w:type="paragraph" w:customStyle="1" w:styleId="234249491180470D8CF25B8BE9E68DD1">
    <w:name w:val="234249491180470D8CF25B8BE9E68DD1"/>
    <w:rsid w:val="00B17593"/>
  </w:style>
  <w:style w:type="paragraph" w:customStyle="1" w:styleId="18CA56FE7E02455DB8CCF3601D613ED0">
    <w:name w:val="18CA56FE7E02455DB8CCF3601D613ED0"/>
    <w:rsid w:val="00B17593"/>
  </w:style>
  <w:style w:type="paragraph" w:customStyle="1" w:styleId="7897AF5614C8431BB77B33ED909A381B">
    <w:name w:val="7897AF5614C8431BB77B33ED909A381B"/>
    <w:rsid w:val="00B17593"/>
  </w:style>
  <w:style w:type="paragraph" w:customStyle="1" w:styleId="2BB93FF257334BC9B1A79A96C68E8D36">
    <w:name w:val="2BB93FF257334BC9B1A79A96C68E8D36"/>
    <w:rsid w:val="00B17593"/>
  </w:style>
  <w:style w:type="paragraph" w:customStyle="1" w:styleId="505ED838E7DB4737B74358E3365FD1DA">
    <w:name w:val="505ED838E7DB4737B74358E3365FD1DA"/>
    <w:rsid w:val="00B17593"/>
  </w:style>
  <w:style w:type="paragraph" w:customStyle="1" w:styleId="9C788C2430844F1E8E9BE25E3F031685">
    <w:name w:val="9C788C2430844F1E8E9BE25E3F031685"/>
    <w:rsid w:val="00B17593"/>
  </w:style>
  <w:style w:type="paragraph" w:customStyle="1" w:styleId="AF7DB40573214772A920AAC6F1B743A9">
    <w:name w:val="AF7DB40573214772A920AAC6F1B743A9"/>
    <w:rsid w:val="00B17593"/>
  </w:style>
  <w:style w:type="paragraph" w:customStyle="1" w:styleId="828C2E01EB954C628CCC1675AD56C94A">
    <w:name w:val="828C2E01EB954C628CCC1675AD56C94A"/>
    <w:rsid w:val="00B17593"/>
  </w:style>
  <w:style w:type="paragraph" w:customStyle="1" w:styleId="0C70584CB17C4D36BE7221FF94B49EDF">
    <w:name w:val="0C70584CB17C4D36BE7221FF94B49EDF"/>
    <w:rsid w:val="00B17593"/>
  </w:style>
  <w:style w:type="paragraph" w:customStyle="1" w:styleId="E3EACF785BAD4101BBA832DD5B395739">
    <w:name w:val="E3EACF785BAD4101BBA832DD5B395739"/>
    <w:rsid w:val="00B17593"/>
  </w:style>
  <w:style w:type="paragraph" w:customStyle="1" w:styleId="0A35CA2A78404BD78A29D12F8D48F797">
    <w:name w:val="0A35CA2A78404BD78A29D12F8D48F797"/>
    <w:rsid w:val="00B17593"/>
  </w:style>
  <w:style w:type="paragraph" w:customStyle="1" w:styleId="926F07791C7E4821A2ABDEECD01702C8">
    <w:name w:val="926F07791C7E4821A2ABDEECD01702C8"/>
    <w:rsid w:val="00B17593"/>
  </w:style>
  <w:style w:type="paragraph" w:customStyle="1" w:styleId="A3A0231FD6C64D819B4A8A98961FBBA4">
    <w:name w:val="A3A0231FD6C64D819B4A8A98961FBBA4"/>
    <w:rsid w:val="00B17593"/>
  </w:style>
  <w:style w:type="paragraph" w:customStyle="1" w:styleId="24F9E4CDD24C4235A6B8B437B0E01177">
    <w:name w:val="24F9E4CDD24C4235A6B8B437B0E01177"/>
    <w:rsid w:val="00B17593"/>
  </w:style>
  <w:style w:type="paragraph" w:customStyle="1" w:styleId="284E0CE37DF7440FAC9FBEA6EA097DDD">
    <w:name w:val="284E0CE37DF7440FAC9FBEA6EA097DDD"/>
    <w:rsid w:val="00B17593"/>
  </w:style>
  <w:style w:type="paragraph" w:customStyle="1" w:styleId="2B4A74903846410BBEFCE1EE154C1912">
    <w:name w:val="2B4A74903846410BBEFCE1EE154C1912"/>
    <w:rsid w:val="00B17593"/>
  </w:style>
  <w:style w:type="paragraph" w:customStyle="1" w:styleId="CBEF70EAD1AC48158B0D9E8CB3940167">
    <w:name w:val="CBEF70EAD1AC48158B0D9E8CB3940167"/>
    <w:rsid w:val="00B17593"/>
  </w:style>
  <w:style w:type="paragraph" w:customStyle="1" w:styleId="EBD05A4DAE89418FB1FA40482EB593AC">
    <w:name w:val="EBD05A4DAE89418FB1FA40482EB593AC"/>
    <w:rsid w:val="00B17593"/>
  </w:style>
  <w:style w:type="paragraph" w:customStyle="1" w:styleId="EB7B7207452B4B8CAA01027EABE556F2">
    <w:name w:val="EB7B7207452B4B8CAA01027EABE556F2"/>
    <w:rsid w:val="00B17593"/>
  </w:style>
  <w:style w:type="paragraph" w:customStyle="1" w:styleId="76ED2B40EB8B4BE0A92E2266D426B6FA">
    <w:name w:val="76ED2B40EB8B4BE0A92E2266D426B6FA"/>
    <w:rsid w:val="00B17593"/>
  </w:style>
  <w:style w:type="paragraph" w:customStyle="1" w:styleId="071B531A4FE94BCDAC2112028AA6F221">
    <w:name w:val="071B531A4FE94BCDAC2112028AA6F221"/>
    <w:rsid w:val="00B17593"/>
  </w:style>
  <w:style w:type="paragraph" w:customStyle="1" w:styleId="07E96A7917D041DA960DAF1CB7E86C2E">
    <w:name w:val="07E96A7917D041DA960DAF1CB7E86C2E"/>
    <w:rsid w:val="00B17593"/>
  </w:style>
  <w:style w:type="paragraph" w:customStyle="1" w:styleId="6802F6DE905042EE9BC5DA1B5D3489BC">
    <w:name w:val="6802F6DE905042EE9BC5DA1B5D3489BC"/>
    <w:rsid w:val="00B17593"/>
  </w:style>
  <w:style w:type="paragraph" w:customStyle="1" w:styleId="68AEDAB6EFCA422F804EFA77EA975AAE">
    <w:name w:val="68AEDAB6EFCA422F804EFA77EA975AAE"/>
    <w:rsid w:val="00B17593"/>
  </w:style>
  <w:style w:type="paragraph" w:customStyle="1" w:styleId="049C64AA822544A4B444E97DE415778E">
    <w:name w:val="049C64AA822544A4B444E97DE415778E"/>
    <w:rsid w:val="00B17593"/>
  </w:style>
  <w:style w:type="paragraph" w:customStyle="1" w:styleId="8E34AF9F4A68457DBBF75EFD2ADF850E">
    <w:name w:val="8E34AF9F4A68457DBBF75EFD2ADF850E"/>
    <w:rsid w:val="00B17593"/>
  </w:style>
  <w:style w:type="paragraph" w:customStyle="1" w:styleId="9652E6E4A47D424A8BB4972C6CA52EE9">
    <w:name w:val="9652E6E4A47D424A8BB4972C6CA52EE9"/>
    <w:rsid w:val="00B17593"/>
  </w:style>
  <w:style w:type="paragraph" w:customStyle="1" w:styleId="882194E4DA9C4172BFACA6D75D3CAFA0">
    <w:name w:val="882194E4DA9C4172BFACA6D75D3CAFA0"/>
    <w:rsid w:val="00B17593"/>
  </w:style>
  <w:style w:type="paragraph" w:customStyle="1" w:styleId="7B723BCAE0DE47779F0355640EB65FD1">
    <w:name w:val="7B723BCAE0DE47779F0355640EB65FD1"/>
    <w:rsid w:val="00B17593"/>
  </w:style>
  <w:style w:type="paragraph" w:customStyle="1" w:styleId="938134E7622847C39B72C7C66A8E5ED8">
    <w:name w:val="938134E7622847C39B72C7C66A8E5ED8"/>
    <w:rsid w:val="00B17593"/>
  </w:style>
  <w:style w:type="paragraph" w:customStyle="1" w:styleId="19A4169989C94CC8A0C2511440181AAD">
    <w:name w:val="19A4169989C94CC8A0C2511440181AAD"/>
    <w:rsid w:val="00B17593"/>
  </w:style>
  <w:style w:type="paragraph" w:customStyle="1" w:styleId="553480D2435841FCAF2977103C865A9A">
    <w:name w:val="553480D2435841FCAF2977103C865A9A"/>
    <w:rsid w:val="00B17593"/>
  </w:style>
  <w:style w:type="paragraph" w:customStyle="1" w:styleId="45AF6303C66944E39C0DFD790D458F3D">
    <w:name w:val="45AF6303C66944E39C0DFD790D458F3D"/>
    <w:rsid w:val="00B17593"/>
  </w:style>
  <w:style w:type="paragraph" w:customStyle="1" w:styleId="F3AF8459926740D893E72686035F884E">
    <w:name w:val="F3AF8459926740D893E72686035F884E"/>
    <w:rsid w:val="00B17593"/>
  </w:style>
  <w:style w:type="paragraph" w:customStyle="1" w:styleId="7AFE786113D94D458C4A50157FAD01DF">
    <w:name w:val="7AFE786113D94D458C4A50157FAD01DF"/>
    <w:rsid w:val="00B17593"/>
  </w:style>
  <w:style w:type="paragraph" w:customStyle="1" w:styleId="4653536BFFD543B08DD345A2F8AF313C3">
    <w:name w:val="4653536BFFD543B08DD345A2F8AF313C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3">
    <w:name w:val="3917B32C03E64C889C527F3BB272282E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3">
    <w:name w:val="EF2AD804A6A24C4AA0F70FF33C6BF269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3">
    <w:name w:val="6912F26908FE4ABD882CB74BEA6D19A2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3">
    <w:name w:val="94BAC2793D14417182E0B531AF371FA2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3">
    <w:name w:val="BF386A316AAC4D368B61C9F4225AAA8D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3">
    <w:name w:val="54395024F63A4A90BBBBE333F5694FFE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3">
    <w:name w:val="25BA90565B6D4823870BBDD6897BC6CF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3">
    <w:name w:val="4722E149B4214F279FF14FB378C463EF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3">
    <w:name w:val="2E89747883384901AE673A0E3C023C6C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3">
    <w:name w:val="D6A4DD2561914DAFA292E7BEEBFA5A9C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3">
    <w:name w:val="8E94420BC5DF48239C0F0D17D7BEAE4D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3">
    <w:name w:val="371E07B0AEA34B9091F840D3C4195C5F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3">
    <w:name w:val="5D96AD725F404E168547A673DD7009BE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3">
    <w:name w:val="8236B2BD675A4AA98CE55ECDE19D317F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3">
    <w:name w:val="93E1CD56838245288B8758E22983A0B3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3">
    <w:name w:val="EB6AF63208E44ABEA6950F8779F31EDF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3">
    <w:name w:val="B80736EA5F2745AF95BD66D89CCA85B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3">
    <w:name w:val="C95035DC81A64C97A6C23CCFF382053B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3">
    <w:name w:val="6E2811CBE65D483789724AF5A4F290BF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3">
    <w:name w:val="AEB53EEA2F50404CABFD97C55324D5C9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3">
    <w:name w:val="725155612F9A46AD8E82820192C3C262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3">
    <w:name w:val="402C083075C7447D9FCAFD49F7EEF8DA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3">
    <w:name w:val="95F27D3830C447DFA2FE4F46ABBE5399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3">
    <w:name w:val="28A9F0AFAB92406B881A8CF8359DB1F2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3">
    <w:name w:val="2669EE18AD034AC7BA2959C8272D1267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3">
    <w:name w:val="5F510C9FAD494EAAB7C10A5262F4C45E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3">
    <w:name w:val="231957E326A845F387FB5949BB8C341A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3">
    <w:name w:val="58FE8467A8DD47CBAAF547609268918C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3">
    <w:name w:val="EA253761B823413E81DC1D9A1FFA852F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3">
    <w:name w:val="C255312C0BB941D9970EDA358165AE5B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3">
    <w:name w:val="DDCB891D66E54D37B65105BF92AA4237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3">
    <w:name w:val="EC6234018E7546D3B14F9C410BDAA30F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3">
    <w:name w:val="28327CF012F54C07978187E1ED08C2CC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3">
    <w:name w:val="42532A1D9B034D0C975A09C65468C1F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3">
    <w:name w:val="90389E1AF20D4F00BB41FECB06503CAF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3">
    <w:name w:val="2DD89450DE5F426F9E10FF42A4E2C90D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3">
    <w:name w:val="A957067E5D0A40EBB51E3CB18B3A72D5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3">
    <w:name w:val="A6EEBE5F327847EF86A8E9AE654BD2F8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3">
    <w:name w:val="D0B10F5CD49F4D86BDA09703A7B8DFC5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3">
    <w:name w:val="C4694AC2BF814DB0861ACBE425A45C98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2">
    <w:name w:val="379B15CCD3614921BC5114AE15A09477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2">
    <w:name w:val="605E3D79C03D430491B162B263749DBC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2">
    <w:name w:val="6635CDFF48F14CA88D1030A33CC3FC65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2">
    <w:name w:val="2A08F22444ED41EB968E69F3B3D8520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2">
    <w:name w:val="EC04A259BCD04A19B1AAFC0494F6E96D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2">
    <w:name w:val="752DBE8166C04B9A8FBC7C66345BAB43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DC3008648413A96BB941AA3EA0BCC1">
    <w:name w:val="3A4DC3008648413A96BB941AA3EA0BC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3536BFFD543B08DD345A2F8AF313C4">
    <w:name w:val="4653536BFFD543B08DD345A2F8AF313C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4">
    <w:name w:val="3917B32C03E64C889C527F3BB272282E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4">
    <w:name w:val="EF2AD804A6A24C4AA0F70FF33C6BF269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4">
    <w:name w:val="6912F26908FE4ABD882CB74BEA6D19A2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4">
    <w:name w:val="94BAC2793D14417182E0B531AF371FA2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4">
    <w:name w:val="BF386A316AAC4D368B61C9F4225AAA8D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4">
    <w:name w:val="54395024F63A4A90BBBBE333F5694FFE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4">
    <w:name w:val="25BA90565B6D4823870BBDD6897BC6CF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4">
    <w:name w:val="4722E149B4214F279FF14FB378C463EF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4">
    <w:name w:val="2E89747883384901AE673A0E3C023C6C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4">
    <w:name w:val="D6A4DD2561914DAFA292E7BEEBFA5A9C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4">
    <w:name w:val="8E94420BC5DF48239C0F0D17D7BEAE4D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4">
    <w:name w:val="371E07B0AEA34B9091F840D3C4195C5F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4">
    <w:name w:val="5D96AD725F404E168547A673DD7009BE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4">
    <w:name w:val="8236B2BD675A4AA98CE55ECDE19D317F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4">
    <w:name w:val="93E1CD56838245288B8758E22983A0B3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4">
    <w:name w:val="EB6AF63208E44ABEA6950F8779F31EDF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4">
    <w:name w:val="B80736EA5F2745AF95BD66D89CCA85B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4">
    <w:name w:val="C95035DC81A64C97A6C23CCFF382053B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4">
    <w:name w:val="6E2811CBE65D483789724AF5A4F290BF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4">
    <w:name w:val="AEB53EEA2F50404CABFD97C55324D5C9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4">
    <w:name w:val="725155612F9A46AD8E82820192C3C262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4">
    <w:name w:val="402C083075C7447D9FCAFD49F7EEF8DA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4">
    <w:name w:val="95F27D3830C447DFA2FE4F46ABBE5399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4">
    <w:name w:val="28A9F0AFAB92406B881A8CF8359DB1F2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4">
    <w:name w:val="2669EE18AD034AC7BA2959C8272D1267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4">
    <w:name w:val="5F510C9FAD494EAAB7C10A5262F4C45E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4">
    <w:name w:val="231957E326A845F387FB5949BB8C341A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4">
    <w:name w:val="58FE8467A8DD47CBAAF547609268918C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4">
    <w:name w:val="EA253761B823413E81DC1D9A1FFA852F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4">
    <w:name w:val="C255312C0BB941D9970EDA358165AE5B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4">
    <w:name w:val="DDCB891D66E54D37B65105BF92AA4237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4">
    <w:name w:val="EC6234018E7546D3B14F9C410BDAA30F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4">
    <w:name w:val="28327CF012F54C07978187E1ED08C2CC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4">
    <w:name w:val="42532A1D9B034D0C975A09C65468C1F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4">
    <w:name w:val="90389E1AF20D4F00BB41FECB06503CAF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4">
    <w:name w:val="2DD89450DE5F426F9E10FF42A4E2C90D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4">
    <w:name w:val="A957067E5D0A40EBB51E3CB18B3A72D5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4">
    <w:name w:val="A6EEBE5F327847EF86A8E9AE654BD2F8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4">
    <w:name w:val="D0B10F5CD49F4D86BDA09703A7B8DFC5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4">
    <w:name w:val="C4694AC2BF814DB0861ACBE425A45C98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3">
    <w:name w:val="379B15CCD3614921BC5114AE15A09477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3">
    <w:name w:val="605E3D79C03D430491B162B263749DBC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3">
    <w:name w:val="6635CDFF48F14CA88D1030A33CC3FC65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3">
    <w:name w:val="2A08F22444ED41EB968E69F3B3D8520E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3">
    <w:name w:val="EC04A259BCD04A19B1AAFC0494F6E96D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3">
    <w:name w:val="752DBE8166C04B9A8FBC7C66345BAB43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DC3008648413A96BB941AA3EA0BCC2">
    <w:name w:val="3A4DC3008648413A96BB941AA3EA0BCC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3536BFFD543B08DD345A2F8AF313C5">
    <w:name w:val="4653536BFFD543B08DD345A2F8AF313C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5">
    <w:name w:val="3917B32C03E64C889C527F3BB272282E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5">
    <w:name w:val="EF2AD804A6A24C4AA0F70FF33C6BF269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5">
    <w:name w:val="6912F26908FE4ABD882CB74BEA6D19A2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5">
    <w:name w:val="94BAC2793D14417182E0B531AF371FA2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5">
    <w:name w:val="BF386A316AAC4D368B61C9F4225AAA8D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5">
    <w:name w:val="54395024F63A4A90BBBBE333F5694FFE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5">
    <w:name w:val="25BA90565B6D4823870BBDD6897BC6CF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5">
    <w:name w:val="4722E149B4214F279FF14FB378C463EF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5">
    <w:name w:val="2E89747883384901AE673A0E3C023C6C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5">
    <w:name w:val="D6A4DD2561914DAFA292E7BEEBFA5A9C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5">
    <w:name w:val="8E94420BC5DF48239C0F0D17D7BEAE4D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5">
    <w:name w:val="371E07B0AEA34B9091F840D3C4195C5F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5">
    <w:name w:val="5D96AD725F404E168547A673DD7009BE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5">
    <w:name w:val="8236B2BD675A4AA98CE55ECDE19D317F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5">
    <w:name w:val="93E1CD56838245288B8758E22983A0B3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5">
    <w:name w:val="EB6AF63208E44ABEA6950F8779F31EDF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5">
    <w:name w:val="B80736EA5F2745AF95BD66D89CCA85B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5">
    <w:name w:val="C95035DC81A64C97A6C23CCFF382053B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5">
    <w:name w:val="6E2811CBE65D483789724AF5A4F290BF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5">
    <w:name w:val="AEB53EEA2F50404CABFD97C55324D5C9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5">
    <w:name w:val="725155612F9A46AD8E82820192C3C262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5">
    <w:name w:val="402C083075C7447D9FCAFD49F7EEF8DA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5">
    <w:name w:val="95F27D3830C447DFA2FE4F46ABBE5399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5">
    <w:name w:val="28A9F0AFAB92406B881A8CF8359DB1F2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5">
    <w:name w:val="2669EE18AD034AC7BA2959C8272D1267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5">
    <w:name w:val="5F510C9FAD494EAAB7C10A5262F4C45E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5">
    <w:name w:val="231957E326A845F387FB5949BB8C341A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5">
    <w:name w:val="58FE8467A8DD47CBAAF547609268918C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5">
    <w:name w:val="EA253761B823413E81DC1D9A1FFA852F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5">
    <w:name w:val="C255312C0BB941D9970EDA358165AE5B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5">
    <w:name w:val="DDCB891D66E54D37B65105BF92AA4237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5">
    <w:name w:val="EC6234018E7546D3B14F9C410BDAA30F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5">
    <w:name w:val="28327CF012F54C07978187E1ED08C2CC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5">
    <w:name w:val="42532A1D9B034D0C975A09C65468C1F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5">
    <w:name w:val="90389E1AF20D4F00BB41FECB06503CAF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5">
    <w:name w:val="2DD89450DE5F426F9E10FF42A4E2C90D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5">
    <w:name w:val="A957067E5D0A40EBB51E3CB18B3A72D5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5">
    <w:name w:val="A6EEBE5F327847EF86A8E9AE654BD2F8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5">
    <w:name w:val="D0B10F5CD49F4D86BDA09703A7B8DFC5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5">
    <w:name w:val="C4694AC2BF814DB0861ACBE425A45C98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4">
    <w:name w:val="379B15CCD3614921BC5114AE15A09477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4">
    <w:name w:val="605E3D79C03D430491B162B263749DBC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4">
    <w:name w:val="6635CDFF48F14CA88D1030A33CC3FC65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4">
    <w:name w:val="2A08F22444ED41EB968E69F3B3D8520E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4">
    <w:name w:val="EC04A259BCD04A19B1AAFC0494F6E96D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4">
    <w:name w:val="752DBE8166C04B9A8FBC7C66345BAB43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DC3008648413A96BB941AA3EA0BCC3">
    <w:name w:val="3A4DC3008648413A96BB941AA3EA0BCC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5D8D79150C44C288DADB72D7542DB4">
    <w:name w:val="DC5D8D79150C44C288DADB72D7542DB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5BD1FCB864E42A3AD43A964B9F6091">
    <w:name w:val="0F15BD1FCB864E42A3AD43A964B9F60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35CA2A78404BD78A29D12F8D48F7971">
    <w:name w:val="0A35CA2A78404BD78A29D12F8D48F79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3536BFFD543B08DD345A2F8AF313C6">
    <w:name w:val="4653536BFFD543B08DD345A2F8AF313C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6">
    <w:name w:val="3917B32C03E64C889C527F3BB272282E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6">
    <w:name w:val="EF2AD804A6A24C4AA0F70FF33C6BF269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6">
    <w:name w:val="6912F26908FE4ABD882CB74BEA6D19A2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6">
    <w:name w:val="94BAC2793D14417182E0B531AF371FA2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6">
    <w:name w:val="BF386A316AAC4D368B61C9F4225AAA8D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6">
    <w:name w:val="54395024F63A4A90BBBBE333F5694FFE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6">
    <w:name w:val="25BA90565B6D4823870BBDD6897BC6CF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6">
    <w:name w:val="4722E149B4214F279FF14FB378C463EF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6">
    <w:name w:val="2E89747883384901AE673A0E3C023C6C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6">
    <w:name w:val="D6A4DD2561914DAFA292E7BEEBFA5A9C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6">
    <w:name w:val="8E94420BC5DF48239C0F0D17D7BEAE4D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6">
    <w:name w:val="371E07B0AEA34B9091F840D3C4195C5F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6">
    <w:name w:val="5D96AD725F404E168547A673DD7009BE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6">
    <w:name w:val="8236B2BD675A4AA98CE55ECDE19D317F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6">
    <w:name w:val="93E1CD56838245288B8758E22983A0B3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6">
    <w:name w:val="EB6AF63208E44ABEA6950F8779F31EDF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6">
    <w:name w:val="B80736EA5F2745AF95BD66D89CCA85B1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6">
    <w:name w:val="C95035DC81A64C97A6C23CCFF382053B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6">
    <w:name w:val="6E2811CBE65D483789724AF5A4F290BF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6">
    <w:name w:val="AEB53EEA2F50404CABFD97C55324D5C9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6">
    <w:name w:val="725155612F9A46AD8E82820192C3C262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6">
    <w:name w:val="402C083075C7447D9FCAFD49F7EEF8DA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6">
    <w:name w:val="95F27D3830C447DFA2FE4F46ABBE5399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6">
    <w:name w:val="28A9F0AFAB92406B881A8CF8359DB1F2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6">
    <w:name w:val="2669EE18AD034AC7BA2959C8272D1267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6">
    <w:name w:val="5F510C9FAD494EAAB7C10A5262F4C45E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6">
    <w:name w:val="231957E326A845F387FB5949BB8C341A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6">
    <w:name w:val="58FE8467A8DD47CBAAF547609268918C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6">
    <w:name w:val="EA253761B823413E81DC1D9A1FFA852F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6">
    <w:name w:val="C255312C0BB941D9970EDA358165AE5B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6">
    <w:name w:val="DDCB891D66E54D37B65105BF92AA4237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6">
    <w:name w:val="EC6234018E7546D3B14F9C410BDAA30F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6">
    <w:name w:val="28327CF012F54C07978187E1ED08C2CC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6">
    <w:name w:val="42532A1D9B034D0C975A09C65468C1F1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6">
    <w:name w:val="90389E1AF20D4F00BB41FECB06503CAF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6">
    <w:name w:val="2DD89450DE5F426F9E10FF42A4E2C90D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6">
    <w:name w:val="A957067E5D0A40EBB51E3CB18B3A72D5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6">
    <w:name w:val="A6EEBE5F327847EF86A8E9AE654BD2F8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6">
    <w:name w:val="D0B10F5CD49F4D86BDA09703A7B8DFC5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6">
    <w:name w:val="C4694AC2BF814DB0861ACBE425A45C98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5">
    <w:name w:val="379B15CCD3614921BC5114AE15A09477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5">
    <w:name w:val="605E3D79C03D430491B162B263749DBC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5">
    <w:name w:val="6635CDFF48F14CA88D1030A33CC3FC65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5">
    <w:name w:val="2A08F22444ED41EB968E69F3B3D8520E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5">
    <w:name w:val="EC04A259BCD04A19B1AAFC0494F6E96D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5">
    <w:name w:val="752DBE8166C04B9A8FBC7C66345BAB43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DC3008648413A96BB941AA3EA0BCC4">
    <w:name w:val="3A4DC3008648413A96BB941AA3EA0BCC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09D1BC9C94DAA8929AC2A187BE5E3">
    <w:name w:val="E7209D1BC9C94DAA8929AC2A187BE5E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5D8D79150C44C288DADB72D7542DB41">
    <w:name w:val="DC5D8D79150C44C288DADB72D7542DB4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5BD1FCB864E42A3AD43A964B9F6092">
    <w:name w:val="0F15BD1FCB864E42A3AD43A964B9F60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35CA2A78404BD78A29D12F8D48F7972">
    <w:name w:val="0A35CA2A78404BD78A29D12F8D48F797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3536BFFD543B08DD345A2F8AF313C7">
    <w:name w:val="4653536BFFD543B08DD345A2F8AF313C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7">
    <w:name w:val="3917B32C03E64C889C527F3BB272282E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7">
    <w:name w:val="EF2AD804A6A24C4AA0F70FF33C6BF269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7">
    <w:name w:val="6912F26908FE4ABD882CB74BEA6D19A2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7">
    <w:name w:val="94BAC2793D14417182E0B531AF371FA2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7">
    <w:name w:val="BF386A316AAC4D368B61C9F4225AAA8D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7">
    <w:name w:val="54395024F63A4A90BBBBE333F5694FFE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7">
    <w:name w:val="25BA90565B6D4823870BBDD6897BC6CF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7">
    <w:name w:val="4722E149B4214F279FF14FB378C463EF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7">
    <w:name w:val="2E89747883384901AE673A0E3C023C6C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7">
    <w:name w:val="D6A4DD2561914DAFA292E7BEEBFA5A9C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7">
    <w:name w:val="8E94420BC5DF48239C0F0D17D7BEAE4D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7">
    <w:name w:val="371E07B0AEA34B9091F840D3C4195C5F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7">
    <w:name w:val="5D96AD725F404E168547A673DD7009BE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7">
    <w:name w:val="8236B2BD675A4AA98CE55ECDE19D317F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7">
    <w:name w:val="93E1CD56838245288B8758E22983A0B3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7">
    <w:name w:val="EB6AF63208E44ABEA6950F8779F31EDF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7">
    <w:name w:val="B80736EA5F2745AF95BD66D89CCA85B1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7">
    <w:name w:val="C95035DC81A64C97A6C23CCFF382053B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7">
    <w:name w:val="6E2811CBE65D483789724AF5A4F290BF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7">
    <w:name w:val="AEB53EEA2F50404CABFD97C55324D5C9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7">
    <w:name w:val="725155612F9A46AD8E82820192C3C262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7">
    <w:name w:val="402C083075C7447D9FCAFD49F7EEF8DA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7">
    <w:name w:val="95F27D3830C447DFA2FE4F46ABBE5399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7">
    <w:name w:val="28A9F0AFAB92406B881A8CF8359DB1F2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7">
    <w:name w:val="2669EE18AD034AC7BA2959C8272D1267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7">
    <w:name w:val="5F510C9FAD494EAAB7C10A5262F4C45E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7">
    <w:name w:val="231957E326A845F387FB5949BB8C341A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7">
    <w:name w:val="58FE8467A8DD47CBAAF547609268918C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7">
    <w:name w:val="EA253761B823413E81DC1D9A1FFA852F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7">
    <w:name w:val="C255312C0BB941D9970EDA358165AE5B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7">
    <w:name w:val="DDCB891D66E54D37B65105BF92AA4237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7">
    <w:name w:val="EC6234018E7546D3B14F9C410BDAA30F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7">
    <w:name w:val="28327CF012F54C07978187E1ED08C2CC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7">
    <w:name w:val="42532A1D9B034D0C975A09C65468C1F1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7">
    <w:name w:val="90389E1AF20D4F00BB41FECB06503CAF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7">
    <w:name w:val="2DD89450DE5F426F9E10FF42A4E2C90D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7">
    <w:name w:val="A957067E5D0A40EBB51E3CB18B3A72D5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7">
    <w:name w:val="A6EEBE5F327847EF86A8E9AE654BD2F8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7">
    <w:name w:val="D0B10F5CD49F4D86BDA09703A7B8DFC5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7">
    <w:name w:val="C4694AC2BF814DB0861ACBE425A45C98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6">
    <w:name w:val="379B15CCD3614921BC5114AE15A09477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6">
    <w:name w:val="605E3D79C03D430491B162B263749DBC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6">
    <w:name w:val="6635CDFF48F14CA88D1030A33CC3FC65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6">
    <w:name w:val="2A08F22444ED41EB968E69F3B3D8520E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6">
    <w:name w:val="EC04A259BCD04A19B1AAFC0494F6E96D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6">
    <w:name w:val="752DBE8166C04B9A8FBC7C66345BAB43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DC3008648413A96BB941AA3EA0BCC5">
    <w:name w:val="3A4DC3008648413A96BB941AA3EA0BCC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3536BFFD543B08DD345A2F8AF313C8">
    <w:name w:val="4653536BFFD543B08DD345A2F8AF313C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8">
    <w:name w:val="3917B32C03E64C889C527F3BB272282E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8">
    <w:name w:val="EF2AD804A6A24C4AA0F70FF33C6BF269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8">
    <w:name w:val="6912F26908FE4ABD882CB74BEA6D19A2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8">
    <w:name w:val="94BAC2793D14417182E0B531AF371FA2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8">
    <w:name w:val="BF386A316AAC4D368B61C9F4225AAA8D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8">
    <w:name w:val="54395024F63A4A90BBBBE333F5694FFE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8">
    <w:name w:val="25BA90565B6D4823870BBDD6897BC6CF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8">
    <w:name w:val="4722E149B4214F279FF14FB378C463EF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8">
    <w:name w:val="2E89747883384901AE673A0E3C023C6C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8">
    <w:name w:val="D6A4DD2561914DAFA292E7BEEBFA5A9C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8">
    <w:name w:val="8E94420BC5DF48239C0F0D17D7BEAE4D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8">
    <w:name w:val="371E07B0AEA34B9091F840D3C4195C5F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8">
    <w:name w:val="5D96AD725F404E168547A673DD7009BE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8">
    <w:name w:val="8236B2BD675A4AA98CE55ECDE19D317F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8">
    <w:name w:val="93E1CD56838245288B8758E22983A0B3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8">
    <w:name w:val="EB6AF63208E44ABEA6950F8779F31EDF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8">
    <w:name w:val="B80736EA5F2745AF95BD66D89CCA85B1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8">
    <w:name w:val="C95035DC81A64C97A6C23CCFF382053B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8">
    <w:name w:val="6E2811CBE65D483789724AF5A4F290BF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8">
    <w:name w:val="AEB53EEA2F50404CABFD97C55324D5C9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8">
    <w:name w:val="725155612F9A46AD8E82820192C3C262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8">
    <w:name w:val="402C083075C7447D9FCAFD49F7EEF8DA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8">
    <w:name w:val="95F27D3830C447DFA2FE4F46ABBE5399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8">
    <w:name w:val="28A9F0AFAB92406B881A8CF8359DB1F2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8">
    <w:name w:val="2669EE18AD034AC7BA2959C8272D1267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8">
    <w:name w:val="5F510C9FAD494EAAB7C10A5262F4C45E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8">
    <w:name w:val="231957E326A845F387FB5949BB8C341A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8">
    <w:name w:val="58FE8467A8DD47CBAAF547609268918C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8">
    <w:name w:val="EA253761B823413E81DC1D9A1FFA852F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8">
    <w:name w:val="C255312C0BB941D9970EDA358165AE5B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8">
    <w:name w:val="DDCB891D66E54D37B65105BF92AA4237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8">
    <w:name w:val="EC6234018E7546D3B14F9C410BDAA30F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8">
    <w:name w:val="28327CF012F54C07978187E1ED08C2CC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8">
    <w:name w:val="42532A1D9B034D0C975A09C65468C1F1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8">
    <w:name w:val="90389E1AF20D4F00BB41FECB06503CAF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8">
    <w:name w:val="2DD89450DE5F426F9E10FF42A4E2C90D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8">
    <w:name w:val="A957067E5D0A40EBB51E3CB18B3A72D5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8">
    <w:name w:val="A6EEBE5F327847EF86A8E9AE654BD2F8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8">
    <w:name w:val="D0B10F5CD49F4D86BDA09703A7B8DFC5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8">
    <w:name w:val="C4694AC2BF814DB0861ACBE425A45C98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7">
    <w:name w:val="379B15CCD3614921BC5114AE15A09477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7">
    <w:name w:val="605E3D79C03D430491B162B263749DBC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7">
    <w:name w:val="6635CDFF48F14CA88D1030A33CC3FC65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7">
    <w:name w:val="2A08F22444ED41EB968E69F3B3D8520E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7">
    <w:name w:val="EC04A259BCD04A19B1AAFC0494F6E96D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7">
    <w:name w:val="752DBE8166C04B9A8FBC7C66345BAB43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DC3008648413A96BB941AA3EA0BCC6">
    <w:name w:val="3A4DC3008648413A96BB941AA3EA0BCC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09D1BC9C94DAA8929AC2A187BE5E31">
    <w:name w:val="E7209D1BC9C94DAA8929AC2A187BE5E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5D8D79150C44C288DADB72D7542DB42">
    <w:name w:val="DC5D8D79150C44C288DADB72D7542DB4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5BD1FCB864E42A3AD43A964B9F6093">
    <w:name w:val="0F15BD1FCB864E42A3AD43A964B9F609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35CA2A78404BD78A29D12F8D48F7973">
    <w:name w:val="0A35CA2A78404BD78A29D12F8D48F797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749DA963E44D59E67191FCCB08906">
    <w:name w:val="BF7749DA963E44D59E67191FCCB08906"/>
    <w:rsid w:val="00B17593"/>
  </w:style>
  <w:style w:type="paragraph" w:customStyle="1" w:styleId="099C4FC57E164CC69E5F6A934077C527">
    <w:name w:val="099C4FC57E164CC69E5F6A934077C527"/>
    <w:rsid w:val="00B17593"/>
  </w:style>
  <w:style w:type="paragraph" w:customStyle="1" w:styleId="70D9DBC3496C4E97A779D09043169705">
    <w:name w:val="70D9DBC3496C4E97A779D09043169705"/>
    <w:rsid w:val="00B17593"/>
  </w:style>
  <w:style w:type="paragraph" w:customStyle="1" w:styleId="C7B491BD17F54CA9BB1C98F4179C8F3E">
    <w:name w:val="C7B491BD17F54CA9BB1C98F4179C8F3E"/>
    <w:rsid w:val="00B17593"/>
  </w:style>
  <w:style w:type="paragraph" w:customStyle="1" w:styleId="E2D1817167F841CCA3922D6D16CC78E3">
    <w:name w:val="E2D1817167F841CCA3922D6D16CC78E3"/>
    <w:rsid w:val="00B17593"/>
  </w:style>
  <w:style w:type="paragraph" w:customStyle="1" w:styleId="7BD6421A7C9E4F9F90EDE7A73B259FB7">
    <w:name w:val="7BD6421A7C9E4F9F90EDE7A73B259FB7"/>
    <w:rsid w:val="00B17593"/>
  </w:style>
  <w:style w:type="paragraph" w:customStyle="1" w:styleId="FA6F1816223F47FD965653C61B0CB4A3">
    <w:name w:val="FA6F1816223F47FD965653C61B0CB4A3"/>
    <w:rsid w:val="00B17593"/>
  </w:style>
  <w:style w:type="paragraph" w:customStyle="1" w:styleId="14A1AB3461C447BF8D7251B6986A78D0">
    <w:name w:val="14A1AB3461C447BF8D7251B6986A78D0"/>
    <w:rsid w:val="00B17593"/>
  </w:style>
  <w:style w:type="paragraph" w:customStyle="1" w:styleId="E6E014FF6F964D22AB026DA4F909CBA8">
    <w:name w:val="E6E014FF6F964D22AB026DA4F909CBA8"/>
    <w:rsid w:val="00B17593"/>
  </w:style>
  <w:style w:type="paragraph" w:customStyle="1" w:styleId="F8DC416EB0194186AB8FB9D1B21F03DA">
    <w:name w:val="F8DC416EB0194186AB8FB9D1B21F03DA"/>
    <w:rsid w:val="00B17593"/>
  </w:style>
  <w:style w:type="paragraph" w:customStyle="1" w:styleId="7E773F2FDC854D2BB3A74E5DA30B14B4">
    <w:name w:val="7E773F2FDC854D2BB3A74E5DA30B14B4"/>
    <w:rsid w:val="00B17593"/>
  </w:style>
  <w:style w:type="paragraph" w:customStyle="1" w:styleId="45DEE521187942E995C3FAFBA066D9E8">
    <w:name w:val="45DEE521187942E995C3FAFBA066D9E8"/>
    <w:rsid w:val="00B17593"/>
  </w:style>
  <w:style w:type="paragraph" w:customStyle="1" w:styleId="6AD82FD6459D4C8C83F4F3CE10871F30">
    <w:name w:val="6AD82FD6459D4C8C83F4F3CE10871F30"/>
    <w:rsid w:val="00B17593"/>
  </w:style>
  <w:style w:type="paragraph" w:customStyle="1" w:styleId="D82D39D5ACCF4A5F8F6551BDF6FE0677">
    <w:name w:val="D82D39D5ACCF4A5F8F6551BDF6FE0677"/>
    <w:rsid w:val="00B17593"/>
  </w:style>
  <w:style w:type="paragraph" w:customStyle="1" w:styleId="5F25488C7BC742B1A3E4C12AE12C93BA">
    <w:name w:val="5F25488C7BC742B1A3E4C12AE12C93BA"/>
    <w:rsid w:val="00B17593"/>
  </w:style>
  <w:style w:type="paragraph" w:customStyle="1" w:styleId="61A59B8995C04D09A34F911D16DDF84A">
    <w:name w:val="61A59B8995C04D09A34F911D16DDF84A"/>
    <w:rsid w:val="00B17593"/>
  </w:style>
  <w:style w:type="paragraph" w:customStyle="1" w:styleId="E50885C72B59428995264800101FD898">
    <w:name w:val="E50885C72B59428995264800101FD898"/>
    <w:rsid w:val="00B17593"/>
  </w:style>
  <w:style w:type="paragraph" w:customStyle="1" w:styleId="5757538C631A4597887F33359213F09D">
    <w:name w:val="5757538C631A4597887F33359213F09D"/>
    <w:rsid w:val="00B17593"/>
  </w:style>
  <w:style w:type="paragraph" w:customStyle="1" w:styleId="FD1D14B02EEA48909EA09A19318D53AE">
    <w:name w:val="FD1D14B02EEA48909EA09A19318D53AE"/>
    <w:rsid w:val="00B17593"/>
  </w:style>
  <w:style w:type="paragraph" w:customStyle="1" w:styleId="A3040FFF2BAE4F588B189BBE67046A5D">
    <w:name w:val="A3040FFF2BAE4F588B189BBE67046A5D"/>
    <w:rsid w:val="00B17593"/>
  </w:style>
  <w:style w:type="paragraph" w:customStyle="1" w:styleId="1B9F72B1BAD24D61AE300A6EDC0695D7">
    <w:name w:val="1B9F72B1BAD24D61AE300A6EDC0695D7"/>
    <w:rsid w:val="00B17593"/>
  </w:style>
  <w:style w:type="paragraph" w:customStyle="1" w:styleId="D13C4BE2208542A8A77387EDD894BC90">
    <w:name w:val="D13C4BE2208542A8A77387EDD894BC90"/>
    <w:rsid w:val="00B17593"/>
  </w:style>
  <w:style w:type="paragraph" w:customStyle="1" w:styleId="C379CE4729C04E8CA352897C880DC9EF">
    <w:name w:val="C379CE4729C04E8CA352897C880DC9EF"/>
    <w:rsid w:val="00B17593"/>
  </w:style>
  <w:style w:type="paragraph" w:customStyle="1" w:styleId="1E3AA28635EF40ADBC77E3588871E4B4">
    <w:name w:val="1E3AA28635EF40ADBC77E3588871E4B4"/>
    <w:rsid w:val="00B17593"/>
  </w:style>
  <w:style w:type="paragraph" w:customStyle="1" w:styleId="F0C2E3141AD64B09A3C72EB96B01CA4C">
    <w:name w:val="F0C2E3141AD64B09A3C72EB96B01CA4C"/>
    <w:rsid w:val="00B17593"/>
  </w:style>
  <w:style w:type="paragraph" w:customStyle="1" w:styleId="288C669D56E94687B9F4E0CE691C66CB">
    <w:name w:val="288C669D56E94687B9F4E0CE691C66CB"/>
    <w:rsid w:val="00B17593"/>
  </w:style>
  <w:style w:type="paragraph" w:customStyle="1" w:styleId="86647F8DA12E4AD7BDDD65ACD4CBE8F2">
    <w:name w:val="86647F8DA12E4AD7BDDD65ACD4CBE8F2"/>
    <w:rsid w:val="00B17593"/>
  </w:style>
  <w:style w:type="paragraph" w:customStyle="1" w:styleId="6137666CAA664C08BA6ECDE53910343B">
    <w:name w:val="6137666CAA664C08BA6ECDE53910343B"/>
    <w:rsid w:val="00B17593"/>
  </w:style>
  <w:style w:type="paragraph" w:customStyle="1" w:styleId="AA38E2BF6F404C43807C01C1FA7B8288">
    <w:name w:val="AA38E2BF6F404C43807C01C1FA7B8288"/>
    <w:rsid w:val="00B17593"/>
  </w:style>
  <w:style w:type="paragraph" w:customStyle="1" w:styleId="1065EA18DA7A4AE0BF9E38FE13BE7D08">
    <w:name w:val="1065EA18DA7A4AE0BF9E38FE13BE7D08"/>
    <w:rsid w:val="00B17593"/>
  </w:style>
  <w:style w:type="paragraph" w:customStyle="1" w:styleId="4BFEC6650295455CB70C3EA3C9D70D0E">
    <w:name w:val="4BFEC6650295455CB70C3EA3C9D70D0E"/>
    <w:rsid w:val="00B17593"/>
  </w:style>
  <w:style w:type="paragraph" w:customStyle="1" w:styleId="9A2DD454885F447BB13931FFB66FA73D">
    <w:name w:val="9A2DD454885F447BB13931FFB66FA73D"/>
    <w:rsid w:val="00B17593"/>
  </w:style>
  <w:style w:type="paragraph" w:customStyle="1" w:styleId="D80D32585FC84BE88218CD1F2F9B7A4D">
    <w:name w:val="D80D32585FC84BE88218CD1F2F9B7A4D"/>
    <w:rsid w:val="00B17593"/>
  </w:style>
  <w:style w:type="paragraph" w:customStyle="1" w:styleId="215706BE6C8948C2B216490C093491A9">
    <w:name w:val="215706BE6C8948C2B216490C093491A9"/>
    <w:rsid w:val="00B17593"/>
  </w:style>
  <w:style w:type="paragraph" w:customStyle="1" w:styleId="E75A1C96EF7B47F8AE364DBECB77D2B6">
    <w:name w:val="E75A1C96EF7B47F8AE364DBECB77D2B6"/>
    <w:rsid w:val="00B17593"/>
  </w:style>
  <w:style w:type="paragraph" w:customStyle="1" w:styleId="62AE3EBD71854CAE83D8D2B545C0BC28">
    <w:name w:val="62AE3EBD71854CAE83D8D2B545C0BC28"/>
    <w:rsid w:val="00B17593"/>
  </w:style>
  <w:style w:type="paragraph" w:customStyle="1" w:styleId="4653536BFFD543B08DD345A2F8AF313C9">
    <w:name w:val="4653536BFFD543B08DD345A2F8AF313C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9">
    <w:name w:val="3917B32C03E64C889C527F3BB272282E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9">
    <w:name w:val="EF2AD804A6A24C4AA0F70FF33C6BF269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9">
    <w:name w:val="6912F26908FE4ABD882CB74BEA6D19A2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9">
    <w:name w:val="94BAC2793D14417182E0B531AF371FA2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9">
    <w:name w:val="BF386A316AAC4D368B61C9F4225AAA8D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9">
    <w:name w:val="54395024F63A4A90BBBBE333F5694FFE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9">
    <w:name w:val="25BA90565B6D4823870BBDD6897BC6CF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9">
    <w:name w:val="4722E149B4214F279FF14FB378C463EF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9">
    <w:name w:val="2E89747883384901AE673A0E3C023C6C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9">
    <w:name w:val="D6A4DD2561914DAFA292E7BEEBFA5A9C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9">
    <w:name w:val="8E94420BC5DF48239C0F0D17D7BEAE4D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9">
    <w:name w:val="371E07B0AEA34B9091F840D3C4195C5F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9">
    <w:name w:val="5D96AD725F404E168547A673DD7009BE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9">
    <w:name w:val="8236B2BD675A4AA98CE55ECDE19D317F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9">
    <w:name w:val="93E1CD56838245288B8758E22983A0B3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9">
    <w:name w:val="EB6AF63208E44ABEA6950F8779F31EDF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9">
    <w:name w:val="B80736EA5F2745AF95BD66D89CCA85B1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9">
    <w:name w:val="C95035DC81A64C97A6C23CCFF382053B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9">
    <w:name w:val="6E2811CBE65D483789724AF5A4F290BF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9">
    <w:name w:val="AEB53EEA2F50404CABFD97C55324D5C9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9">
    <w:name w:val="725155612F9A46AD8E82820192C3C262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9">
    <w:name w:val="402C083075C7447D9FCAFD49F7EEF8DA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9">
    <w:name w:val="95F27D3830C447DFA2FE4F46ABBE5399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9">
    <w:name w:val="28A9F0AFAB92406B881A8CF8359DB1F2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9">
    <w:name w:val="2669EE18AD034AC7BA2959C8272D1267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9">
    <w:name w:val="5F510C9FAD494EAAB7C10A5262F4C45E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9">
    <w:name w:val="231957E326A845F387FB5949BB8C341A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9">
    <w:name w:val="58FE8467A8DD47CBAAF547609268918C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9">
    <w:name w:val="EA253761B823413E81DC1D9A1FFA852F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9">
    <w:name w:val="C255312C0BB941D9970EDA358165AE5B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9">
    <w:name w:val="DDCB891D66E54D37B65105BF92AA4237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9">
    <w:name w:val="EC6234018E7546D3B14F9C410BDAA30F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9">
    <w:name w:val="28327CF012F54C07978187E1ED08C2CC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9">
    <w:name w:val="42532A1D9B034D0C975A09C65468C1F1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9">
    <w:name w:val="90389E1AF20D4F00BB41FECB06503CAF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9">
    <w:name w:val="2DD89450DE5F426F9E10FF42A4E2C90D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9">
    <w:name w:val="A957067E5D0A40EBB51E3CB18B3A72D5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9">
    <w:name w:val="A6EEBE5F327847EF86A8E9AE654BD2F8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9">
    <w:name w:val="D0B10F5CD49F4D86BDA09703A7B8DFC5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9">
    <w:name w:val="C4694AC2BF814DB0861ACBE425A45C98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8">
    <w:name w:val="379B15CCD3614921BC5114AE15A09477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8">
    <w:name w:val="605E3D79C03D430491B162B263749DBC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8">
    <w:name w:val="6635CDFF48F14CA88D1030A33CC3FC65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8">
    <w:name w:val="2A08F22444ED41EB968E69F3B3D8520E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8">
    <w:name w:val="EC04A259BCD04A19B1AAFC0494F6E96D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8">
    <w:name w:val="752DBE8166C04B9A8FBC7C66345BAB43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749DA963E44D59E67191FCCB089061">
    <w:name w:val="BF7749DA963E44D59E67191FCCB08906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C4FC57E164CC69E5F6A934077C5271">
    <w:name w:val="099C4FC57E164CC69E5F6A934077C52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D9DBC3496C4E97A779D090431697051">
    <w:name w:val="70D9DBC3496C4E97A779D09043169705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B491BD17F54CA9BB1C98F4179C8F3E1">
    <w:name w:val="C7B491BD17F54CA9BB1C98F4179C8F3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D1817167F841CCA3922D6D16CC78E31">
    <w:name w:val="E2D1817167F841CCA3922D6D16CC78E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D6421A7C9E4F9F90EDE7A73B259FB71">
    <w:name w:val="7BD6421A7C9E4F9F90EDE7A73B259FB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F1816223F47FD965653C61B0CB4A31">
    <w:name w:val="FA6F1816223F47FD965653C61B0CB4A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A1AB3461C447BF8D7251B6986A78D01">
    <w:name w:val="14A1AB3461C447BF8D7251B6986A78D0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E014FF6F964D22AB026DA4F909CBA81">
    <w:name w:val="E6E014FF6F964D22AB026DA4F909CBA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DC416EB0194186AB8FB9D1B21F03DA1">
    <w:name w:val="F8DC416EB0194186AB8FB9D1B21F03DA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73F2FDC854D2BB3A74E5DA30B14B41">
    <w:name w:val="7E773F2FDC854D2BB3A74E5DA30B14B4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EE521187942E995C3FAFBA066D9E81">
    <w:name w:val="45DEE521187942E995C3FAFBA066D9E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82FD6459D4C8C83F4F3CE10871F301">
    <w:name w:val="6AD82FD6459D4C8C83F4F3CE10871F30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D39D5ACCF4A5F8F6551BDF6FE06771">
    <w:name w:val="D82D39D5ACCF4A5F8F6551BDF6FE067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5488C7BC742B1A3E4C12AE12C93BA1">
    <w:name w:val="5F25488C7BC742B1A3E4C12AE12C93BA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59B8995C04D09A34F911D16DDF84A1">
    <w:name w:val="61A59B8995C04D09A34F911D16DDF84A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885C72B59428995264800101FD8981">
    <w:name w:val="E50885C72B59428995264800101FD89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57538C631A4597887F33359213F09D1">
    <w:name w:val="5757538C631A4597887F33359213F09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D14B02EEA48909EA09A19318D53AE1">
    <w:name w:val="FD1D14B02EEA48909EA09A19318D53A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40FFF2BAE4F588B189BBE67046A5D1">
    <w:name w:val="A3040FFF2BAE4F588B189BBE67046A5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F72B1BAD24D61AE300A6EDC0695D71">
    <w:name w:val="1B9F72B1BAD24D61AE300A6EDC0695D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3C4BE2208542A8A77387EDD894BC901">
    <w:name w:val="D13C4BE2208542A8A77387EDD894BC90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9CE4729C04E8CA352897C880DC9EF1">
    <w:name w:val="C379CE4729C04E8CA352897C880DC9E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AA28635EF40ADBC77E3588871E4B41">
    <w:name w:val="1E3AA28635EF40ADBC77E3588871E4B4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2E3141AD64B09A3C72EB96B01CA4C1">
    <w:name w:val="F0C2E3141AD64B09A3C72EB96B01CA4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C669D56E94687B9F4E0CE691C66CB1">
    <w:name w:val="288C669D56E94687B9F4E0CE691C66C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47F8DA12E4AD7BDDD65ACD4CBE8F21">
    <w:name w:val="86647F8DA12E4AD7BDDD65ACD4CBE8F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37666CAA664C08BA6ECDE53910343B1">
    <w:name w:val="6137666CAA664C08BA6ECDE53910343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38E2BF6F404C43807C01C1FA7B82881">
    <w:name w:val="AA38E2BF6F404C43807C01C1FA7B828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5EA18DA7A4AE0BF9E38FE13BE7D081">
    <w:name w:val="1065EA18DA7A4AE0BF9E38FE13BE7D0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EC6650295455CB70C3EA3C9D70D0E1">
    <w:name w:val="4BFEC6650295455CB70C3EA3C9D70D0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2DD454885F447BB13931FFB66FA73D1">
    <w:name w:val="9A2DD454885F447BB13931FFB66FA73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0D32585FC84BE88218CD1F2F9B7A4D1">
    <w:name w:val="D80D32585FC84BE88218CD1F2F9B7A4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5706BE6C8948C2B216490C093491A91">
    <w:name w:val="215706BE6C8948C2B216490C093491A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1C96EF7B47F8AE364DBECB77D2B61">
    <w:name w:val="E75A1C96EF7B47F8AE364DBECB77D2B6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AE3EBD71854CAE83D8D2B545C0BC281">
    <w:name w:val="62AE3EBD71854CAE83D8D2B545C0BC2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0BECD08574BC5A29AA43E1D1108EC">
    <w:name w:val="9CB0BECD08574BC5A29AA43E1D1108EC"/>
    <w:rsid w:val="00B17593"/>
  </w:style>
  <w:style w:type="paragraph" w:customStyle="1" w:styleId="09AA24A0D8D54860A99F6BA3DC680FB9">
    <w:name w:val="09AA24A0D8D54860A99F6BA3DC680FB9"/>
    <w:rsid w:val="00B17593"/>
  </w:style>
  <w:style w:type="paragraph" w:customStyle="1" w:styleId="15EBF2A6085C4749920FC32CDDED9423">
    <w:name w:val="15EBF2A6085C4749920FC32CDDED9423"/>
    <w:rsid w:val="00B17593"/>
  </w:style>
  <w:style w:type="paragraph" w:customStyle="1" w:styleId="2A4DA58C839C469488DB89342F8A468F">
    <w:name w:val="2A4DA58C839C469488DB89342F8A468F"/>
    <w:rsid w:val="00B17593"/>
  </w:style>
  <w:style w:type="paragraph" w:customStyle="1" w:styleId="55492B23502C4321847549F8DE84D83D">
    <w:name w:val="55492B23502C4321847549F8DE84D83D"/>
    <w:rsid w:val="00B17593"/>
  </w:style>
  <w:style w:type="paragraph" w:customStyle="1" w:styleId="34F13A114447446EA3700CB72E8A077A">
    <w:name w:val="34F13A114447446EA3700CB72E8A077A"/>
    <w:rsid w:val="00B17593"/>
  </w:style>
  <w:style w:type="paragraph" w:customStyle="1" w:styleId="03095F656CE741D2940F6D989595B10B">
    <w:name w:val="03095F656CE741D2940F6D989595B10B"/>
    <w:rsid w:val="00B17593"/>
  </w:style>
  <w:style w:type="paragraph" w:customStyle="1" w:styleId="EC21432B28524CA4B0B8F528C7769494">
    <w:name w:val="EC21432B28524CA4B0B8F528C7769494"/>
    <w:rsid w:val="00B17593"/>
  </w:style>
  <w:style w:type="paragraph" w:customStyle="1" w:styleId="65F568477DE54F46AA48B4B5C8FE406F">
    <w:name w:val="65F568477DE54F46AA48B4B5C8FE406F"/>
    <w:rsid w:val="00B17593"/>
  </w:style>
  <w:style w:type="paragraph" w:customStyle="1" w:styleId="BD676E73E7D74323801DB5D5C9EE74DC">
    <w:name w:val="BD676E73E7D74323801DB5D5C9EE74DC"/>
    <w:rsid w:val="00B17593"/>
  </w:style>
  <w:style w:type="paragraph" w:customStyle="1" w:styleId="DF1783A42AD24BC4A64805EE7261F605">
    <w:name w:val="DF1783A42AD24BC4A64805EE7261F605"/>
    <w:rsid w:val="00B17593"/>
  </w:style>
  <w:style w:type="paragraph" w:customStyle="1" w:styleId="EF4963A9459E4DA4A84B607347B34EEC">
    <w:name w:val="EF4963A9459E4DA4A84B607347B34EEC"/>
    <w:rsid w:val="00B17593"/>
  </w:style>
  <w:style w:type="paragraph" w:customStyle="1" w:styleId="A40C2B1E7F5448ECB3403711258E886B">
    <w:name w:val="A40C2B1E7F5448ECB3403711258E886B"/>
    <w:rsid w:val="00B17593"/>
  </w:style>
  <w:style w:type="paragraph" w:customStyle="1" w:styleId="26C45422A30041C3809B79EE3AED80D7">
    <w:name w:val="26C45422A30041C3809B79EE3AED80D7"/>
    <w:rsid w:val="00B17593"/>
  </w:style>
  <w:style w:type="paragraph" w:customStyle="1" w:styleId="045F397F3556457AA5DCAB34023ADEFD">
    <w:name w:val="045F397F3556457AA5DCAB34023ADEFD"/>
    <w:rsid w:val="00B17593"/>
  </w:style>
  <w:style w:type="paragraph" w:customStyle="1" w:styleId="0E25C7ED7050425C95D94E3F0871557C">
    <w:name w:val="0E25C7ED7050425C95D94E3F0871557C"/>
    <w:rsid w:val="00B17593"/>
  </w:style>
  <w:style w:type="paragraph" w:customStyle="1" w:styleId="4A4312F61DE94A148F09CF8B330363A5">
    <w:name w:val="4A4312F61DE94A148F09CF8B330363A5"/>
    <w:rsid w:val="00B17593"/>
  </w:style>
  <w:style w:type="paragraph" w:customStyle="1" w:styleId="0FF76382C26C4DB9BA18837F04AF7576">
    <w:name w:val="0FF76382C26C4DB9BA18837F04AF7576"/>
    <w:rsid w:val="00B17593"/>
  </w:style>
  <w:style w:type="paragraph" w:customStyle="1" w:styleId="E15EB431E11643DA9E6BF17F9CFA136C">
    <w:name w:val="E15EB431E11643DA9E6BF17F9CFA136C"/>
    <w:rsid w:val="00B17593"/>
  </w:style>
  <w:style w:type="paragraph" w:customStyle="1" w:styleId="69649719A4314E24990FFB6821A11E78">
    <w:name w:val="69649719A4314E24990FFB6821A11E78"/>
    <w:rsid w:val="00B17593"/>
  </w:style>
  <w:style w:type="paragraph" w:customStyle="1" w:styleId="B14E20C0122B4E9A8B611C85D63C536A">
    <w:name w:val="B14E20C0122B4E9A8B611C85D63C536A"/>
    <w:rsid w:val="00B17593"/>
  </w:style>
  <w:style w:type="paragraph" w:customStyle="1" w:styleId="0F411C0EFDB94A86AE4FE509677F148A">
    <w:name w:val="0F411C0EFDB94A86AE4FE509677F148A"/>
    <w:rsid w:val="00B17593"/>
  </w:style>
  <w:style w:type="paragraph" w:customStyle="1" w:styleId="1420C281B38D42499188F473118A726C">
    <w:name w:val="1420C281B38D42499188F473118A726C"/>
    <w:rsid w:val="00B17593"/>
  </w:style>
  <w:style w:type="paragraph" w:customStyle="1" w:styleId="041D131D1C2E4442ACC69A21F7BD20B3">
    <w:name w:val="041D131D1C2E4442ACC69A21F7BD20B3"/>
    <w:rsid w:val="00B17593"/>
  </w:style>
  <w:style w:type="paragraph" w:customStyle="1" w:styleId="530DCFFB583147C6A376ECE07DE8400C">
    <w:name w:val="530DCFFB583147C6A376ECE07DE8400C"/>
    <w:rsid w:val="00B17593"/>
  </w:style>
  <w:style w:type="paragraph" w:customStyle="1" w:styleId="637771C12BF343329A5BEE744FC7A895">
    <w:name w:val="637771C12BF343329A5BEE744FC7A895"/>
    <w:rsid w:val="00B17593"/>
  </w:style>
  <w:style w:type="paragraph" w:customStyle="1" w:styleId="99A9D158548D4694B54CF5D6D88E4897">
    <w:name w:val="99A9D158548D4694B54CF5D6D88E4897"/>
    <w:rsid w:val="00B17593"/>
  </w:style>
  <w:style w:type="paragraph" w:customStyle="1" w:styleId="32EE0627FE064D15A0CFB18B288C3BF1">
    <w:name w:val="32EE0627FE064D15A0CFB18B288C3BF1"/>
    <w:rsid w:val="00B17593"/>
  </w:style>
  <w:style w:type="paragraph" w:customStyle="1" w:styleId="6E3A1EC92C094192B7F612DC96218D2D">
    <w:name w:val="6E3A1EC92C094192B7F612DC96218D2D"/>
    <w:rsid w:val="00B17593"/>
  </w:style>
  <w:style w:type="paragraph" w:customStyle="1" w:styleId="68D2963AC17C49AD809BD87A859486C2">
    <w:name w:val="68D2963AC17C49AD809BD87A859486C2"/>
    <w:rsid w:val="00B17593"/>
  </w:style>
  <w:style w:type="paragraph" w:customStyle="1" w:styleId="829510B7F8BF498FA015F74DFEEFB764">
    <w:name w:val="829510B7F8BF498FA015F74DFEEFB764"/>
    <w:rsid w:val="00B17593"/>
  </w:style>
  <w:style w:type="paragraph" w:customStyle="1" w:styleId="4DA24C616FAD4381AD2909972D635279">
    <w:name w:val="4DA24C616FAD4381AD2909972D635279"/>
    <w:rsid w:val="00B17593"/>
  </w:style>
  <w:style w:type="paragraph" w:customStyle="1" w:styleId="1F1BF8DE638F4403BCAB88E037C0725A">
    <w:name w:val="1F1BF8DE638F4403BCAB88E037C0725A"/>
    <w:rsid w:val="00B17593"/>
  </w:style>
  <w:style w:type="paragraph" w:customStyle="1" w:styleId="B7DED52C8AAF42B18157F6D4F8C32665">
    <w:name w:val="B7DED52C8AAF42B18157F6D4F8C32665"/>
    <w:rsid w:val="00B17593"/>
  </w:style>
  <w:style w:type="paragraph" w:customStyle="1" w:styleId="F4DD8E4CD88F442D82EC7DC11F198A3B">
    <w:name w:val="F4DD8E4CD88F442D82EC7DC11F198A3B"/>
    <w:rsid w:val="00B17593"/>
  </w:style>
  <w:style w:type="paragraph" w:customStyle="1" w:styleId="6FDAACA8CF6B4D7D933AD49CF4AC371A">
    <w:name w:val="6FDAACA8CF6B4D7D933AD49CF4AC371A"/>
    <w:rsid w:val="00B17593"/>
  </w:style>
  <w:style w:type="paragraph" w:customStyle="1" w:styleId="A1BCC9CC70FB490A90F5DA6136A9F0A3">
    <w:name w:val="A1BCC9CC70FB490A90F5DA6136A9F0A3"/>
    <w:rsid w:val="00B17593"/>
  </w:style>
  <w:style w:type="paragraph" w:customStyle="1" w:styleId="83C70B8080284F289D1CF99339FAE868">
    <w:name w:val="83C70B8080284F289D1CF99339FAE868"/>
    <w:rsid w:val="00B17593"/>
  </w:style>
  <w:style w:type="paragraph" w:customStyle="1" w:styleId="3DC109A0B3E5490EBA1EF32F9ADC25C4">
    <w:name w:val="3DC109A0B3E5490EBA1EF32F9ADC25C4"/>
    <w:rsid w:val="00B17593"/>
  </w:style>
  <w:style w:type="paragraph" w:customStyle="1" w:styleId="EBA42C74A9BF4D27A7AFC803C1C4D6FD">
    <w:name w:val="EBA42C74A9BF4D27A7AFC803C1C4D6FD"/>
    <w:rsid w:val="00B17593"/>
  </w:style>
  <w:style w:type="paragraph" w:customStyle="1" w:styleId="9DE94A8CBD304409B78214615F141DF9">
    <w:name w:val="9DE94A8CBD304409B78214615F141DF9"/>
    <w:rsid w:val="00B17593"/>
  </w:style>
  <w:style w:type="paragraph" w:customStyle="1" w:styleId="14F6543D39094A0892A76AC02A6405A9">
    <w:name w:val="14F6543D39094A0892A76AC02A6405A9"/>
    <w:rsid w:val="00B17593"/>
  </w:style>
  <w:style w:type="paragraph" w:customStyle="1" w:styleId="21CF69A3C05E483280FE7EE3DC42D203">
    <w:name w:val="21CF69A3C05E483280FE7EE3DC42D203"/>
    <w:rsid w:val="00B17593"/>
  </w:style>
  <w:style w:type="paragraph" w:customStyle="1" w:styleId="0AEB728C390B4D0D9B8BB245950676E2">
    <w:name w:val="0AEB728C390B4D0D9B8BB245950676E2"/>
    <w:rsid w:val="00B17593"/>
  </w:style>
  <w:style w:type="paragraph" w:customStyle="1" w:styleId="19CF893F14E34974A83DBBDBAEA529B6">
    <w:name w:val="19CF893F14E34974A83DBBDBAEA529B6"/>
    <w:rsid w:val="00B17593"/>
  </w:style>
  <w:style w:type="paragraph" w:customStyle="1" w:styleId="9AFA441934DD46D984A8E9CF03C26C58">
    <w:name w:val="9AFA441934DD46D984A8E9CF03C26C58"/>
    <w:rsid w:val="00B17593"/>
  </w:style>
  <w:style w:type="paragraph" w:customStyle="1" w:styleId="3305F6C93935497FBF0E97E93DB00FBF">
    <w:name w:val="3305F6C93935497FBF0E97E93DB00FBF"/>
    <w:rsid w:val="00B17593"/>
  </w:style>
  <w:style w:type="paragraph" w:customStyle="1" w:styleId="07142816CB4C4668B10A9EA296D2A3A1">
    <w:name w:val="07142816CB4C4668B10A9EA296D2A3A1"/>
    <w:rsid w:val="00B17593"/>
  </w:style>
  <w:style w:type="paragraph" w:customStyle="1" w:styleId="388FCE26D5094528A435DBE01D26C4D4">
    <w:name w:val="388FCE26D5094528A435DBE01D26C4D4"/>
    <w:rsid w:val="00B17593"/>
  </w:style>
  <w:style w:type="paragraph" w:customStyle="1" w:styleId="0C6A1711C0C0465EAA23C49C398720C3">
    <w:name w:val="0C6A1711C0C0465EAA23C49C398720C3"/>
    <w:rsid w:val="00B17593"/>
  </w:style>
  <w:style w:type="paragraph" w:customStyle="1" w:styleId="5ED8D633D4E849E983BCBD26A8048FE6">
    <w:name w:val="5ED8D633D4E849E983BCBD26A8048FE6"/>
    <w:rsid w:val="00B17593"/>
  </w:style>
  <w:style w:type="paragraph" w:customStyle="1" w:styleId="DE4A3421203A41DBAE0AD5A0CA835C20">
    <w:name w:val="DE4A3421203A41DBAE0AD5A0CA835C20"/>
    <w:rsid w:val="00B17593"/>
  </w:style>
  <w:style w:type="paragraph" w:customStyle="1" w:styleId="32BE8C942E4F4F448A09C1974FB299F1">
    <w:name w:val="32BE8C942E4F4F448A09C1974FB299F1"/>
    <w:rsid w:val="00B17593"/>
  </w:style>
  <w:style w:type="paragraph" w:customStyle="1" w:styleId="0FDA052BA0A641E0B381041BDA12707D">
    <w:name w:val="0FDA052BA0A641E0B381041BDA12707D"/>
    <w:rsid w:val="00B17593"/>
  </w:style>
  <w:style w:type="paragraph" w:customStyle="1" w:styleId="6358E0AF0339452E99076F084DF48F6E">
    <w:name w:val="6358E0AF0339452E99076F084DF48F6E"/>
    <w:rsid w:val="00B17593"/>
  </w:style>
  <w:style w:type="paragraph" w:customStyle="1" w:styleId="31CE9E7F7C3647009E7FD8904BD87DAE">
    <w:name w:val="31CE9E7F7C3647009E7FD8904BD87DAE"/>
    <w:rsid w:val="00B17593"/>
  </w:style>
  <w:style w:type="paragraph" w:customStyle="1" w:styleId="1D8FD8BD5CD64A7F859526A84205FDB4">
    <w:name w:val="1D8FD8BD5CD64A7F859526A84205FDB4"/>
    <w:rsid w:val="00B17593"/>
  </w:style>
  <w:style w:type="paragraph" w:customStyle="1" w:styleId="AD65B321A71F4872B56B058E52BAB2DB">
    <w:name w:val="AD65B321A71F4872B56B058E52BAB2DB"/>
    <w:rsid w:val="00B17593"/>
  </w:style>
  <w:style w:type="paragraph" w:customStyle="1" w:styleId="3A1A569F7DCA4D23AEB16562AE567B44">
    <w:name w:val="3A1A569F7DCA4D23AEB16562AE567B44"/>
    <w:rsid w:val="00B17593"/>
  </w:style>
  <w:style w:type="paragraph" w:customStyle="1" w:styleId="BC6757F6B2154A01B90A577BE40CC1A7">
    <w:name w:val="BC6757F6B2154A01B90A577BE40CC1A7"/>
    <w:rsid w:val="00B17593"/>
  </w:style>
  <w:style w:type="paragraph" w:customStyle="1" w:styleId="7753EBCE8E7744328FF7A3612F35F89C">
    <w:name w:val="7753EBCE8E7744328FF7A3612F35F89C"/>
    <w:rsid w:val="00B17593"/>
  </w:style>
  <w:style w:type="paragraph" w:customStyle="1" w:styleId="FB525E941B604E99A7246A4C15B684C4">
    <w:name w:val="FB525E941B604E99A7246A4C15B684C4"/>
    <w:rsid w:val="00B17593"/>
  </w:style>
  <w:style w:type="paragraph" w:customStyle="1" w:styleId="62128B5C3D504BA59202F557A9DED166">
    <w:name w:val="62128B5C3D504BA59202F557A9DED166"/>
    <w:rsid w:val="00B17593"/>
  </w:style>
  <w:style w:type="paragraph" w:customStyle="1" w:styleId="E7A70D527F8249008C38EA2C26DF026A">
    <w:name w:val="E7A70D527F8249008C38EA2C26DF026A"/>
    <w:rsid w:val="00B17593"/>
  </w:style>
  <w:style w:type="paragraph" w:customStyle="1" w:styleId="249A0BE2D63F41E19F333C814C9D5F7E">
    <w:name w:val="249A0BE2D63F41E19F333C814C9D5F7E"/>
    <w:rsid w:val="00B17593"/>
  </w:style>
  <w:style w:type="paragraph" w:customStyle="1" w:styleId="CC8DDBBB18CE4CADAC46C50B183E35AB">
    <w:name w:val="CC8DDBBB18CE4CADAC46C50B183E35AB"/>
    <w:rsid w:val="00B17593"/>
  </w:style>
  <w:style w:type="paragraph" w:customStyle="1" w:styleId="08F7CE28ECAA4CE488CFD22F48E34D1E">
    <w:name w:val="08F7CE28ECAA4CE488CFD22F48E34D1E"/>
    <w:rsid w:val="00B17593"/>
  </w:style>
  <w:style w:type="paragraph" w:customStyle="1" w:styleId="4653536BFFD543B08DD345A2F8AF313C10">
    <w:name w:val="4653536BFFD543B08DD345A2F8AF313C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10">
    <w:name w:val="3917B32C03E64C889C527F3BB272282E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10">
    <w:name w:val="EF2AD804A6A24C4AA0F70FF33C6BF269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10">
    <w:name w:val="6912F26908FE4ABD882CB74BEA6D19A2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10">
    <w:name w:val="94BAC2793D14417182E0B531AF371FA2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10">
    <w:name w:val="BF386A316AAC4D368B61C9F4225AAA8D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10">
    <w:name w:val="54395024F63A4A90BBBBE333F5694FFE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10">
    <w:name w:val="25BA90565B6D4823870BBDD6897BC6CF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10">
    <w:name w:val="4722E149B4214F279FF14FB378C463EF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10">
    <w:name w:val="2E89747883384901AE673A0E3C023C6C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10">
    <w:name w:val="D6A4DD2561914DAFA292E7BEEBFA5A9C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10">
    <w:name w:val="8E94420BC5DF48239C0F0D17D7BEAE4D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10">
    <w:name w:val="371E07B0AEA34B9091F840D3C4195C5F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10">
    <w:name w:val="5D96AD725F404E168547A673DD7009BE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10">
    <w:name w:val="8236B2BD675A4AA98CE55ECDE19D317F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10">
    <w:name w:val="93E1CD56838245288B8758E22983A0B3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10">
    <w:name w:val="EB6AF63208E44ABEA6950F8779F31EDF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10">
    <w:name w:val="B80736EA5F2745AF95BD66D89CCA85B1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10">
    <w:name w:val="C95035DC81A64C97A6C23CCFF382053B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10">
    <w:name w:val="6E2811CBE65D483789724AF5A4F290BF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10">
    <w:name w:val="AEB53EEA2F50404CABFD97C55324D5C9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10">
    <w:name w:val="725155612F9A46AD8E82820192C3C262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10">
    <w:name w:val="402C083075C7447D9FCAFD49F7EEF8DA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10">
    <w:name w:val="95F27D3830C447DFA2FE4F46ABBE5399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10">
    <w:name w:val="28A9F0AFAB92406B881A8CF8359DB1F2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10">
    <w:name w:val="2669EE18AD034AC7BA2959C8272D1267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10">
    <w:name w:val="5F510C9FAD494EAAB7C10A5262F4C45E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10">
    <w:name w:val="231957E326A845F387FB5949BB8C341A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10">
    <w:name w:val="58FE8467A8DD47CBAAF547609268918C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10">
    <w:name w:val="EA253761B823413E81DC1D9A1FFA852F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10">
    <w:name w:val="C255312C0BB941D9970EDA358165AE5B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10">
    <w:name w:val="DDCB891D66E54D37B65105BF92AA4237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10">
    <w:name w:val="EC6234018E7546D3B14F9C410BDAA30F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10">
    <w:name w:val="28327CF012F54C07978187E1ED08C2CC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10">
    <w:name w:val="42532A1D9B034D0C975A09C65468C1F1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10">
    <w:name w:val="90389E1AF20D4F00BB41FECB06503CAF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10">
    <w:name w:val="2DD89450DE5F426F9E10FF42A4E2C90D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10">
    <w:name w:val="A957067E5D0A40EBB51E3CB18B3A72D5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10">
    <w:name w:val="A6EEBE5F327847EF86A8E9AE654BD2F8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10">
    <w:name w:val="D0B10F5CD49F4D86BDA09703A7B8DFC5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10">
    <w:name w:val="C4694AC2BF814DB0861ACBE425A45C98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9">
    <w:name w:val="379B15CCD3614921BC5114AE15A09477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9">
    <w:name w:val="605E3D79C03D430491B162B263749DBC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9">
    <w:name w:val="6635CDFF48F14CA88D1030A33CC3FC65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9">
    <w:name w:val="2A08F22444ED41EB968E69F3B3D8520E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9">
    <w:name w:val="EC04A259BCD04A19B1AAFC0494F6E96D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9">
    <w:name w:val="752DBE8166C04B9A8FBC7C66345BAB43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0BECD08574BC5A29AA43E1D1108EC1">
    <w:name w:val="9CB0BECD08574BC5A29AA43E1D1108E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A24A0D8D54860A99F6BA3DC680FB91">
    <w:name w:val="09AA24A0D8D54860A99F6BA3DC680FB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EBF2A6085C4749920FC32CDDED94231">
    <w:name w:val="15EBF2A6085C4749920FC32CDDED942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4DA58C839C469488DB89342F8A468F1">
    <w:name w:val="2A4DA58C839C469488DB89342F8A468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92B23502C4321847549F8DE84D83D1">
    <w:name w:val="55492B23502C4321847549F8DE84D83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CC9CC70FB490A90F5DA6136A9F0A31">
    <w:name w:val="A1BCC9CC70FB490A90F5DA6136A9F0A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C70B8080284F289D1CF99339FAE8681">
    <w:name w:val="83C70B8080284F289D1CF99339FAE86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C109A0B3E5490EBA1EF32F9ADC25C41">
    <w:name w:val="3DC109A0B3E5490EBA1EF32F9ADC25C4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42C74A9BF4D27A7AFC803C1C4D6FD1">
    <w:name w:val="EBA42C74A9BF4D27A7AFC803C1C4D6F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94A8CBD304409B78214615F141DF91">
    <w:name w:val="9DE94A8CBD304409B78214615F141DF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F6543D39094A0892A76AC02A6405A91">
    <w:name w:val="14F6543D39094A0892A76AC02A6405A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CF69A3C05E483280FE7EE3DC42D2031">
    <w:name w:val="21CF69A3C05E483280FE7EE3DC42D20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B728C390B4D0D9B8BB245950676E21">
    <w:name w:val="0AEB728C390B4D0D9B8BB245950676E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F893F14E34974A83DBBDBAEA529B61">
    <w:name w:val="19CF893F14E34974A83DBBDBAEA529B6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FA441934DD46D984A8E9CF03C26C581">
    <w:name w:val="9AFA441934DD46D984A8E9CF03C26C5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5F6C93935497FBF0E97E93DB00FBF1">
    <w:name w:val="3305F6C93935497FBF0E97E93DB00FB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42816CB4C4668B10A9EA296D2A3A11">
    <w:name w:val="07142816CB4C4668B10A9EA296D2A3A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FCE26D5094528A435DBE01D26C4D41">
    <w:name w:val="388FCE26D5094528A435DBE01D26C4D4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6A1711C0C0465EAA23C49C398720C31">
    <w:name w:val="0C6A1711C0C0465EAA23C49C398720C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8D633D4E849E983BCBD26A8048FE61">
    <w:name w:val="5ED8D633D4E849E983BCBD26A8048FE6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A3421203A41DBAE0AD5A0CA835C201">
    <w:name w:val="DE4A3421203A41DBAE0AD5A0CA835C20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E8C942E4F4F448A09C1974FB299F11">
    <w:name w:val="32BE8C942E4F4F448A09C1974FB299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A052BA0A641E0B381041BDA12707D1">
    <w:name w:val="0FDA052BA0A641E0B381041BDA12707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58E0AF0339452E99076F084DF48F6E1">
    <w:name w:val="6358E0AF0339452E99076F084DF48F6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E9E7F7C3647009E7FD8904BD87DAE1">
    <w:name w:val="31CE9E7F7C3647009E7FD8904BD87DA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FD8BD5CD64A7F859526A84205FDB41">
    <w:name w:val="1D8FD8BD5CD64A7F859526A84205FDB4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65B321A71F4872B56B058E52BAB2DB1">
    <w:name w:val="AD65B321A71F4872B56B058E52BAB2D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A569F7DCA4D23AEB16562AE567B441">
    <w:name w:val="3A1A569F7DCA4D23AEB16562AE567B44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757F6B2154A01B90A577BE40CC1A71">
    <w:name w:val="BC6757F6B2154A01B90A577BE40CC1A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53EBCE8E7744328FF7A3612F35F89C1">
    <w:name w:val="7753EBCE8E7744328FF7A3612F35F89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25E941B604E99A7246A4C15B684C41">
    <w:name w:val="FB525E941B604E99A7246A4C15B684C4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128B5C3D504BA59202F557A9DED1661">
    <w:name w:val="62128B5C3D504BA59202F557A9DED166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70D527F8249008C38EA2C26DF026A1">
    <w:name w:val="E7A70D527F8249008C38EA2C26DF026A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A0BE2D63F41E19F333C814C9D5F7E1">
    <w:name w:val="249A0BE2D63F41E19F333C814C9D5F7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8DDBBB18CE4CADAC46C50B183E35AB1">
    <w:name w:val="CC8DDBBB18CE4CADAC46C50B183E35A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7CE28ECAA4CE488CFD22F48E34D1E1">
    <w:name w:val="08F7CE28ECAA4CE488CFD22F48E34D1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3536BFFD543B08DD345A2F8AF313C11">
    <w:name w:val="4653536BFFD543B08DD345A2F8AF313C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11">
    <w:name w:val="3917B32C03E64C889C527F3BB272282E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11">
    <w:name w:val="EF2AD804A6A24C4AA0F70FF33C6BF269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11">
    <w:name w:val="6912F26908FE4ABD882CB74BEA6D19A2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11">
    <w:name w:val="94BAC2793D14417182E0B531AF371FA2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11">
    <w:name w:val="BF386A316AAC4D368B61C9F4225AAA8D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11">
    <w:name w:val="54395024F63A4A90BBBBE333F5694FFE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11">
    <w:name w:val="25BA90565B6D4823870BBDD6897BC6C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11">
    <w:name w:val="4722E149B4214F279FF14FB378C463E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11">
    <w:name w:val="2E89747883384901AE673A0E3C023C6C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11">
    <w:name w:val="D6A4DD2561914DAFA292E7BEEBFA5A9C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11">
    <w:name w:val="8E94420BC5DF48239C0F0D17D7BEAE4D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11">
    <w:name w:val="371E07B0AEA34B9091F840D3C4195C5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11">
    <w:name w:val="5D96AD725F404E168547A673DD7009BE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11">
    <w:name w:val="8236B2BD675A4AA98CE55ECDE19D317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11">
    <w:name w:val="93E1CD56838245288B8758E22983A0B3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11">
    <w:name w:val="EB6AF63208E44ABEA6950F8779F31ED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11">
    <w:name w:val="B80736EA5F2745AF95BD66D89CCA85B1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11">
    <w:name w:val="C95035DC81A64C97A6C23CCFF382053B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11">
    <w:name w:val="6E2811CBE65D483789724AF5A4F290B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11">
    <w:name w:val="AEB53EEA2F50404CABFD97C55324D5C9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11">
    <w:name w:val="725155612F9A46AD8E82820192C3C262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11">
    <w:name w:val="402C083075C7447D9FCAFD49F7EEF8DA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11">
    <w:name w:val="95F27D3830C447DFA2FE4F46ABBE5399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11">
    <w:name w:val="28A9F0AFAB92406B881A8CF8359DB1F2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11">
    <w:name w:val="2669EE18AD034AC7BA2959C8272D1267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11">
    <w:name w:val="5F510C9FAD494EAAB7C10A5262F4C45E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11">
    <w:name w:val="231957E326A845F387FB5949BB8C341A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11">
    <w:name w:val="58FE8467A8DD47CBAAF547609268918C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11">
    <w:name w:val="EA253761B823413E81DC1D9A1FFA852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11">
    <w:name w:val="C255312C0BB941D9970EDA358165AE5B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11">
    <w:name w:val="DDCB891D66E54D37B65105BF92AA4237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11">
    <w:name w:val="EC6234018E7546D3B14F9C410BDAA30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11">
    <w:name w:val="28327CF012F54C07978187E1ED08C2CC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11">
    <w:name w:val="42532A1D9B034D0C975A09C65468C1F1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11">
    <w:name w:val="90389E1AF20D4F00BB41FECB06503CA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11">
    <w:name w:val="2DD89450DE5F426F9E10FF42A4E2C90D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11">
    <w:name w:val="A957067E5D0A40EBB51E3CB18B3A72D5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11">
    <w:name w:val="A6EEBE5F327847EF86A8E9AE654BD2F8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11">
    <w:name w:val="D0B10F5CD49F4D86BDA09703A7B8DFC5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11">
    <w:name w:val="C4694AC2BF814DB0861ACBE425A45C98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10">
    <w:name w:val="379B15CCD3614921BC5114AE15A09477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10">
    <w:name w:val="605E3D79C03D430491B162B263749DBC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10">
    <w:name w:val="6635CDFF48F14CA88D1030A33CC3FC65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10">
    <w:name w:val="2A08F22444ED41EB968E69F3B3D8520E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10">
    <w:name w:val="EC04A259BCD04A19B1AAFC0494F6E96D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10">
    <w:name w:val="752DBE8166C04B9A8FBC7C66345BAB43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0BECD08574BC5A29AA43E1D1108EC2">
    <w:name w:val="9CB0BECD08574BC5A29AA43E1D1108EC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A24A0D8D54860A99F6BA3DC680FB92">
    <w:name w:val="09AA24A0D8D54860A99F6BA3DC680FB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EBF2A6085C4749920FC32CDDED94232">
    <w:name w:val="15EBF2A6085C4749920FC32CDDED9423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4DA58C839C469488DB89342F8A468F2">
    <w:name w:val="2A4DA58C839C469488DB89342F8A468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92B23502C4321847549F8DE84D83D2">
    <w:name w:val="55492B23502C4321847549F8DE84D83D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CC9CC70FB490A90F5DA6136A9F0A32">
    <w:name w:val="A1BCC9CC70FB490A90F5DA6136A9F0A3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C70B8080284F289D1CF99339FAE8682">
    <w:name w:val="83C70B8080284F289D1CF99339FAE868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C109A0B3E5490EBA1EF32F9ADC25C42">
    <w:name w:val="3DC109A0B3E5490EBA1EF32F9ADC25C4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42C74A9BF4D27A7AFC803C1C4D6FD2">
    <w:name w:val="EBA42C74A9BF4D27A7AFC803C1C4D6FD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94A8CBD304409B78214615F141DF92">
    <w:name w:val="9DE94A8CBD304409B78214615F141DF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F6543D39094A0892A76AC02A6405A92">
    <w:name w:val="14F6543D39094A0892A76AC02A6405A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CF69A3C05E483280FE7EE3DC42D2032">
    <w:name w:val="21CF69A3C05E483280FE7EE3DC42D203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B728C390B4D0D9B8BB245950676E22">
    <w:name w:val="0AEB728C390B4D0D9B8BB245950676E2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F893F14E34974A83DBBDBAEA529B62">
    <w:name w:val="19CF893F14E34974A83DBBDBAEA529B6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FA441934DD46D984A8E9CF03C26C582">
    <w:name w:val="9AFA441934DD46D984A8E9CF03C26C58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5F6C93935497FBF0E97E93DB00FBF2">
    <w:name w:val="3305F6C93935497FBF0E97E93DB00FB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42816CB4C4668B10A9EA296D2A3A12">
    <w:name w:val="07142816CB4C4668B10A9EA296D2A3A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FCE26D5094528A435DBE01D26C4D42">
    <w:name w:val="388FCE26D5094528A435DBE01D26C4D4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6A1711C0C0465EAA23C49C398720C32">
    <w:name w:val="0C6A1711C0C0465EAA23C49C398720C3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8D633D4E849E983BCBD26A8048FE62">
    <w:name w:val="5ED8D633D4E849E983BCBD26A8048FE6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A3421203A41DBAE0AD5A0CA835C202">
    <w:name w:val="DE4A3421203A41DBAE0AD5A0CA835C20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E8C942E4F4F448A09C1974FB299F12">
    <w:name w:val="32BE8C942E4F4F448A09C1974FB299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A052BA0A641E0B381041BDA12707D2">
    <w:name w:val="0FDA052BA0A641E0B381041BDA12707D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58E0AF0339452E99076F084DF48F6E2">
    <w:name w:val="6358E0AF0339452E99076F084DF48F6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E9E7F7C3647009E7FD8904BD87DAE2">
    <w:name w:val="31CE9E7F7C3647009E7FD8904BD87DA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FD8BD5CD64A7F859526A84205FDB42">
    <w:name w:val="1D8FD8BD5CD64A7F859526A84205FDB4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65B321A71F4872B56B058E52BAB2DB2">
    <w:name w:val="AD65B321A71F4872B56B058E52BAB2DB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A569F7DCA4D23AEB16562AE567B442">
    <w:name w:val="3A1A569F7DCA4D23AEB16562AE567B44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757F6B2154A01B90A577BE40CC1A72">
    <w:name w:val="BC6757F6B2154A01B90A577BE40CC1A7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53EBCE8E7744328FF7A3612F35F89C2">
    <w:name w:val="7753EBCE8E7744328FF7A3612F35F89C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25E941B604E99A7246A4C15B684C42">
    <w:name w:val="FB525E941B604E99A7246A4C15B684C4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128B5C3D504BA59202F557A9DED1662">
    <w:name w:val="62128B5C3D504BA59202F557A9DED166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70D527F8249008C38EA2C26DF026A2">
    <w:name w:val="E7A70D527F8249008C38EA2C26DF026A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A0BE2D63F41E19F333C814C9D5F7E2">
    <w:name w:val="249A0BE2D63F41E19F333C814C9D5F7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8DDBBB18CE4CADAC46C50B183E35AB2">
    <w:name w:val="CC8DDBBB18CE4CADAC46C50B183E35AB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7CE28ECAA4CE488CFD22F48E34D1E2">
    <w:name w:val="08F7CE28ECAA4CE488CFD22F48E34D1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DA81D1A494D52A471ECCA30757F76">
    <w:name w:val="DD4DA81D1A494D52A471ECCA30757F76"/>
    <w:rsid w:val="00B17593"/>
  </w:style>
  <w:style w:type="paragraph" w:customStyle="1" w:styleId="3239D1A80F09488A80B758221B897E35">
    <w:name w:val="3239D1A80F09488A80B758221B897E35"/>
    <w:rsid w:val="00B17593"/>
  </w:style>
  <w:style w:type="paragraph" w:customStyle="1" w:styleId="146E008E24E543DEBE7A5D3BB518DA33">
    <w:name w:val="146E008E24E543DEBE7A5D3BB518DA33"/>
    <w:rsid w:val="00B17593"/>
  </w:style>
  <w:style w:type="paragraph" w:customStyle="1" w:styleId="FEF7BF5A1D1D4302A522BC76E97CCA78">
    <w:name w:val="FEF7BF5A1D1D4302A522BC76E97CCA78"/>
    <w:rsid w:val="00B17593"/>
  </w:style>
  <w:style w:type="paragraph" w:customStyle="1" w:styleId="9F53E7DA51E542BC94A660038B576519">
    <w:name w:val="9F53E7DA51E542BC94A660038B576519"/>
    <w:rsid w:val="00B17593"/>
  </w:style>
  <w:style w:type="paragraph" w:customStyle="1" w:styleId="554D1BA180E44B55BCEBC9446E7C72C0">
    <w:name w:val="554D1BA180E44B55BCEBC9446E7C72C0"/>
    <w:rsid w:val="00B17593"/>
  </w:style>
  <w:style w:type="paragraph" w:customStyle="1" w:styleId="B884E86B77AD4704A6F5CF2A3ED83DB7">
    <w:name w:val="B884E86B77AD4704A6F5CF2A3ED83DB7"/>
    <w:rsid w:val="00B17593"/>
  </w:style>
  <w:style w:type="paragraph" w:customStyle="1" w:styleId="D0B888D4D3EE4E2CA2850B6D8B29F726">
    <w:name w:val="D0B888D4D3EE4E2CA2850B6D8B29F726"/>
    <w:rsid w:val="00B17593"/>
  </w:style>
  <w:style w:type="paragraph" w:customStyle="1" w:styleId="FF9B83F96568462794BA2CA4B22127C6">
    <w:name w:val="FF9B83F96568462794BA2CA4B22127C6"/>
    <w:rsid w:val="00B17593"/>
  </w:style>
  <w:style w:type="paragraph" w:customStyle="1" w:styleId="0AFBDB31DD614585B2ED64D116AB758E">
    <w:name w:val="0AFBDB31DD614585B2ED64D116AB758E"/>
    <w:rsid w:val="00B17593"/>
  </w:style>
  <w:style w:type="paragraph" w:customStyle="1" w:styleId="1C6A30C1B46043ED9E81CFA936181EB6">
    <w:name w:val="1C6A30C1B46043ED9E81CFA936181EB6"/>
    <w:rsid w:val="00B17593"/>
  </w:style>
  <w:style w:type="paragraph" w:customStyle="1" w:styleId="528CE219E8EC46CD86D66EBA655E46DA">
    <w:name w:val="528CE219E8EC46CD86D66EBA655E46DA"/>
    <w:rsid w:val="00B17593"/>
  </w:style>
  <w:style w:type="paragraph" w:customStyle="1" w:styleId="DBC71194D27246F392B21CFA14A5F52A">
    <w:name w:val="DBC71194D27246F392B21CFA14A5F52A"/>
    <w:rsid w:val="00B17593"/>
  </w:style>
  <w:style w:type="paragraph" w:customStyle="1" w:styleId="B1B27DF05198451CB4DC4ADC02C37B3F">
    <w:name w:val="B1B27DF05198451CB4DC4ADC02C37B3F"/>
    <w:rsid w:val="00B17593"/>
  </w:style>
  <w:style w:type="paragraph" w:customStyle="1" w:styleId="28DECC5BB7B74887BDCDF7F1B64ED688">
    <w:name w:val="28DECC5BB7B74887BDCDF7F1B64ED688"/>
    <w:rsid w:val="00B17593"/>
  </w:style>
  <w:style w:type="paragraph" w:customStyle="1" w:styleId="B43518E3951842E6B93FFC269504BF9E">
    <w:name w:val="B43518E3951842E6B93FFC269504BF9E"/>
    <w:rsid w:val="00B17593"/>
  </w:style>
  <w:style w:type="paragraph" w:customStyle="1" w:styleId="6275DA3AF046441BA81FD7183BDF44D1">
    <w:name w:val="6275DA3AF046441BA81FD7183BDF44D1"/>
    <w:rsid w:val="00B17593"/>
  </w:style>
  <w:style w:type="paragraph" w:customStyle="1" w:styleId="9BAF9065F7994425B62195F2D4197DE8">
    <w:name w:val="9BAF9065F7994425B62195F2D4197DE8"/>
    <w:rsid w:val="00B17593"/>
  </w:style>
  <w:style w:type="paragraph" w:customStyle="1" w:styleId="97FC6C524B6A47DAA2E6007959CC987C">
    <w:name w:val="97FC6C524B6A47DAA2E6007959CC987C"/>
    <w:rsid w:val="00B17593"/>
  </w:style>
  <w:style w:type="paragraph" w:customStyle="1" w:styleId="6C362DCB9ED8482D9D46F1C4D4368E4E">
    <w:name w:val="6C362DCB9ED8482D9D46F1C4D4368E4E"/>
    <w:rsid w:val="00B17593"/>
  </w:style>
  <w:style w:type="paragraph" w:customStyle="1" w:styleId="CEFA6FF4AD0C421884DABDC07A165645">
    <w:name w:val="CEFA6FF4AD0C421884DABDC07A165645"/>
    <w:rsid w:val="00B17593"/>
  </w:style>
  <w:style w:type="paragraph" w:customStyle="1" w:styleId="C79C775622394AB6B5621C102B89E4CF">
    <w:name w:val="C79C775622394AB6B5621C102B89E4CF"/>
    <w:rsid w:val="00B17593"/>
  </w:style>
  <w:style w:type="paragraph" w:customStyle="1" w:styleId="2C9F9E2A58D54DF2B3E2A9926A61C314">
    <w:name w:val="2C9F9E2A58D54DF2B3E2A9926A61C314"/>
    <w:rsid w:val="00B17593"/>
  </w:style>
  <w:style w:type="paragraph" w:customStyle="1" w:styleId="BDF67F6AA1684B0E8C9A830F6D5979C8">
    <w:name w:val="BDF67F6AA1684B0E8C9A830F6D5979C8"/>
    <w:rsid w:val="00B17593"/>
  </w:style>
  <w:style w:type="paragraph" w:customStyle="1" w:styleId="491CAC97FB6148A1940D3E72A2E5F178">
    <w:name w:val="491CAC97FB6148A1940D3E72A2E5F178"/>
    <w:rsid w:val="00B17593"/>
  </w:style>
  <w:style w:type="paragraph" w:customStyle="1" w:styleId="2A7C707D2A734EEF8DA01BA7FB6B785D">
    <w:name w:val="2A7C707D2A734EEF8DA01BA7FB6B785D"/>
    <w:rsid w:val="00B17593"/>
  </w:style>
  <w:style w:type="paragraph" w:customStyle="1" w:styleId="A9F0B4AD7EBD42C4931FEC04D8529600">
    <w:name w:val="A9F0B4AD7EBD42C4931FEC04D8529600"/>
    <w:rsid w:val="00B17593"/>
  </w:style>
  <w:style w:type="paragraph" w:customStyle="1" w:styleId="7DC0940433C34D54B567AA4607A37281">
    <w:name w:val="7DC0940433C34D54B567AA4607A37281"/>
    <w:rsid w:val="00B17593"/>
  </w:style>
  <w:style w:type="paragraph" w:customStyle="1" w:styleId="67AAAD1BF0B14C1CB6C4B7AA639A5039">
    <w:name w:val="67AAAD1BF0B14C1CB6C4B7AA639A5039"/>
    <w:rsid w:val="00B17593"/>
  </w:style>
  <w:style w:type="paragraph" w:customStyle="1" w:styleId="74CA7E5978034175BB68AB0E8DEE746D">
    <w:name w:val="74CA7E5978034175BB68AB0E8DEE746D"/>
    <w:rsid w:val="00B17593"/>
  </w:style>
  <w:style w:type="paragraph" w:customStyle="1" w:styleId="43A4F70002AA4E26BA20299A79916FA9">
    <w:name w:val="43A4F70002AA4E26BA20299A79916FA9"/>
    <w:rsid w:val="00B17593"/>
  </w:style>
  <w:style w:type="paragraph" w:customStyle="1" w:styleId="6A83859F6A614BD5B7AAAEF67733F0A4">
    <w:name w:val="6A83859F6A614BD5B7AAAEF67733F0A4"/>
    <w:rsid w:val="00B17593"/>
  </w:style>
  <w:style w:type="paragraph" w:customStyle="1" w:styleId="5DDDA0F6261C487DBFFE2D7B5A685EF8">
    <w:name w:val="5DDDA0F6261C487DBFFE2D7B5A685EF8"/>
    <w:rsid w:val="00B17593"/>
  </w:style>
  <w:style w:type="paragraph" w:customStyle="1" w:styleId="4C353D2578ED4417A7CB5A0368F62742">
    <w:name w:val="4C353D2578ED4417A7CB5A0368F62742"/>
    <w:rsid w:val="00B17593"/>
  </w:style>
  <w:style w:type="paragraph" w:customStyle="1" w:styleId="89886DA3C4C84B48BF6E4BD5F8C8BF91">
    <w:name w:val="89886DA3C4C84B48BF6E4BD5F8C8BF91"/>
    <w:rsid w:val="00B17593"/>
  </w:style>
  <w:style w:type="paragraph" w:customStyle="1" w:styleId="E6F4DA7823A747A98E78939E705AA341">
    <w:name w:val="E6F4DA7823A747A98E78939E705AA341"/>
    <w:rsid w:val="00B17593"/>
  </w:style>
  <w:style w:type="paragraph" w:customStyle="1" w:styleId="4653536BFFD543B08DD345A2F8AF313C12">
    <w:name w:val="4653536BFFD543B08DD345A2F8AF313C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12">
    <w:name w:val="3917B32C03E64C889C527F3BB272282E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12">
    <w:name w:val="EF2AD804A6A24C4AA0F70FF33C6BF269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12">
    <w:name w:val="6912F26908FE4ABD882CB74BEA6D19A2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12">
    <w:name w:val="94BAC2793D14417182E0B531AF371FA2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12">
    <w:name w:val="BF386A316AAC4D368B61C9F4225AAA8D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12">
    <w:name w:val="54395024F63A4A90BBBBE333F5694FFE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12">
    <w:name w:val="25BA90565B6D4823870BBDD6897BC6C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12">
    <w:name w:val="4722E149B4214F279FF14FB378C463E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12">
    <w:name w:val="2E89747883384901AE673A0E3C023C6C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12">
    <w:name w:val="D6A4DD2561914DAFA292E7BEEBFA5A9C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12">
    <w:name w:val="8E94420BC5DF48239C0F0D17D7BEAE4D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12">
    <w:name w:val="371E07B0AEA34B9091F840D3C4195C5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12">
    <w:name w:val="5D96AD725F404E168547A673DD7009BE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12">
    <w:name w:val="8236B2BD675A4AA98CE55ECDE19D317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12">
    <w:name w:val="93E1CD56838245288B8758E22983A0B3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12">
    <w:name w:val="EB6AF63208E44ABEA6950F8779F31ED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12">
    <w:name w:val="B80736EA5F2745AF95BD66D89CCA85B1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12">
    <w:name w:val="C95035DC81A64C97A6C23CCFF382053B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12">
    <w:name w:val="6E2811CBE65D483789724AF5A4F290B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12">
    <w:name w:val="AEB53EEA2F50404CABFD97C55324D5C9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12">
    <w:name w:val="725155612F9A46AD8E82820192C3C262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12">
    <w:name w:val="402C083075C7447D9FCAFD49F7EEF8DA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12">
    <w:name w:val="95F27D3830C447DFA2FE4F46ABBE5399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12">
    <w:name w:val="28A9F0AFAB92406B881A8CF8359DB1F2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12">
    <w:name w:val="2669EE18AD034AC7BA2959C8272D1267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12">
    <w:name w:val="5F510C9FAD494EAAB7C10A5262F4C45E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12">
    <w:name w:val="231957E326A845F387FB5949BB8C341A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12">
    <w:name w:val="58FE8467A8DD47CBAAF547609268918C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12">
    <w:name w:val="EA253761B823413E81DC1D9A1FFA852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12">
    <w:name w:val="C255312C0BB941D9970EDA358165AE5B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12">
    <w:name w:val="DDCB891D66E54D37B65105BF92AA4237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12">
    <w:name w:val="EC6234018E7546D3B14F9C410BDAA30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12">
    <w:name w:val="28327CF012F54C07978187E1ED08C2CC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12">
    <w:name w:val="42532A1D9B034D0C975A09C65468C1F1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12">
    <w:name w:val="90389E1AF20D4F00BB41FECB06503CA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12">
    <w:name w:val="2DD89450DE5F426F9E10FF42A4E2C90D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12">
    <w:name w:val="A957067E5D0A40EBB51E3CB18B3A72D5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12">
    <w:name w:val="A6EEBE5F327847EF86A8E9AE654BD2F8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12">
    <w:name w:val="D0B10F5CD49F4D86BDA09703A7B8DFC5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12">
    <w:name w:val="C4694AC2BF814DB0861ACBE425A45C98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11">
    <w:name w:val="379B15CCD3614921BC5114AE15A09477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11">
    <w:name w:val="605E3D79C03D430491B162B263749DBC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11">
    <w:name w:val="6635CDFF48F14CA88D1030A33CC3FC65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11">
    <w:name w:val="2A08F22444ED41EB968E69F3B3D8520E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11">
    <w:name w:val="EC04A259BCD04A19B1AAFC0494F6E96D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11">
    <w:name w:val="752DBE8166C04B9A8FBC7C66345BAB43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DA81D1A494D52A471ECCA30757F761">
    <w:name w:val="DD4DA81D1A494D52A471ECCA30757F76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9D1A80F09488A80B758221B897E351">
    <w:name w:val="3239D1A80F09488A80B758221B897E35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E008E24E543DEBE7A5D3BB518DA331">
    <w:name w:val="146E008E24E543DEBE7A5D3BB518DA3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7BF5A1D1D4302A522BC76E97CCA781">
    <w:name w:val="FEF7BF5A1D1D4302A522BC76E97CCA7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3E7DA51E542BC94A660038B5765191">
    <w:name w:val="9F53E7DA51E542BC94A660038B57651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D1BA180E44B55BCEBC9446E7C72C01">
    <w:name w:val="554D1BA180E44B55BCEBC9446E7C72C0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84E86B77AD4704A6F5CF2A3ED83DB71">
    <w:name w:val="B884E86B77AD4704A6F5CF2A3ED83DB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888D4D3EE4E2CA2850B6D8B29F7261">
    <w:name w:val="D0B888D4D3EE4E2CA2850B6D8B29F726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B83F96568462794BA2CA4B22127C61">
    <w:name w:val="FF9B83F96568462794BA2CA4B22127C6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FBDB31DD614585B2ED64D116AB758E1">
    <w:name w:val="0AFBDB31DD614585B2ED64D116AB758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6A30C1B46043ED9E81CFA936181EB61">
    <w:name w:val="1C6A30C1B46043ED9E81CFA936181EB6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8CE219E8EC46CD86D66EBA655E46DA1">
    <w:name w:val="528CE219E8EC46CD86D66EBA655E46DA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71194D27246F392B21CFA14A5F52A1">
    <w:name w:val="DBC71194D27246F392B21CFA14A5F52A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B27DF05198451CB4DC4ADC02C37B3F1">
    <w:name w:val="B1B27DF05198451CB4DC4ADC02C37B3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DECC5BB7B74887BDCDF7F1B64ED6881">
    <w:name w:val="28DECC5BB7B74887BDCDF7F1B64ED68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3518E3951842E6B93FFC269504BF9E1">
    <w:name w:val="B43518E3951842E6B93FFC269504BF9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5DA3AF046441BA81FD7183BDF44D11">
    <w:name w:val="6275DA3AF046441BA81FD7183BDF44D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F9065F7994425B62195F2D4197DE81">
    <w:name w:val="9BAF9065F7994425B62195F2D4197DE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C6C524B6A47DAA2E6007959CC987C1">
    <w:name w:val="97FC6C524B6A47DAA2E6007959CC987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62DCB9ED8482D9D46F1C4D4368E4E1">
    <w:name w:val="6C362DCB9ED8482D9D46F1C4D4368E4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A6FF4AD0C421884DABDC07A1656451">
    <w:name w:val="CEFA6FF4AD0C421884DABDC07A165645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C775622394AB6B5621C102B89E4CF1">
    <w:name w:val="C79C775622394AB6B5621C102B89E4C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F9E2A58D54DF2B3E2A9926A61C3141">
    <w:name w:val="2C9F9E2A58D54DF2B3E2A9926A61C314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F67F6AA1684B0E8C9A830F6D5979C81">
    <w:name w:val="BDF67F6AA1684B0E8C9A830F6D5979C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1CAC97FB6148A1940D3E72A2E5F1781">
    <w:name w:val="491CAC97FB6148A1940D3E72A2E5F17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7C707D2A734EEF8DA01BA7FB6B785D1">
    <w:name w:val="2A7C707D2A734EEF8DA01BA7FB6B785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0B4AD7EBD42C4931FEC04D85296001">
    <w:name w:val="A9F0B4AD7EBD42C4931FEC04D8529600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0940433C34D54B567AA4607A372811">
    <w:name w:val="7DC0940433C34D54B567AA4607A3728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AAD1BF0B14C1CB6C4B7AA639A50391">
    <w:name w:val="67AAAD1BF0B14C1CB6C4B7AA639A503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CA7E5978034175BB68AB0E8DEE746D1">
    <w:name w:val="74CA7E5978034175BB68AB0E8DEE746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A4F70002AA4E26BA20299A79916FA91">
    <w:name w:val="43A4F70002AA4E26BA20299A79916FA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859F6A614BD5B7AAAEF67733F0A41">
    <w:name w:val="6A83859F6A614BD5B7AAAEF67733F0A4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DA0F6261C487DBFFE2D7B5A685EF81">
    <w:name w:val="5DDDA0F6261C487DBFFE2D7B5A685EF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53D2578ED4417A7CB5A0368F627421">
    <w:name w:val="4C353D2578ED4417A7CB5A0368F6274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86DA3C4C84B48BF6E4BD5F8C8BF911">
    <w:name w:val="89886DA3C4C84B48BF6E4BD5F8C8BF9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4DA7823A747A98E78939E705AA3411">
    <w:name w:val="E6F4DA7823A747A98E78939E705AA34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3536BFFD543B08DD345A2F8AF313C13">
    <w:name w:val="4653536BFFD543B08DD345A2F8AF313C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13">
    <w:name w:val="3917B32C03E64C889C527F3BB272282E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13">
    <w:name w:val="EF2AD804A6A24C4AA0F70FF33C6BF269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13">
    <w:name w:val="6912F26908FE4ABD882CB74BEA6D19A2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13">
    <w:name w:val="94BAC2793D14417182E0B531AF371FA2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13">
    <w:name w:val="BF386A316AAC4D368B61C9F4225AAA8D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13">
    <w:name w:val="54395024F63A4A90BBBBE333F5694FFE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13">
    <w:name w:val="25BA90565B6D4823870BBDD6897BC6CF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13">
    <w:name w:val="4722E149B4214F279FF14FB378C463EF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13">
    <w:name w:val="2E89747883384901AE673A0E3C023C6C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13">
    <w:name w:val="D6A4DD2561914DAFA292E7BEEBFA5A9C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13">
    <w:name w:val="8E94420BC5DF48239C0F0D17D7BEAE4D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13">
    <w:name w:val="371E07B0AEA34B9091F840D3C4195C5F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13">
    <w:name w:val="5D96AD725F404E168547A673DD7009BE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13">
    <w:name w:val="8236B2BD675A4AA98CE55ECDE19D317F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13">
    <w:name w:val="93E1CD56838245288B8758E22983A0B3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13">
    <w:name w:val="EB6AF63208E44ABEA6950F8779F31EDF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13">
    <w:name w:val="B80736EA5F2745AF95BD66D89CCA85B1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13">
    <w:name w:val="C95035DC81A64C97A6C23CCFF382053B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13">
    <w:name w:val="6E2811CBE65D483789724AF5A4F290BF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13">
    <w:name w:val="AEB53EEA2F50404CABFD97C55324D5C9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13">
    <w:name w:val="725155612F9A46AD8E82820192C3C262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13">
    <w:name w:val="402C083075C7447D9FCAFD49F7EEF8DA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13">
    <w:name w:val="95F27D3830C447DFA2FE4F46ABBE5399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13">
    <w:name w:val="28A9F0AFAB92406B881A8CF8359DB1F2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13">
    <w:name w:val="2669EE18AD034AC7BA2959C8272D1267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13">
    <w:name w:val="5F510C9FAD494EAAB7C10A5262F4C45E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13">
    <w:name w:val="231957E326A845F387FB5949BB8C341A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13">
    <w:name w:val="58FE8467A8DD47CBAAF547609268918C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13">
    <w:name w:val="EA253761B823413E81DC1D9A1FFA852F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13">
    <w:name w:val="C255312C0BB941D9970EDA358165AE5B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13">
    <w:name w:val="DDCB891D66E54D37B65105BF92AA4237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13">
    <w:name w:val="EC6234018E7546D3B14F9C410BDAA30F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13">
    <w:name w:val="28327CF012F54C07978187E1ED08C2CC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13">
    <w:name w:val="42532A1D9B034D0C975A09C65468C1F1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13">
    <w:name w:val="90389E1AF20D4F00BB41FECB06503CAF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13">
    <w:name w:val="2DD89450DE5F426F9E10FF42A4E2C90D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13">
    <w:name w:val="A957067E5D0A40EBB51E3CB18B3A72D5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13">
    <w:name w:val="A6EEBE5F327847EF86A8E9AE654BD2F8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13">
    <w:name w:val="D0B10F5CD49F4D86BDA09703A7B8DFC5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13">
    <w:name w:val="C4694AC2BF814DB0861ACBE425A45C98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12">
    <w:name w:val="379B15CCD3614921BC5114AE15A09477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12">
    <w:name w:val="605E3D79C03D430491B162B263749DBC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12">
    <w:name w:val="6635CDFF48F14CA88D1030A33CC3FC65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12">
    <w:name w:val="2A08F22444ED41EB968E69F3B3D8520E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12">
    <w:name w:val="EC04A259BCD04A19B1AAFC0494F6E96D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12">
    <w:name w:val="752DBE8166C04B9A8FBC7C66345BAB43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DA81D1A494D52A471ECCA30757F762">
    <w:name w:val="DD4DA81D1A494D52A471ECCA30757F76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9D1A80F09488A80B758221B897E352">
    <w:name w:val="3239D1A80F09488A80B758221B897E35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E008E24E543DEBE7A5D3BB518DA332">
    <w:name w:val="146E008E24E543DEBE7A5D3BB518DA33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7BF5A1D1D4302A522BC76E97CCA782">
    <w:name w:val="FEF7BF5A1D1D4302A522BC76E97CCA78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3E7DA51E542BC94A660038B5765192">
    <w:name w:val="9F53E7DA51E542BC94A660038B57651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D1BA180E44B55BCEBC9446E7C72C02">
    <w:name w:val="554D1BA180E44B55BCEBC9446E7C72C0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84E86B77AD4704A6F5CF2A3ED83DB72">
    <w:name w:val="B884E86B77AD4704A6F5CF2A3ED83DB7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888D4D3EE4E2CA2850B6D8B29F7262">
    <w:name w:val="D0B888D4D3EE4E2CA2850B6D8B29F726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B83F96568462794BA2CA4B22127C62">
    <w:name w:val="FF9B83F96568462794BA2CA4B22127C6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FBDB31DD614585B2ED64D116AB758E2">
    <w:name w:val="0AFBDB31DD614585B2ED64D116AB758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6A30C1B46043ED9E81CFA936181EB62">
    <w:name w:val="1C6A30C1B46043ED9E81CFA936181EB6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8CE219E8EC46CD86D66EBA655E46DA2">
    <w:name w:val="528CE219E8EC46CD86D66EBA655E46DA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71194D27246F392B21CFA14A5F52A2">
    <w:name w:val="DBC71194D27246F392B21CFA14A5F52A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B27DF05198451CB4DC4ADC02C37B3F2">
    <w:name w:val="B1B27DF05198451CB4DC4ADC02C37B3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DECC5BB7B74887BDCDF7F1B64ED6882">
    <w:name w:val="28DECC5BB7B74887BDCDF7F1B64ED688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3518E3951842E6B93FFC269504BF9E2">
    <w:name w:val="B43518E3951842E6B93FFC269504BF9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5DA3AF046441BA81FD7183BDF44D12">
    <w:name w:val="6275DA3AF046441BA81FD7183BDF44D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F9065F7994425B62195F2D4197DE82">
    <w:name w:val="9BAF9065F7994425B62195F2D4197DE8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C6C524B6A47DAA2E6007959CC987C2">
    <w:name w:val="97FC6C524B6A47DAA2E6007959CC987C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62DCB9ED8482D9D46F1C4D4368E4E2">
    <w:name w:val="6C362DCB9ED8482D9D46F1C4D4368E4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A6FF4AD0C421884DABDC07A1656452">
    <w:name w:val="CEFA6FF4AD0C421884DABDC07A165645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C775622394AB6B5621C102B89E4CF2">
    <w:name w:val="C79C775622394AB6B5621C102B89E4C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F9E2A58D54DF2B3E2A9926A61C3142">
    <w:name w:val="2C9F9E2A58D54DF2B3E2A9926A61C314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F67F6AA1684B0E8C9A830F6D5979C82">
    <w:name w:val="BDF67F6AA1684B0E8C9A830F6D5979C8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1CAC97FB6148A1940D3E72A2E5F1782">
    <w:name w:val="491CAC97FB6148A1940D3E72A2E5F178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7C707D2A734EEF8DA01BA7FB6B785D2">
    <w:name w:val="2A7C707D2A734EEF8DA01BA7FB6B785D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0B4AD7EBD42C4931FEC04D85296002">
    <w:name w:val="A9F0B4AD7EBD42C4931FEC04D8529600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0940433C34D54B567AA4607A372812">
    <w:name w:val="7DC0940433C34D54B567AA4607A3728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AAD1BF0B14C1CB6C4B7AA639A50392">
    <w:name w:val="67AAAD1BF0B14C1CB6C4B7AA639A503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CA7E5978034175BB68AB0E8DEE746D2">
    <w:name w:val="74CA7E5978034175BB68AB0E8DEE746D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A4F70002AA4E26BA20299A79916FA92">
    <w:name w:val="43A4F70002AA4E26BA20299A79916FA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859F6A614BD5B7AAAEF67733F0A42">
    <w:name w:val="6A83859F6A614BD5B7AAAEF67733F0A4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DA0F6261C487DBFFE2D7B5A685EF82">
    <w:name w:val="5DDDA0F6261C487DBFFE2D7B5A685EF8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53D2578ED4417A7CB5A0368F627422">
    <w:name w:val="4C353D2578ED4417A7CB5A0368F62742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86DA3C4C84B48BF6E4BD5F8C8BF912">
    <w:name w:val="89886DA3C4C84B48BF6E4BD5F8C8BF9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4DA7823A747A98E78939E705AA3412">
    <w:name w:val="E6F4DA7823A747A98E78939E705AA34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A5BACB528F4685B9C36FAF0C90E87E">
    <w:name w:val="F9A5BACB528F4685B9C36FAF0C90E87E"/>
    <w:rsid w:val="00B17593"/>
  </w:style>
  <w:style w:type="paragraph" w:customStyle="1" w:styleId="61B4F658B8964E76992EAD980E442BCF">
    <w:name w:val="61B4F658B8964E76992EAD980E442BCF"/>
    <w:rsid w:val="00B17593"/>
  </w:style>
  <w:style w:type="paragraph" w:customStyle="1" w:styleId="A6C52FACFBF947099D710A2EC098322E">
    <w:name w:val="A6C52FACFBF947099D710A2EC098322E"/>
    <w:rsid w:val="00B17593"/>
  </w:style>
  <w:style w:type="paragraph" w:customStyle="1" w:styleId="45F1860D6DB7470FAA25B554D38D1632">
    <w:name w:val="45F1860D6DB7470FAA25B554D38D1632"/>
    <w:rsid w:val="00B17593"/>
  </w:style>
  <w:style w:type="paragraph" w:customStyle="1" w:styleId="626172457CF34D6B8869F45919FD627B">
    <w:name w:val="626172457CF34D6B8869F45919FD627B"/>
    <w:rsid w:val="00B17593"/>
  </w:style>
  <w:style w:type="paragraph" w:customStyle="1" w:styleId="D238A849299348989B997F3372D39E9B">
    <w:name w:val="D238A849299348989B997F3372D39E9B"/>
    <w:rsid w:val="00B17593"/>
  </w:style>
  <w:style w:type="paragraph" w:customStyle="1" w:styleId="782087D6908C491CBE0DB48E7D524A13">
    <w:name w:val="782087D6908C491CBE0DB48E7D524A13"/>
    <w:rsid w:val="00B17593"/>
  </w:style>
  <w:style w:type="paragraph" w:customStyle="1" w:styleId="A59228788E8F44889B724F8FECB59D0B">
    <w:name w:val="A59228788E8F44889B724F8FECB59D0B"/>
    <w:rsid w:val="00B17593"/>
  </w:style>
  <w:style w:type="paragraph" w:customStyle="1" w:styleId="07333BF0114C48D39856B184345024AB">
    <w:name w:val="07333BF0114C48D39856B184345024AB"/>
    <w:rsid w:val="00B17593"/>
  </w:style>
  <w:style w:type="paragraph" w:customStyle="1" w:styleId="049B9EDDAD2F44F389356DFF3D260AAA">
    <w:name w:val="049B9EDDAD2F44F389356DFF3D260AAA"/>
    <w:rsid w:val="00B17593"/>
  </w:style>
  <w:style w:type="paragraph" w:customStyle="1" w:styleId="2A2F60526ACB41719BC1987326E1BCFD">
    <w:name w:val="2A2F60526ACB41719BC1987326E1BCFD"/>
    <w:rsid w:val="00B17593"/>
  </w:style>
  <w:style w:type="paragraph" w:customStyle="1" w:styleId="7C91C65F58FB446A846A5AA7FF18D67D">
    <w:name w:val="7C91C65F58FB446A846A5AA7FF18D67D"/>
    <w:rsid w:val="00B17593"/>
  </w:style>
  <w:style w:type="paragraph" w:customStyle="1" w:styleId="5FBBF2CA59AF4C10B9C44F0B26C1205E">
    <w:name w:val="5FBBF2CA59AF4C10B9C44F0B26C1205E"/>
    <w:rsid w:val="00B17593"/>
  </w:style>
  <w:style w:type="paragraph" w:customStyle="1" w:styleId="8B32FF9BB60B4298BF6A6B288C90738D">
    <w:name w:val="8B32FF9BB60B4298BF6A6B288C90738D"/>
    <w:rsid w:val="00B17593"/>
  </w:style>
  <w:style w:type="paragraph" w:customStyle="1" w:styleId="00C42004626F4FB29C41DB91A3EA2D9C">
    <w:name w:val="00C42004626F4FB29C41DB91A3EA2D9C"/>
    <w:rsid w:val="00B17593"/>
  </w:style>
  <w:style w:type="paragraph" w:customStyle="1" w:styleId="6464263E13814B9BAD9A743626717819">
    <w:name w:val="6464263E13814B9BAD9A743626717819"/>
    <w:rsid w:val="00B17593"/>
  </w:style>
  <w:style w:type="paragraph" w:customStyle="1" w:styleId="46C6F64E6AFC40D59F99E783BD036216">
    <w:name w:val="46C6F64E6AFC40D59F99E783BD036216"/>
    <w:rsid w:val="00B17593"/>
  </w:style>
  <w:style w:type="paragraph" w:customStyle="1" w:styleId="C424F5B4C8A849D99B6E82FD9D29EA78">
    <w:name w:val="C424F5B4C8A849D99B6E82FD9D29EA78"/>
    <w:rsid w:val="00B17593"/>
  </w:style>
  <w:style w:type="paragraph" w:customStyle="1" w:styleId="AD7E21D279134D58A6372A51642D0218">
    <w:name w:val="AD7E21D279134D58A6372A51642D0218"/>
    <w:rsid w:val="00B17593"/>
  </w:style>
  <w:style w:type="paragraph" w:customStyle="1" w:styleId="36C09BB0BD0C40978CB74C04795A1F62">
    <w:name w:val="36C09BB0BD0C40978CB74C04795A1F62"/>
    <w:rsid w:val="00B17593"/>
  </w:style>
  <w:style w:type="paragraph" w:customStyle="1" w:styleId="A61211A998754F6193910901F02B8971">
    <w:name w:val="A61211A998754F6193910901F02B8971"/>
    <w:rsid w:val="00B17593"/>
  </w:style>
  <w:style w:type="paragraph" w:customStyle="1" w:styleId="3C93823B439E40218FBC19B29D2EEB33">
    <w:name w:val="3C93823B439E40218FBC19B29D2EEB33"/>
    <w:rsid w:val="00B17593"/>
  </w:style>
  <w:style w:type="paragraph" w:customStyle="1" w:styleId="74003E22F0C04CF8B9C35B0EF2819D41">
    <w:name w:val="74003E22F0C04CF8B9C35B0EF2819D41"/>
    <w:rsid w:val="00B17593"/>
  </w:style>
  <w:style w:type="paragraph" w:customStyle="1" w:styleId="CAA38F4F09DD4FA5A8DF29B38BB7C203">
    <w:name w:val="CAA38F4F09DD4FA5A8DF29B38BB7C203"/>
    <w:rsid w:val="00B17593"/>
  </w:style>
  <w:style w:type="paragraph" w:customStyle="1" w:styleId="938421F098E6474FA23B4E9427FFBD95">
    <w:name w:val="938421F098E6474FA23B4E9427FFBD95"/>
    <w:rsid w:val="00B17593"/>
  </w:style>
  <w:style w:type="paragraph" w:customStyle="1" w:styleId="3C28B21351344A9A8EC739F91C356427">
    <w:name w:val="3C28B21351344A9A8EC739F91C356427"/>
    <w:rsid w:val="00B17593"/>
  </w:style>
  <w:style w:type="paragraph" w:customStyle="1" w:styleId="AFCF23C9CE9646D282D3888631BDA8F7">
    <w:name w:val="AFCF23C9CE9646D282D3888631BDA8F7"/>
    <w:rsid w:val="00B17593"/>
  </w:style>
  <w:style w:type="paragraph" w:customStyle="1" w:styleId="8BBA22F80AD848A1809A91C22A05B713">
    <w:name w:val="8BBA22F80AD848A1809A91C22A05B713"/>
    <w:rsid w:val="00B17593"/>
  </w:style>
  <w:style w:type="paragraph" w:customStyle="1" w:styleId="E6DAF12D62324AB2BB06E1289F60CC72">
    <w:name w:val="E6DAF12D62324AB2BB06E1289F60CC72"/>
    <w:rsid w:val="00B17593"/>
  </w:style>
  <w:style w:type="paragraph" w:customStyle="1" w:styleId="AC45F76E0B76409680708E408E235132">
    <w:name w:val="AC45F76E0B76409680708E408E235132"/>
    <w:rsid w:val="00B17593"/>
  </w:style>
  <w:style w:type="paragraph" w:customStyle="1" w:styleId="743985B84DBF4C7A852FA03219756271">
    <w:name w:val="743985B84DBF4C7A852FA03219756271"/>
    <w:rsid w:val="00B17593"/>
  </w:style>
  <w:style w:type="paragraph" w:customStyle="1" w:styleId="9B5C0CC9FB084D06A8107901408B9793">
    <w:name w:val="9B5C0CC9FB084D06A8107901408B9793"/>
    <w:rsid w:val="00B17593"/>
  </w:style>
  <w:style w:type="paragraph" w:customStyle="1" w:styleId="0DB4A44E21864A21AC3DE62DFB6FB6AE">
    <w:name w:val="0DB4A44E21864A21AC3DE62DFB6FB6AE"/>
    <w:rsid w:val="00B17593"/>
  </w:style>
  <w:style w:type="paragraph" w:customStyle="1" w:styleId="BA1B886678D84FF7BEDB70001932F547">
    <w:name w:val="BA1B886678D84FF7BEDB70001932F547"/>
    <w:rsid w:val="00B17593"/>
  </w:style>
  <w:style w:type="paragraph" w:customStyle="1" w:styleId="770767B36BF84A4B9A81D176D1340D77">
    <w:name w:val="770767B36BF84A4B9A81D176D1340D77"/>
    <w:rsid w:val="00B17593"/>
  </w:style>
  <w:style w:type="paragraph" w:customStyle="1" w:styleId="03CC2FA6CB3246C394DBBBDB153C3292">
    <w:name w:val="03CC2FA6CB3246C394DBBBDB153C3292"/>
    <w:rsid w:val="00B17593"/>
  </w:style>
  <w:style w:type="paragraph" w:customStyle="1" w:styleId="4653536BFFD543B08DD345A2F8AF313C14">
    <w:name w:val="4653536BFFD543B08DD345A2F8AF313C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14">
    <w:name w:val="3917B32C03E64C889C527F3BB272282E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14">
    <w:name w:val="EF2AD804A6A24C4AA0F70FF33C6BF269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14">
    <w:name w:val="6912F26908FE4ABD882CB74BEA6D19A2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14">
    <w:name w:val="94BAC2793D14417182E0B531AF371FA2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14">
    <w:name w:val="BF386A316AAC4D368B61C9F4225AAA8D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14">
    <w:name w:val="54395024F63A4A90BBBBE333F5694FFE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14">
    <w:name w:val="25BA90565B6D4823870BBDD6897BC6CF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14">
    <w:name w:val="4722E149B4214F279FF14FB378C463EF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14">
    <w:name w:val="2E89747883384901AE673A0E3C023C6C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14">
    <w:name w:val="D6A4DD2561914DAFA292E7BEEBFA5A9C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14">
    <w:name w:val="8E94420BC5DF48239C0F0D17D7BEAE4D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14">
    <w:name w:val="371E07B0AEA34B9091F840D3C4195C5F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14">
    <w:name w:val="5D96AD725F404E168547A673DD7009BE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14">
    <w:name w:val="8236B2BD675A4AA98CE55ECDE19D317F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14">
    <w:name w:val="93E1CD56838245288B8758E22983A0B3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14">
    <w:name w:val="EB6AF63208E44ABEA6950F8779F31EDF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14">
    <w:name w:val="B80736EA5F2745AF95BD66D89CCA85B1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14">
    <w:name w:val="C95035DC81A64C97A6C23CCFF382053B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14">
    <w:name w:val="6E2811CBE65D483789724AF5A4F290BF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14">
    <w:name w:val="AEB53EEA2F50404CABFD97C55324D5C9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14">
    <w:name w:val="725155612F9A46AD8E82820192C3C262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14">
    <w:name w:val="402C083075C7447D9FCAFD49F7EEF8DA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14">
    <w:name w:val="95F27D3830C447DFA2FE4F46ABBE5399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14">
    <w:name w:val="28A9F0AFAB92406B881A8CF8359DB1F2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14">
    <w:name w:val="2669EE18AD034AC7BA2959C8272D1267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14">
    <w:name w:val="5F510C9FAD494EAAB7C10A5262F4C45E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14">
    <w:name w:val="231957E326A845F387FB5949BB8C341A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14">
    <w:name w:val="58FE8467A8DD47CBAAF547609268918C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14">
    <w:name w:val="EA253761B823413E81DC1D9A1FFA852F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14">
    <w:name w:val="C255312C0BB941D9970EDA358165AE5B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14">
    <w:name w:val="DDCB891D66E54D37B65105BF92AA4237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14">
    <w:name w:val="EC6234018E7546D3B14F9C410BDAA30F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14">
    <w:name w:val="28327CF012F54C07978187E1ED08C2CC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14">
    <w:name w:val="42532A1D9B034D0C975A09C65468C1F1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14">
    <w:name w:val="90389E1AF20D4F00BB41FECB06503CAF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14">
    <w:name w:val="2DD89450DE5F426F9E10FF42A4E2C90D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14">
    <w:name w:val="A957067E5D0A40EBB51E3CB18B3A72D5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14">
    <w:name w:val="A6EEBE5F327847EF86A8E9AE654BD2F8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14">
    <w:name w:val="D0B10F5CD49F4D86BDA09703A7B8DFC5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14">
    <w:name w:val="C4694AC2BF814DB0861ACBE425A45C98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13">
    <w:name w:val="379B15CCD3614921BC5114AE15A09477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13">
    <w:name w:val="605E3D79C03D430491B162B263749DBC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13">
    <w:name w:val="6635CDFF48F14CA88D1030A33CC3FC65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13">
    <w:name w:val="2A08F22444ED41EB968E69F3B3D8520E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13">
    <w:name w:val="EC04A259BCD04A19B1AAFC0494F6E96D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13">
    <w:name w:val="752DBE8166C04B9A8FBC7C66345BAB43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A5BACB528F4685B9C36FAF0C90E87E1">
    <w:name w:val="F9A5BACB528F4685B9C36FAF0C90E87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4F658B8964E76992EAD980E442BCF1">
    <w:name w:val="61B4F658B8964E76992EAD980E442BC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C52FACFBF947099D710A2EC098322E1">
    <w:name w:val="A6C52FACFBF947099D710A2EC098322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F1860D6DB7470FAA25B554D38D16321">
    <w:name w:val="45F1860D6DB7470FAA25B554D38D163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172457CF34D6B8869F45919FD627B1">
    <w:name w:val="626172457CF34D6B8869F45919FD627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8A849299348989B997F3372D39E9B1">
    <w:name w:val="D238A849299348989B997F3372D39E9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2087D6908C491CBE0DB48E7D524A131">
    <w:name w:val="782087D6908C491CBE0DB48E7D524A1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228788E8F44889B724F8FECB59D0B1">
    <w:name w:val="A59228788E8F44889B724F8FECB59D0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333BF0114C48D39856B184345024AB1">
    <w:name w:val="07333BF0114C48D39856B184345024A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B9EDDAD2F44F389356DFF3D260AAA1">
    <w:name w:val="049B9EDDAD2F44F389356DFF3D260AAA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F60526ACB41719BC1987326E1BCFD1">
    <w:name w:val="2A2F60526ACB41719BC1987326E1BCF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91C65F58FB446A846A5AA7FF18D67D1">
    <w:name w:val="7C91C65F58FB446A846A5AA7FF18D67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BF2CA59AF4C10B9C44F0B26C1205E1">
    <w:name w:val="5FBBF2CA59AF4C10B9C44F0B26C1205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2FF9BB60B4298BF6A6B288C90738D1">
    <w:name w:val="8B32FF9BB60B4298BF6A6B288C90738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C42004626F4FB29C41DB91A3EA2D9C1">
    <w:name w:val="00C42004626F4FB29C41DB91A3EA2D9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4263E13814B9BAD9A7436267178191">
    <w:name w:val="6464263E13814B9BAD9A74362671781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C6F64E6AFC40D59F99E783BD0362161">
    <w:name w:val="46C6F64E6AFC40D59F99E783BD036216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F5B4C8A849D99B6E82FD9D29EA781">
    <w:name w:val="C424F5B4C8A849D99B6E82FD9D29EA7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E21D279134D58A6372A51642D02181">
    <w:name w:val="AD7E21D279134D58A6372A51642D021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C09BB0BD0C40978CB74C04795A1F621">
    <w:name w:val="36C09BB0BD0C40978CB74C04795A1F6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1211A998754F6193910901F02B89711">
    <w:name w:val="A61211A998754F6193910901F02B897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93823B439E40218FBC19B29D2EEB331">
    <w:name w:val="3C93823B439E40218FBC19B29D2EEB3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03E22F0C04CF8B9C35B0EF2819D411">
    <w:name w:val="74003E22F0C04CF8B9C35B0EF2819D4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38F4F09DD4FA5A8DF29B38BB7C2031">
    <w:name w:val="CAA38F4F09DD4FA5A8DF29B38BB7C20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8421F098E6474FA23B4E9427FFBD951">
    <w:name w:val="938421F098E6474FA23B4E9427FFBD95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8B21351344A9A8EC739F91C3564271">
    <w:name w:val="3C28B21351344A9A8EC739F91C35642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F23C9CE9646D282D3888631BDA8F71">
    <w:name w:val="AFCF23C9CE9646D282D3888631BDA8F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BA22F80AD848A1809A91C22A05B7131">
    <w:name w:val="8BBA22F80AD848A1809A91C22A05B71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DAF12D62324AB2BB06E1289F60CC721">
    <w:name w:val="E6DAF12D62324AB2BB06E1289F60CC7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5F76E0B76409680708E408E2351321">
    <w:name w:val="AC45F76E0B76409680708E408E23513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985B84DBF4C7A852FA032197562711">
    <w:name w:val="743985B84DBF4C7A852FA0321975627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C0CC9FB084D06A8107901408B97931">
    <w:name w:val="9B5C0CC9FB084D06A8107901408B979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4A44E21864A21AC3DE62DFB6FB6AE1">
    <w:name w:val="0DB4A44E21864A21AC3DE62DFB6FB6A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B886678D84FF7BEDB70001932F5471">
    <w:name w:val="BA1B886678D84FF7BEDB70001932F54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0767B36BF84A4B9A81D176D1340D771">
    <w:name w:val="770767B36BF84A4B9A81D176D1340D7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CC2FA6CB3246C394DBBBDB153C32921">
    <w:name w:val="03CC2FA6CB3246C394DBBBDB153C329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3536BFFD543B08DD345A2F8AF313C15">
    <w:name w:val="4653536BFFD543B08DD345A2F8AF313C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15">
    <w:name w:val="3917B32C03E64C889C527F3BB272282E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15">
    <w:name w:val="EF2AD804A6A24C4AA0F70FF33C6BF269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15">
    <w:name w:val="6912F26908FE4ABD882CB74BEA6D19A2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15">
    <w:name w:val="94BAC2793D14417182E0B531AF371FA2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15">
    <w:name w:val="BF386A316AAC4D368B61C9F4225AAA8D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15">
    <w:name w:val="54395024F63A4A90BBBBE333F5694FFE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15">
    <w:name w:val="25BA90565B6D4823870BBDD6897BC6CF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15">
    <w:name w:val="4722E149B4214F279FF14FB378C463EF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15">
    <w:name w:val="2E89747883384901AE673A0E3C023C6C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15">
    <w:name w:val="D6A4DD2561914DAFA292E7BEEBFA5A9C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15">
    <w:name w:val="8E94420BC5DF48239C0F0D17D7BEAE4D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15">
    <w:name w:val="371E07B0AEA34B9091F840D3C4195C5F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15">
    <w:name w:val="5D96AD725F404E168547A673DD7009BE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15">
    <w:name w:val="8236B2BD675A4AA98CE55ECDE19D317F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15">
    <w:name w:val="93E1CD56838245288B8758E22983A0B3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15">
    <w:name w:val="EB6AF63208E44ABEA6950F8779F31EDF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15">
    <w:name w:val="B80736EA5F2745AF95BD66D89CCA85B1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15">
    <w:name w:val="C95035DC81A64C97A6C23CCFF382053B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15">
    <w:name w:val="6E2811CBE65D483789724AF5A4F290BF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15">
    <w:name w:val="AEB53EEA2F50404CABFD97C55324D5C9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15">
    <w:name w:val="725155612F9A46AD8E82820192C3C262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15">
    <w:name w:val="402C083075C7447D9FCAFD49F7EEF8DA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15">
    <w:name w:val="95F27D3830C447DFA2FE4F46ABBE5399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15">
    <w:name w:val="28A9F0AFAB92406B881A8CF8359DB1F2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15">
    <w:name w:val="2669EE18AD034AC7BA2959C8272D1267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15">
    <w:name w:val="5F510C9FAD494EAAB7C10A5262F4C45E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15">
    <w:name w:val="231957E326A845F387FB5949BB8C341A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15">
    <w:name w:val="58FE8467A8DD47CBAAF547609268918C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15">
    <w:name w:val="EA253761B823413E81DC1D9A1FFA852F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15">
    <w:name w:val="C255312C0BB941D9970EDA358165AE5B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15">
    <w:name w:val="DDCB891D66E54D37B65105BF92AA4237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15">
    <w:name w:val="EC6234018E7546D3B14F9C410BDAA30F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15">
    <w:name w:val="28327CF012F54C07978187E1ED08C2CC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15">
    <w:name w:val="42532A1D9B034D0C975A09C65468C1F1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15">
    <w:name w:val="90389E1AF20D4F00BB41FECB06503CAF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15">
    <w:name w:val="2DD89450DE5F426F9E10FF42A4E2C90D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15">
    <w:name w:val="A957067E5D0A40EBB51E3CB18B3A72D5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15">
    <w:name w:val="A6EEBE5F327847EF86A8E9AE654BD2F8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15">
    <w:name w:val="D0B10F5CD49F4D86BDA09703A7B8DFC5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15">
    <w:name w:val="C4694AC2BF814DB0861ACBE425A45C98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14">
    <w:name w:val="379B15CCD3614921BC5114AE15A09477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14">
    <w:name w:val="605E3D79C03D430491B162B263749DBC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14">
    <w:name w:val="6635CDFF48F14CA88D1030A33CC3FC65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14">
    <w:name w:val="2A08F22444ED41EB968E69F3B3D8520E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14">
    <w:name w:val="EC04A259BCD04A19B1AAFC0494F6E96D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14">
    <w:name w:val="752DBE8166C04B9A8FBC7C66345BAB43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A5BACB528F4685B9C36FAF0C90E87E2">
    <w:name w:val="F9A5BACB528F4685B9C36FAF0C90E87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8A849299348989B997F3372D39E9B2">
    <w:name w:val="D238A849299348989B997F3372D39E9B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F60526ACB41719BC1987326E1BCFD2">
    <w:name w:val="2A2F60526ACB41719BC1987326E1BCFD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4263E13814B9BAD9A7436267178192">
    <w:name w:val="6464263E13814B9BAD9A74362671781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607DD926948B79AEBEE6467BF1F34">
    <w:name w:val="017607DD926948B79AEBEE6467BF1F3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70D519875A4961A8EE361F8DCA82B8">
    <w:name w:val="CB70D519875A4961A8EE361F8DCA82B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09EA04396B462BAA0721E9F9482A15">
    <w:name w:val="FF09EA04396B462BAA0721E9F9482A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464B1689840A3A9372E4382075202">
    <w:name w:val="857464B1689840A3A9372E4382075202"/>
    <w:rsid w:val="00610338"/>
  </w:style>
  <w:style w:type="paragraph" w:customStyle="1" w:styleId="A13C8BD194254ADF93C1113A6DEE417F">
    <w:name w:val="A13C8BD194254ADF93C1113A6DEE417F"/>
    <w:rsid w:val="00610338"/>
  </w:style>
  <w:style w:type="paragraph" w:customStyle="1" w:styleId="DBF7647F345A4BF8B28EE46AFFAB398A">
    <w:name w:val="DBF7647F345A4BF8B28EE46AFFAB398A"/>
    <w:rsid w:val="00610338"/>
  </w:style>
  <w:style w:type="paragraph" w:customStyle="1" w:styleId="A5DA982C3C7E4526BE287AA0E9ACBA28">
    <w:name w:val="A5DA982C3C7E4526BE287AA0E9ACBA28"/>
    <w:rsid w:val="00610338"/>
  </w:style>
  <w:style w:type="paragraph" w:customStyle="1" w:styleId="0BBB7CECEEA34C969CC504474D0CE9EE">
    <w:name w:val="0BBB7CECEEA34C969CC504474D0CE9EE"/>
    <w:rsid w:val="00610338"/>
  </w:style>
  <w:style w:type="paragraph" w:customStyle="1" w:styleId="E717A4D4817B4070BD8335C99DD5B27A">
    <w:name w:val="E717A4D4817B4070BD8335C99DD5B27A"/>
    <w:rsid w:val="00610338"/>
  </w:style>
  <w:style w:type="paragraph" w:customStyle="1" w:styleId="C696CA107329417782F91B49509C8989">
    <w:name w:val="C696CA107329417782F91B49509C8989"/>
    <w:rsid w:val="00610338"/>
  </w:style>
  <w:style w:type="paragraph" w:customStyle="1" w:styleId="54D09DFD15AE42D8A4BACAE094DCDDBB">
    <w:name w:val="54D09DFD15AE42D8A4BACAE094DCDDBB"/>
    <w:rsid w:val="00610338"/>
  </w:style>
  <w:style w:type="paragraph" w:customStyle="1" w:styleId="275841B55E774912918AA77BB7A4B965">
    <w:name w:val="275841B55E774912918AA77BB7A4B965"/>
    <w:rsid w:val="00610338"/>
  </w:style>
  <w:style w:type="paragraph" w:customStyle="1" w:styleId="695EBD60B1B843599181DB66D78C2D4A">
    <w:name w:val="695EBD60B1B843599181DB66D78C2D4A"/>
    <w:rsid w:val="00610338"/>
  </w:style>
  <w:style w:type="paragraph" w:customStyle="1" w:styleId="19B62A9BF7264FDAAC58820CE9FDE45E">
    <w:name w:val="19B62A9BF7264FDAAC58820CE9FDE45E"/>
    <w:rsid w:val="00610338"/>
  </w:style>
  <w:style w:type="paragraph" w:customStyle="1" w:styleId="BBAA64743543463CA550D89DF4F29682">
    <w:name w:val="BBAA64743543463CA550D89DF4F29682"/>
    <w:rsid w:val="00610338"/>
  </w:style>
  <w:style w:type="paragraph" w:customStyle="1" w:styleId="55E61A620AA2417BBE12F24636727EBA">
    <w:name w:val="55E61A620AA2417BBE12F24636727EBA"/>
    <w:rsid w:val="00610338"/>
  </w:style>
  <w:style w:type="paragraph" w:customStyle="1" w:styleId="96825E15050B4FF1B839A3E83CC771FF">
    <w:name w:val="96825E15050B4FF1B839A3E83CC771FF"/>
    <w:rsid w:val="00610338"/>
  </w:style>
  <w:style w:type="paragraph" w:customStyle="1" w:styleId="A604A90DDA924EB8B24B96B7889FDEA5">
    <w:name w:val="A604A90DDA924EB8B24B96B7889FDEA5"/>
    <w:rsid w:val="00610338"/>
  </w:style>
  <w:style w:type="paragraph" w:customStyle="1" w:styleId="94712A0655D84E4FA1F081A99C2542C0">
    <w:name w:val="94712A0655D84E4FA1F081A99C2542C0"/>
    <w:rsid w:val="00610338"/>
  </w:style>
  <w:style w:type="paragraph" w:customStyle="1" w:styleId="2D832935B7404F568FCC8D75E0D89BD7">
    <w:name w:val="2D832935B7404F568FCC8D75E0D89BD7"/>
    <w:rsid w:val="00610338"/>
  </w:style>
  <w:style w:type="paragraph" w:customStyle="1" w:styleId="AB86F63FDD3249CB8188F245FD2FB3FD">
    <w:name w:val="AB86F63FDD3249CB8188F245FD2FB3FD"/>
    <w:rsid w:val="00610338"/>
  </w:style>
  <w:style w:type="paragraph" w:customStyle="1" w:styleId="87D947F017BA42F38E372028D5820279">
    <w:name w:val="87D947F017BA42F38E372028D5820279"/>
    <w:rsid w:val="00610338"/>
  </w:style>
  <w:style w:type="paragraph" w:customStyle="1" w:styleId="979723F217F047AEADB84DB8454DACE6">
    <w:name w:val="979723F217F047AEADB84DB8454DACE6"/>
    <w:rsid w:val="00610338"/>
  </w:style>
  <w:style w:type="paragraph" w:customStyle="1" w:styleId="0A97DEF97934420AAEE3C8B5641428B1">
    <w:name w:val="0A97DEF97934420AAEE3C8B5641428B1"/>
    <w:rsid w:val="00610338"/>
  </w:style>
  <w:style w:type="paragraph" w:customStyle="1" w:styleId="28E6FA0B312C44DDB5EA45D917EC3988">
    <w:name w:val="28E6FA0B312C44DDB5EA45D917EC3988"/>
    <w:rsid w:val="00610338"/>
  </w:style>
  <w:style w:type="paragraph" w:customStyle="1" w:styleId="3EF4C5C15DF646E18038EF3AC5931E34">
    <w:name w:val="3EF4C5C15DF646E18038EF3AC5931E34"/>
    <w:rsid w:val="00610338"/>
  </w:style>
  <w:style w:type="paragraph" w:customStyle="1" w:styleId="FF895B14ABD2432CB099901AA9B01CB7">
    <w:name w:val="FF895B14ABD2432CB099901AA9B01CB7"/>
    <w:rsid w:val="00610338"/>
  </w:style>
  <w:style w:type="paragraph" w:customStyle="1" w:styleId="2DECCB75077D4A9C8795A29DC334EF79">
    <w:name w:val="2DECCB75077D4A9C8795A29DC334EF79"/>
    <w:rsid w:val="00610338"/>
  </w:style>
  <w:style w:type="paragraph" w:customStyle="1" w:styleId="302DBA4BA4C24402842075339E0273CA">
    <w:name w:val="302DBA4BA4C24402842075339E0273CA"/>
    <w:rsid w:val="00610338"/>
  </w:style>
  <w:style w:type="paragraph" w:customStyle="1" w:styleId="E0D4FD8ED37E4277B3C5CBEB3400174F">
    <w:name w:val="E0D4FD8ED37E4277B3C5CBEB3400174F"/>
    <w:rsid w:val="00610338"/>
  </w:style>
  <w:style w:type="paragraph" w:customStyle="1" w:styleId="77E44D2DA5814F97ACF4286B7CD3BC25">
    <w:name w:val="77E44D2DA5814F97ACF4286B7CD3BC25"/>
    <w:rsid w:val="00610338"/>
  </w:style>
  <w:style w:type="paragraph" w:customStyle="1" w:styleId="3AA9F9A4BEA9462BBA730ABA2F35A213">
    <w:name w:val="3AA9F9A4BEA9462BBA730ABA2F35A213"/>
    <w:rsid w:val="00610338"/>
  </w:style>
  <w:style w:type="paragraph" w:customStyle="1" w:styleId="840CF9333AB746F69DDB2D58704C7C6A">
    <w:name w:val="840CF9333AB746F69DDB2D58704C7C6A"/>
    <w:rsid w:val="00610338"/>
  </w:style>
  <w:style w:type="paragraph" w:customStyle="1" w:styleId="F7F7DEC0E06B4538A57FF23E2DD931E6">
    <w:name w:val="F7F7DEC0E06B4538A57FF23E2DD931E6"/>
    <w:rsid w:val="00610338"/>
  </w:style>
  <w:style w:type="paragraph" w:customStyle="1" w:styleId="491591F4D3804186A76EE6D8289AB2C4">
    <w:name w:val="491591F4D3804186A76EE6D8289AB2C4"/>
    <w:rsid w:val="00610338"/>
  </w:style>
  <w:style w:type="paragraph" w:customStyle="1" w:styleId="F8566C38F1DD4A458DAE4838A1C90DC1">
    <w:name w:val="F8566C38F1DD4A458DAE4838A1C90DC1"/>
    <w:rsid w:val="00610338"/>
  </w:style>
  <w:style w:type="paragraph" w:customStyle="1" w:styleId="66F84853766E497997EACBDC2691B5E9">
    <w:name w:val="66F84853766E497997EACBDC2691B5E9"/>
    <w:rsid w:val="00610338"/>
  </w:style>
  <w:style w:type="paragraph" w:customStyle="1" w:styleId="23049549EA954304A3C7528985AE5CFD">
    <w:name w:val="23049549EA954304A3C7528985AE5CFD"/>
    <w:rsid w:val="00610338"/>
  </w:style>
  <w:style w:type="paragraph" w:customStyle="1" w:styleId="EA7D5C591C0B48219779295235ABBDB0">
    <w:name w:val="EA7D5C591C0B48219779295235ABBDB0"/>
    <w:rsid w:val="00610338"/>
  </w:style>
  <w:style w:type="paragraph" w:customStyle="1" w:styleId="8540A071994C402DAE4C263D092DE0BC">
    <w:name w:val="8540A071994C402DAE4C263D092DE0BC"/>
    <w:rsid w:val="00610338"/>
  </w:style>
  <w:style w:type="paragraph" w:customStyle="1" w:styleId="D8F7501E1FA54425A6CEC75D53C4F6E8">
    <w:name w:val="D8F7501E1FA54425A6CEC75D53C4F6E8"/>
    <w:rsid w:val="00610338"/>
  </w:style>
  <w:style w:type="paragraph" w:customStyle="1" w:styleId="BDF1706DA4344868B5ABF6546886CFF1">
    <w:name w:val="BDF1706DA4344868B5ABF6546886CFF1"/>
    <w:rsid w:val="00610338"/>
  </w:style>
  <w:style w:type="paragraph" w:customStyle="1" w:styleId="5B64D53366014260BA433D3B8AAD3F60">
    <w:name w:val="5B64D53366014260BA433D3B8AAD3F60"/>
    <w:rsid w:val="00610338"/>
  </w:style>
  <w:style w:type="paragraph" w:customStyle="1" w:styleId="B88608FC9E004B259B4A4F4897FF9469">
    <w:name w:val="B88608FC9E004B259B4A4F4897FF9469"/>
    <w:rsid w:val="00610338"/>
  </w:style>
  <w:style w:type="paragraph" w:customStyle="1" w:styleId="B5DD7D97715540E5BC3A6E127E40CC50">
    <w:name w:val="B5DD7D97715540E5BC3A6E127E40CC50"/>
    <w:rsid w:val="00610338"/>
  </w:style>
  <w:style w:type="paragraph" w:customStyle="1" w:styleId="6B3B882F3463435DB50D327D2862C7ED">
    <w:name w:val="6B3B882F3463435DB50D327D2862C7ED"/>
    <w:rsid w:val="00610338"/>
  </w:style>
  <w:style w:type="paragraph" w:customStyle="1" w:styleId="9FB528E30528466BA52D17BE1FD607E8">
    <w:name w:val="9FB528E30528466BA52D17BE1FD607E8"/>
    <w:rsid w:val="00610338"/>
  </w:style>
  <w:style w:type="paragraph" w:customStyle="1" w:styleId="1B5736B8D26C421C99DC11B59B6BF4EA">
    <w:name w:val="1B5736B8D26C421C99DC11B59B6BF4EA"/>
    <w:rsid w:val="00610338"/>
  </w:style>
  <w:style w:type="paragraph" w:customStyle="1" w:styleId="3EB423B96F324A0293B0C812302BCAC0">
    <w:name w:val="3EB423B96F324A0293B0C812302BCAC0"/>
    <w:rsid w:val="00610338"/>
  </w:style>
  <w:style w:type="paragraph" w:customStyle="1" w:styleId="6E1AE8625BF9447CBDFC1B00783181D3">
    <w:name w:val="6E1AE8625BF9447CBDFC1B00783181D3"/>
    <w:rsid w:val="00610338"/>
  </w:style>
  <w:style w:type="paragraph" w:customStyle="1" w:styleId="6349549D79A34A0C93F69E5D9A5DFA4C">
    <w:name w:val="6349549D79A34A0C93F69E5D9A5DFA4C"/>
    <w:rsid w:val="00610338"/>
  </w:style>
  <w:style w:type="paragraph" w:customStyle="1" w:styleId="D495AD05C4894EDD88087B5B97F34AA7">
    <w:name w:val="D495AD05C4894EDD88087B5B97F34AA7"/>
    <w:rsid w:val="00610338"/>
  </w:style>
  <w:style w:type="paragraph" w:customStyle="1" w:styleId="AA145A8F4FF2486D970E5C33E5976DC1">
    <w:name w:val="AA145A8F4FF2486D970E5C33E5976DC1"/>
    <w:rsid w:val="00610338"/>
  </w:style>
  <w:style w:type="paragraph" w:customStyle="1" w:styleId="3B50D183AFA94DDDB27CDD5D98CBCFAB">
    <w:name w:val="3B50D183AFA94DDDB27CDD5D98CBCFAB"/>
    <w:rsid w:val="00610338"/>
  </w:style>
  <w:style w:type="paragraph" w:customStyle="1" w:styleId="B6CE2F248F8C48739E6C49147F5E59AB">
    <w:name w:val="B6CE2F248F8C48739E6C49147F5E59AB"/>
    <w:rsid w:val="00610338"/>
  </w:style>
  <w:style w:type="paragraph" w:customStyle="1" w:styleId="C900296EAFC4462981FBD97180DA13B4">
    <w:name w:val="C900296EAFC4462981FBD97180DA13B4"/>
    <w:rsid w:val="00610338"/>
  </w:style>
  <w:style w:type="paragraph" w:customStyle="1" w:styleId="7BD0FE99A4554A6693BE0E21B5210FAD">
    <w:name w:val="7BD0FE99A4554A6693BE0E21B5210FAD"/>
    <w:rsid w:val="00610338"/>
  </w:style>
  <w:style w:type="paragraph" w:customStyle="1" w:styleId="D0FAE4089DE3443BB6690B40680F7821">
    <w:name w:val="D0FAE4089DE3443BB6690B40680F7821"/>
    <w:rsid w:val="00610338"/>
  </w:style>
  <w:style w:type="paragraph" w:customStyle="1" w:styleId="ADE2E7AEC1F145C1B7D09734B862584E">
    <w:name w:val="ADE2E7AEC1F145C1B7D09734B862584E"/>
    <w:rsid w:val="00610338"/>
  </w:style>
  <w:style w:type="paragraph" w:customStyle="1" w:styleId="D6608A6FD87848EF8011A0A76D471D9D">
    <w:name w:val="D6608A6FD87848EF8011A0A76D471D9D"/>
    <w:rsid w:val="00610338"/>
  </w:style>
  <w:style w:type="paragraph" w:customStyle="1" w:styleId="E5F85AEB580B4316945EB8F65FA60E98">
    <w:name w:val="E5F85AEB580B4316945EB8F65FA60E98"/>
    <w:rsid w:val="00610338"/>
  </w:style>
  <w:style w:type="paragraph" w:customStyle="1" w:styleId="DC810588AC074BA2A0C360057155648C">
    <w:name w:val="DC810588AC074BA2A0C360057155648C"/>
    <w:rsid w:val="00610338"/>
  </w:style>
  <w:style w:type="paragraph" w:customStyle="1" w:styleId="67CE9483A0F14CE6886DDA33C980977D">
    <w:name w:val="67CE9483A0F14CE6886DDA33C980977D"/>
    <w:rsid w:val="00610338"/>
  </w:style>
  <w:style w:type="paragraph" w:customStyle="1" w:styleId="9D030FE69A934CFFB96EF5F9BB9EFD93">
    <w:name w:val="9D030FE69A934CFFB96EF5F9BB9EFD93"/>
    <w:rsid w:val="00610338"/>
  </w:style>
  <w:style w:type="paragraph" w:customStyle="1" w:styleId="C26D844594EA4A0AAFD81CA5B6FE473B">
    <w:name w:val="C26D844594EA4A0AAFD81CA5B6FE473B"/>
    <w:rsid w:val="00610338"/>
  </w:style>
  <w:style w:type="paragraph" w:customStyle="1" w:styleId="AC3025A456E34542843D3DAD52676920">
    <w:name w:val="AC3025A456E34542843D3DAD52676920"/>
    <w:rsid w:val="00610338"/>
  </w:style>
  <w:style w:type="paragraph" w:customStyle="1" w:styleId="D78FA7B1E247477AA5C6A2FB73C248AD">
    <w:name w:val="D78FA7B1E247477AA5C6A2FB73C248AD"/>
    <w:rsid w:val="00610338"/>
  </w:style>
  <w:style w:type="paragraph" w:customStyle="1" w:styleId="CD28F8C3E2E44C60B65EE59146C5BA4F">
    <w:name w:val="CD28F8C3E2E44C60B65EE59146C5BA4F"/>
    <w:rsid w:val="00610338"/>
  </w:style>
  <w:style w:type="paragraph" w:customStyle="1" w:styleId="9D16F94253CA49358CB5918DCF91ECED">
    <w:name w:val="9D16F94253CA49358CB5918DCF91ECED"/>
    <w:rsid w:val="00610338"/>
  </w:style>
  <w:style w:type="paragraph" w:customStyle="1" w:styleId="911A6F469DCA48E7BD9742E83A98BC4E">
    <w:name w:val="911A6F469DCA48E7BD9742E83A98BC4E"/>
    <w:rsid w:val="00610338"/>
  </w:style>
  <w:style w:type="paragraph" w:customStyle="1" w:styleId="4ECA66FA5B0D4BF887786043A5B30FE9">
    <w:name w:val="4ECA66FA5B0D4BF887786043A5B30FE9"/>
    <w:rsid w:val="00610338"/>
  </w:style>
  <w:style w:type="paragraph" w:customStyle="1" w:styleId="7352BD9A7347471397DA23EBE111C831">
    <w:name w:val="7352BD9A7347471397DA23EBE111C831"/>
    <w:rsid w:val="00610338"/>
  </w:style>
  <w:style w:type="paragraph" w:customStyle="1" w:styleId="E7223B23199A43978636FF0E5F4710D1">
    <w:name w:val="E7223B23199A43978636FF0E5F4710D1"/>
    <w:rsid w:val="00610338"/>
  </w:style>
  <w:style w:type="paragraph" w:customStyle="1" w:styleId="582E1F09249D4DBCB9CECD56F10F0A08">
    <w:name w:val="582E1F09249D4DBCB9CECD56F10F0A08"/>
    <w:rsid w:val="00610338"/>
  </w:style>
  <w:style w:type="paragraph" w:customStyle="1" w:styleId="7E6566A67AB04D27A5ACAA4FD745EEF7">
    <w:name w:val="7E6566A67AB04D27A5ACAA4FD745EEF7"/>
    <w:rsid w:val="00610338"/>
  </w:style>
  <w:style w:type="paragraph" w:customStyle="1" w:styleId="06199072BBE54B35A19122E98369F8D4">
    <w:name w:val="06199072BBE54B35A19122E98369F8D4"/>
    <w:rsid w:val="00610338"/>
  </w:style>
  <w:style w:type="paragraph" w:customStyle="1" w:styleId="2DB4D9B3BE1D402BACCE0AF5F1EB02C8">
    <w:name w:val="2DB4D9B3BE1D402BACCE0AF5F1EB02C8"/>
    <w:rsid w:val="00610338"/>
  </w:style>
  <w:style w:type="paragraph" w:customStyle="1" w:styleId="EF65D7124E4C4289B28487218CCB18D1">
    <w:name w:val="EF65D7124E4C4289B28487218CCB18D1"/>
    <w:rsid w:val="00610338"/>
  </w:style>
  <w:style w:type="paragraph" w:customStyle="1" w:styleId="21E767C38F1747D396578CCDEEB8B80D">
    <w:name w:val="21E767C38F1747D396578CCDEEB8B80D"/>
    <w:rsid w:val="00610338"/>
  </w:style>
  <w:style w:type="paragraph" w:customStyle="1" w:styleId="15D695CE946F49FA86B7AD511C4AFDC5">
    <w:name w:val="15D695CE946F49FA86B7AD511C4AFDC5"/>
    <w:rsid w:val="00610338"/>
  </w:style>
  <w:style w:type="paragraph" w:customStyle="1" w:styleId="B5652A19343D4D96B7C32A363D68020D">
    <w:name w:val="B5652A19343D4D96B7C32A363D68020D"/>
    <w:rsid w:val="00610338"/>
  </w:style>
  <w:style w:type="paragraph" w:customStyle="1" w:styleId="AD23EFFDBD3D4A229254FA14DE051788">
    <w:name w:val="AD23EFFDBD3D4A229254FA14DE051788"/>
    <w:rsid w:val="00610338"/>
  </w:style>
  <w:style w:type="paragraph" w:customStyle="1" w:styleId="B198D5BD88B94D96A70F874E79D45296">
    <w:name w:val="B198D5BD88B94D96A70F874E79D45296"/>
    <w:rsid w:val="00610338"/>
  </w:style>
  <w:style w:type="paragraph" w:customStyle="1" w:styleId="80151247608249DEB87479FDD9616383">
    <w:name w:val="80151247608249DEB87479FDD9616383"/>
    <w:rsid w:val="00610338"/>
  </w:style>
  <w:style w:type="paragraph" w:customStyle="1" w:styleId="4D1B948FD3C64BF7BBA9546D79705DBE">
    <w:name w:val="4D1B948FD3C64BF7BBA9546D79705DBE"/>
    <w:rsid w:val="00610338"/>
  </w:style>
  <w:style w:type="paragraph" w:customStyle="1" w:styleId="329D88E533C64C1B97B2BE32D70C87DA">
    <w:name w:val="329D88E533C64C1B97B2BE32D70C87DA"/>
    <w:rsid w:val="00610338"/>
  </w:style>
  <w:style w:type="paragraph" w:customStyle="1" w:styleId="2C871E4EE664485FA3ACB147BD8D6B8A">
    <w:name w:val="2C871E4EE664485FA3ACB147BD8D6B8A"/>
    <w:rsid w:val="00610338"/>
  </w:style>
  <w:style w:type="paragraph" w:customStyle="1" w:styleId="D1ACD6AF59F64A6DB61498347EA7CBDB">
    <w:name w:val="D1ACD6AF59F64A6DB61498347EA7CBDB"/>
    <w:rsid w:val="00610338"/>
  </w:style>
  <w:style w:type="paragraph" w:customStyle="1" w:styleId="5900518BB0404FD989603753A8F1BA5C">
    <w:name w:val="5900518BB0404FD989603753A8F1BA5C"/>
    <w:rsid w:val="00610338"/>
  </w:style>
  <w:style w:type="paragraph" w:customStyle="1" w:styleId="995C51BFCD02497BB2DC5AEE0887DD0B">
    <w:name w:val="995C51BFCD02497BB2DC5AEE0887DD0B"/>
    <w:rsid w:val="00610338"/>
  </w:style>
  <w:style w:type="paragraph" w:customStyle="1" w:styleId="1B613E5DFD004473BA1F12791F29F837">
    <w:name w:val="1B613E5DFD004473BA1F12791F29F837"/>
    <w:rsid w:val="00610338"/>
  </w:style>
  <w:style w:type="paragraph" w:customStyle="1" w:styleId="5425587D5DCB4FF0BFB4DE5564380F2D">
    <w:name w:val="5425587D5DCB4FF0BFB4DE5564380F2D"/>
    <w:rsid w:val="00610338"/>
  </w:style>
  <w:style w:type="paragraph" w:customStyle="1" w:styleId="70E95FD473214A91A405714C41EF0CC0">
    <w:name w:val="70E95FD473214A91A405714C41EF0CC0"/>
    <w:rsid w:val="00610338"/>
  </w:style>
  <w:style w:type="paragraph" w:customStyle="1" w:styleId="78216C80DAFB43D7AB7E192F8A109896">
    <w:name w:val="78216C80DAFB43D7AB7E192F8A109896"/>
    <w:rsid w:val="00610338"/>
  </w:style>
  <w:style w:type="paragraph" w:customStyle="1" w:styleId="FE49E97D39664672812A9C4D2DB580E8">
    <w:name w:val="FE49E97D39664672812A9C4D2DB580E8"/>
    <w:rsid w:val="00610338"/>
  </w:style>
  <w:style w:type="paragraph" w:customStyle="1" w:styleId="E104D2DD8446498DAFEB0D44C3909519">
    <w:name w:val="E104D2DD8446498DAFEB0D44C3909519"/>
    <w:rsid w:val="00610338"/>
  </w:style>
  <w:style w:type="paragraph" w:customStyle="1" w:styleId="DADAC41A931A484D839475A636F391D8">
    <w:name w:val="DADAC41A931A484D839475A636F391D8"/>
    <w:rsid w:val="00610338"/>
  </w:style>
  <w:style w:type="paragraph" w:customStyle="1" w:styleId="AC43DF33420B407DB79343D04EA9E808">
    <w:name w:val="AC43DF33420B407DB79343D04EA9E808"/>
    <w:rsid w:val="00610338"/>
  </w:style>
  <w:style w:type="paragraph" w:customStyle="1" w:styleId="1B5C87386079432EB6CC4FAAB27FF05E">
    <w:name w:val="1B5C87386079432EB6CC4FAAB27FF05E"/>
    <w:rsid w:val="00610338"/>
  </w:style>
  <w:style w:type="paragraph" w:customStyle="1" w:styleId="A01628AEDAEA4CDBA59659A3DA04D37D">
    <w:name w:val="A01628AEDAEA4CDBA59659A3DA04D37D"/>
    <w:rsid w:val="00610338"/>
  </w:style>
  <w:style w:type="paragraph" w:customStyle="1" w:styleId="F51AD24F040F42498E8021C23892A120">
    <w:name w:val="F51AD24F040F42498E8021C23892A120"/>
    <w:rsid w:val="00610338"/>
  </w:style>
  <w:style w:type="paragraph" w:customStyle="1" w:styleId="A847EB3D995B4F83B2778E740EEACA66">
    <w:name w:val="A847EB3D995B4F83B2778E740EEACA66"/>
    <w:rsid w:val="00610338"/>
  </w:style>
  <w:style w:type="paragraph" w:customStyle="1" w:styleId="4653536BFFD543B08DD345A2F8AF313C16">
    <w:name w:val="4653536BFFD543B08DD345A2F8AF313C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16">
    <w:name w:val="3917B32C03E64C889C527F3BB272282E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16">
    <w:name w:val="EF2AD804A6A24C4AA0F70FF33C6BF269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16">
    <w:name w:val="6912F26908FE4ABD882CB74BEA6D19A2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16">
    <w:name w:val="94BAC2793D14417182E0B531AF371FA2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16">
    <w:name w:val="BF386A316AAC4D368B61C9F4225AAA8D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16">
    <w:name w:val="54395024F63A4A90BBBBE333F5694FFE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16">
    <w:name w:val="25BA90565B6D4823870BBDD6897BC6CF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16">
    <w:name w:val="4722E149B4214F279FF14FB378C463EF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16">
    <w:name w:val="2E89747883384901AE673A0E3C023C6C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16">
    <w:name w:val="D6A4DD2561914DAFA292E7BEEBFA5A9C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16">
    <w:name w:val="8E94420BC5DF48239C0F0D17D7BEAE4D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16">
    <w:name w:val="371E07B0AEA34B9091F840D3C4195C5F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16">
    <w:name w:val="5D96AD725F404E168547A673DD7009BE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16">
    <w:name w:val="8236B2BD675A4AA98CE55ECDE19D317F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16">
    <w:name w:val="93E1CD56838245288B8758E22983A0B3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16">
    <w:name w:val="EB6AF63208E44ABEA6950F8779F31EDF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16">
    <w:name w:val="B80736EA5F2745AF95BD66D89CCA85B1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16">
    <w:name w:val="C95035DC81A64C97A6C23CCFF382053B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16">
    <w:name w:val="6E2811CBE65D483789724AF5A4F290BF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16">
    <w:name w:val="AEB53EEA2F50404CABFD97C55324D5C9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16">
    <w:name w:val="725155612F9A46AD8E82820192C3C262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16">
    <w:name w:val="402C083075C7447D9FCAFD49F7EEF8DA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16">
    <w:name w:val="95F27D3830C447DFA2FE4F46ABBE5399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16">
    <w:name w:val="28A9F0AFAB92406B881A8CF8359DB1F2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16">
    <w:name w:val="2669EE18AD034AC7BA2959C8272D1267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16">
    <w:name w:val="5F510C9FAD494EAAB7C10A5262F4C45E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16">
    <w:name w:val="231957E326A845F387FB5949BB8C341A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16">
    <w:name w:val="58FE8467A8DD47CBAAF547609268918C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16">
    <w:name w:val="EA253761B823413E81DC1D9A1FFA852F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16">
    <w:name w:val="C255312C0BB941D9970EDA358165AE5B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16">
    <w:name w:val="DDCB891D66E54D37B65105BF92AA4237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16">
    <w:name w:val="EC6234018E7546D3B14F9C410BDAA30F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16">
    <w:name w:val="28327CF012F54C07978187E1ED08C2CC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16">
    <w:name w:val="42532A1D9B034D0C975A09C65468C1F1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16">
    <w:name w:val="90389E1AF20D4F00BB41FECB06503CAF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16">
    <w:name w:val="2DD89450DE5F426F9E10FF42A4E2C90D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16">
    <w:name w:val="A957067E5D0A40EBB51E3CB18B3A72D5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16">
    <w:name w:val="A6EEBE5F327847EF86A8E9AE654BD2F8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16">
    <w:name w:val="D0B10F5CD49F4D86BDA09703A7B8DFC5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16">
    <w:name w:val="C4694AC2BF814DB0861ACBE425A45C98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15">
    <w:name w:val="379B15CCD3614921BC5114AE15A0947715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15">
    <w:name w:val="605E3D79C03D430491B162B263749DBC15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15">
    <w:name w:val="6635CDFF48F14CA88D1030A33CC3FC6515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15">
    <w:name w:val="2A08F22444ED41EB968E69F3B3D8520E15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15">
    <w:name w:val="EC04A259BCD04A19B1AAFC0494F6E96D15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15">
    <w:name w:val="752DBE8166C04B9A8FBC7C66345BAB4315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464B1689840A3A9372E43820752021">
    <w:name w:val="857464B1689840A3A9372E4382075202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C8BD194254ADF93C1113A6DEE417F1">
    <w:name w:val="A13C8BD194254ADF93C1113A6DEE417F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7647F345A4BF8B28EE46AFFAB398A1">
    <w:name w:val="DBF7647F345A4BF8B28EE46AFFAB398A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A982C3C7E4526BE287AA0E9ACBA281">
    <w:name w:val="A5DA982C3C7E4526BE287AA0E9ACBA2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B7CECEEA34C969CC504474D0CE9EE1">
    <w:name w:val="0BBB7CECEEA34C969CC504474D0CE9EE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17A4D4817B4070BD8335C99DD5B27A1">
    <w:name w:val="E717A4D4817B4070BD8335C99DD5B27A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6CA107329417782F91B49509C89891">
    <w:name w:val="C696CA107329417782F91B49509C8989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09DFD15AE42D8A4BACAE094DCDDBB1">
    <w:name w:val="54D09DFD15AE42D8A4BACAE094DCDDBB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841B55E774912918AA77BB7A4B9651">
    <w:name w:val="275841B55E774912918AA77BB7A4B965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5EBD60B1B843599181DB66D78C2D4A1">
    <w:name w:val="695EBD60B1B843599181DB66D78C2D4A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62A9BF7264FDAAC58820CE9FDE45E1">
    <w:name w:val="19B62A9BF7264FDAAC58820CE9FDE45E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AA64743543463CA550D89DF4F296821">
    <w:name w:val="BBAA64743543463CA550D89DF4F29682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E61A620AA2417BBE12F24636727EBA1">
    <w:name w:val="55E61A620AA2417BBE12F24636727EBA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25E15050B4FF1B839A3E83CC771FF1">
    <w:name w:val="96825E15050B4FF1B839A3E83CC771FF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4A90DDA924EB8B24B96B7889FDEA51">
    <w:name w:val="A604A90DDA924EB8B24B96B7889FDEA5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12A0655D84E4FA1F081A99C2542C01">
    <w:name w:val="94712A0655D84E4FA1F081A99C2542C0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32935B7404F568FCC8D75E0D89BD71">
    <w:name w:val="2D832935B7404F568FCC8D75E0D89BD7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6F63FDD3249CB8188F245FD2FB3FD1">
    <w:name w:val="AB86F63FDD3249CB8188F245FD2FB3F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D947F017BA42F38E372028D58202791">
    <w:name w:val="87D947F017BA42F38E372028D5820279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23F217F047AEADB84DB8454DACE61">
    <w:name w:val="979723F217F047AEADB84DB8454DACE6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7DEF97934420AAEE3C8B5641428B11">
    <w:name w:val="0A97DEF97934420AAEE3C8B5641428B1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E6FA0B312C44DDB5EA45D917EC39881">
    <w:name w:val="28E6FA0B312C44DDB5EA45D917EC398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F4C5C15DF646E18038EF3AC5931E341">
    <w:name w:val="3EF4C5C15DF646E18038EF3AC5931E34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95B14ABD2432CB099901AA9B01CB71">
    <w:name w:val="FF895B14ABD2432CB099901AA9B01CB7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ECCB75077D4A9C8795A29DC334EF791">
    <w:name w:val="2DECCB75077D4A9C8795A29DC334EF79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DBA4BA4C24402842075339E0273CA1">
    <w:name w:val="302DBA4BA4C24402842075339E0273CA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4FD8ED37E4277B3C5CBEB3400174F1">
    <w:name w:val="E0D4FD8ED37E4277B3C5CBEB3400174F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44D2DA5814F97ACF4286B7CD3BC251">
    <w:name w:val="77E44D2DA5814F97ACF4286B7CD3BC25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9F9A4BEA9462BBA730ABA2F35A2131">
    <w:name w:val="3AA9F9A4BEA9462BBA730ABA2F35A213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0CF9333AB746F69DDB2D58704C7C6A1">
    <w:name w:val="840CF9333AB746F69DDB2D58704C7C6A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7DEC0E06B4538A57FF23E2DD931E61">
    <w:name w:val="F7F7DEC0E06B4538A57FF23E2DD931E6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1591F4D3804186A76EE6D8289AB2C41">
    <w:name w:val="491591F4D3804186A76EE6D8289AB2C4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566C38F1DD4A458DAE4838A1C90DC11">
    <w:name w:val="F8566C38F1DD4A458DAE4838A1C90DC1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84853766E497997EACBDC2691B5E91">
    <w:name w:val="66F84853766E497997EACBDC2691B5E9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49549EA954304A3C7528985AE5CFD1">
    <w:name w:val="23049549EA954304A3C7528985AE5CF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D5C591C0B48219779295235ABBDB01">
    <w:name w:val="EA7D5C591C0B48219779295235ABBDB0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40A071994C402DAE4C263D092DE0BC1">
    <w:name w:val="8540A071994C402DAE4C263D092DE0BC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7501E1FA54425A6CEC75D53C4F6E81">
    <w:name w:val="D8F7501E1FA54425A6CEC75D53C4F6E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F1706DA4344868B5ABF6546886CFF11">
    <w:name w:val="BDF1706DA4344868B5ABF6546886CFF1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4D53366014260BA433D3B8AAD3F601">
    <w:name w:val="5B64D53366014260BA433D3B8AAD3F60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8608FC9E004B259B4A4F4897FF94691">
    <w:name w:val="B88608FC9E004B259B4A4F4897FF9469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D7D97715540E5BC3A6E127E40CC501">
    <w:name w:val="B5DD7D97715540E5BC3A6E127E40CC50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B882F3463435DB50D327D2862C7ED1">
    <w:name w:val="6B3B882F3463435DB50D327D2862C7E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528E30528466BA52D17BE1FD607E81">
    <w:name w:val="9FB528E30528466BA52D17BE1FD607E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736B8D26C421C99DC11B59B6BF4EA1">
    <w:name w:val="1B5736B8D26C421C99DC11B59B6BF4EA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B423B96F324A0293B0C812302BCAC01">
    <w:name w:val="3EB423B96F324A0293B0C812302BCAC0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1AE8625BF9447CBDFC1B00783181D31">
    <w:name w:val="6E1AE8625BF9447CBDFC1B00783181D3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49549D79A34A0C93F69E5D9A5DFA4C1">
    <w:name w:val="6349549D79A34A0C93F69E5D9A5DFA4C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5AD05C4894EDD88087B5B97F34AA71">
    <w:name w:val="D495AD05C4894EDD88087B5B97F34AA7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45A8F4FF2486D970E5C33E5976DC11">
    <w:name w:val="AA145A8F4FF2486D970E5C33E5976DC1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50D183AFA94DDDB27CDD5D98CBCFAB1">
    <w:name w:val="3B50D183AFA94DDDB27CDD5D98CBCFAB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E2F248F8C48739E6C49147F5E59AB1">
    <w:name w:val="B6CE2F248F8C48739E6C49147F5E59AB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0296EAFC4462981FBD97180DA13B41">
    <w:name w:val="C900296EAFC4462981FBD97180DA13B4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D0FE99A4554A6693BE0E21B5210FAD1">
    <w:name w:val="7BD0FE99A4554A6693BE0E21B5210FA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AE4089DE3443BB6690B40680F78211">
    <w:name w:val="D0FAE4089DE3443BB6690B40680F7821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E7AEC1F145C1B7D09734B862584E1">
    <w:name w:val="ADE2E7AEC1F145C1B7D09734B862584E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08A6FD87848EF8011A0A76D471D9D1">
    <w:name w:val="D6608A6FD87848EF8011A0A76D471D9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F85AEB580B4316945EB8F65FA60E981">
    <w:name w:val="E5F85AEB580B4316945EB8F65FA60E9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10588AC074BA2A0C360057155648C1">
    <w:name w:val="DC810588AC074BA2A0C360057155648C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CE9483A0F14CE6886DDA33C980977D1">
    <w:name w:val="67CE9483A0F14CE6886DDA33C980977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030FE69A934CFFB96EF5F9BB9EFD931">
    <w:name w:val="9D030FE69A934CFFB96EF5F9BB9EFD93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D844594EA4A0AAFD81CA5B6FE473B1">
    <w:name w:val="C26D844594EA4A0AAFD81CA5B6FE473B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3025A456E34542843D3DAD526769201">
    <w:name w:val="AC3025A456E34542843D3DAD52676920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FA7B1E247477AA5C6A2FB73C248AD1">
    <w:name w:val="D78FA7B1E247477AA5C6A2FB73C248A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28F8C3E2E44C60B65EE59146C5BA4F1">
    <w:name w:val="CD28F8C3E2E44C60B65EE59146C5BA4F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16F94253CA49358CB5918DCF91ECED1">
    <w:name w:val="9D16F94253CA49358CB5918DCF91ECE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1A6F469DCA48E7BD9742E83A98BC4E1">
    <w:name w:val="911A6F469DCA48E7BD9742E83A98BC4E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CA66FA5B0D4BF887786043A5B30FE91">
    <w:name w:val="4ECA66FA5B0D4BF887786043A5B30FE9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2BD9A7347471397DA23EBE111C8311">
    <w:name w:val="7352BD9A7347471397DA23EBE111C831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B23199A43978636FF0E5F4710D11">
    <w:name w:val="E7223B23199A43978636FF0E5F4710D1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E1F09249D4DBCB9CECD56F10F0A081">
    <w:name w:val="582E1F09249D4DBCB9CECD56F10F0A0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566A67AB04D27A5ACAA4FD745EEF71">
    <w:name w:val="7E6566A67AB04D27A5ACAA4FD745EEF7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199072BBE54B35A19122E98369F8D41">
    <w:name w:val="06199072BBE54B35A19122E98369F8D4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4D9B3BE1D402BACCE0AF5F1EB02C81">
    <w:name w:val="2DB4D9B3BE1D402BACCE0AF5F1EB02C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65D7124E4C4289B28487218CCB18D11">
    <w:name w:val="EF65D7124E4C4289B28487218CCB18D1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767C38F1747D396578CCDEEB8B80D1">
    <w:name w:val="21E767C38F1747D396578CCDEEB8B80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D695CE946F49FA86B7AD511C4AFDC51">
    <w:name w:val="15D695CE946F49FA86B7AD511C4AFDC5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652A19343D4D96B7C32A363D68020D1">
    <w:name w:val="B5652A19343D4D96B7C32A363D68020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3EFFDBD3D4A229254FA14DE0517881">
    <w:name w:val="AD23EFFDBD3D4A229254FA14DE05178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8D5BD88B94D96A70F874E79D452961">
    <w:name w:val="B198D5BD88B94D96A70F874E79D45296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151247608249DEB87479FDD96163831">
    <w:name w:val="80151247608249DEB87479FDD9616383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B948FD3C64BF7BBA9546D79705DBE1">
    <w:name w:val="4D1B948FD3C64BF7BBA9546D79705DBE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D88E533C64C1B97B2BE32D70C87DA1">
    <w:name w:val="329D88E533C64C1B97B2BE32D70C87DA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1E4EE664485FA3ACB147BD8D6B8A1">
    <w:name w:val="2C871E4EE664485FA3ACB147BD8D6B8A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CD6AF59F64A6DB61498347EA7CBDB1">
    <w:name w:val="D1ACD6AF59F64A6DB61498347EA7CBDB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00518BB0404FD989603753A8F1BA5C1">
    <w:name w:val="5900518BB0404FD989603753A8F1BA5C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5C51BFCD02497BB2DC5AEE0887DD0B1">
    <w:name w:val="995C51BFCD02497BB2DC5AEE0887DD0B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13E5DFD004473BA1F12791F29F8371">
    <w:name w:val="1B613E5DFD004473BA1F12791F29F837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25587D5DCB4FF0BFB4DE5564380F2D1">
    <w:name w:val="5425587D5DCB4FF0BFB4DE5564380F2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E95FD473214A91A405714C41EF0CC01">
    <w:name w:val="70E95FD473214A91A405714C41EF0CC0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216C80DAFB43D7AB7E192F8A1098961">
    <w:name w:val="78216C80DAFB43D7AB7E192F8A109896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49E97D39664672812A9C4D2DB580E81">
    <w:name w:val="FE49E97D39664672812A9C4D2DB580E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04D2DD8446498DAFEB0D44C39095191">
    <w:name w:val="E104D2DD8446498DAFEB0D44C3909519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AC41A931A484D839475A636F391D81">
    <w:name w:val="DADAC41A931A484D839475A636F391D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3DF33420B407DB79343D04EA9E8081">
    <w:name w:val="AC43DF33420B407DB79343D04EA9E80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C87386079432EB6CC4FAAB27FF05E1">
    <w:name w:val="1B5C87386079432EB6CC4FAAB27FF05E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1628AEDAEA4CDBA59659A3DA04D37D1">
    <w:name w:val="A01628AEDAEA4CDBA59659A3DA04D37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AD24F040F42498E8021C23892A1201">
    <w:name w:val="F51AD24F040F42498E8021C23892A120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EB3D995B4F83B2778E740EEACA661">
    <w:name w:val="A847EB3D995B4F83B2778E740EEACA66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FF5181753D43F38A56196A003ACC15">
    <w:name w:val="32FF5181753D43F38A56196A003ACC15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338"/>
    <w:rPr>
      <w:color w:val="808080"/>
    </w:rPr>
  </w:style>
  <w:style w:type="paragraph" w:customStyle="1" w:styleId="4653536BFFD543B08DD345A2F8AF313C">
    <w:name w:val="4653536BFFD543B08DD345A2F8AF313C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">
    <w:name w:val="3917B32C03E64C889C527F3BB272282E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">
    <w:name w:val="EF2AD804A6A24C4AA0F70FF33C6BF26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">
    <w:name w:val="6912F26908FE4ABD882CB74BEA6D19A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">
    <w:name w:val="94BAC2793D14417182E0B531AF371FA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">
    <w:name w:val="BF386A316AAC4D368B61C9F4225AAA8D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">
    <w:name w:val="54395024F63A4A90BBBBE333F5694FFE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">
    <w:name w:val="25BA90565B6D4823870BBDD6897BC6CF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">
    <w:name w:val="4722E149B4214F279FF14FB378C463EF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">
    <w:name w:val="2E89747883384901AE673A0E3C023C6C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">
    <w:name w:val="D6A4DD2561914DAFA292E7BEEBFA5A9C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">
    <w:name w:val="8E94420BC5DF48239C0F0D17D7BEAE4D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">
    <w:name w:val="371E07B0AEA34B9091F840D3C4195C5F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">
    <w:name w:val="5D96AD725F404E168547A673DD7009BE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">
    <w:name w:val="8236B2BD675A4AA98CE55ECDE19D317F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">
    <w:name w:val="93E1CD56838245288B8758E22983A0B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">
    <w:name w:val="EB6AF63208E44ABEA6950F8779F31EDF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">
    <w:name w:val="B80736EA5F2745AF95BD66D89CCA85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">
    <w:name w:val="C95035DC81A64C97A6C23CCFF382053B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">
    <w:name w:val="6E2811CBE65D483789724AF5A4F290BF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">
    <w:name w:val="AEB53EEA2F50404CABFD97C55324D5C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">
    <w:name w:val="725155612F9A46AD8E82820192C3C26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">
    <w:name w:val="402C083075C7447D9FCAFD49F7EEF8DA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">
    <w:name w:val="95F27D3830C447DFA2FE4F46ABBE539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">
    <w:name w:val="28A9F0AFAB92406B881A8CF8359DB1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">
    <w:name w:val="2669EE18AD034AC7BA2959C8272D126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">
    <w:name w:val="5F510C9FAD494EAAB7C10A5262F4C45E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">
    <w:name w:val="231957E326A845F387FB5949BB8C341A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">
    <w:name w:val="58FE8467A8DD47CBAAF547609268918C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">
    <w:name w:val="EA253761B823413E81DC1D9A1FFA852F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">
    <w:name w:val="C255312C0BB941D9970EDA358165AE5B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">
    <w:name w:val="DDCB891D66E54D37B65105BF92AA423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">
    <w:name w:val="EC6234018E7546D3B14F9C410BDAA30F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">
    <w:name w:val="28327CF012F54C07978187E1ED08C2CC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">
    <w:name w:val="42532A1D9B034D0C975A09C65468C1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">
    <w:name w:val="90389E1AF20D4F00BB41FECB06503CAF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">
    <w:name w:val="2DD89450DE5F426F9E10FF42A4E2C90D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">
    <w:name w:val="A957067E5D0A40EBB51E3CB18B3A72D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">
    <w:name w:val="A6EEBE5F327847EF86A8E9AE654BD2F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">
    <w:name w:val="D0B10F5CD49F4D86BDA09703A7B8DFC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">
    <w:name w:val="C4694AC2BF814DB0861ACBE425A45C9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3536BFFD543B08DD345A2F8AF313C1">
    <w:name w:val="4653536BFFD543B08DD345A2F8AF313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1">
    <w:name w:val="3917B32C03E64C889C527F3BB272282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1">
    <w:name w:val="EF2AD804A6A24C4AA0F70FF33C6BF26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1">
    <w:name w:val="6912F26908FE4ABD882CB74BEA6D19A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1">
    <w:name w:val="94BAC2793D14417182E0B531AF371FA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1">
    <w:name w:val="BF386A316AAC4D368B61C9F4225AAA8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1">
    <w:name w:val="54395024F63A4A90BBBBE333F5694FF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1">
    <w:name w:val="25BA90565B6D4823870BBDD6897BC6C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1">
    <w:name w:val="4722E149B4214F279FF14FB378C463E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1">
    <w:name w:val="2E89747883384901AE673A0E3C023C6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1">
    <w:name w:val="D6A4DD2561914DAFA292E7BEEBFA5A9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1">
    <w:name w:val="8E94420BC5DF48239C0F0D17D7BEAE4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1">
    <w:name w:val="371E07B0AEA34B9091F840D3C4195C5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1">
    <w:name w:val="5D96AD725F404E168547A673DD7009B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1">
    <w:name w:val="8236B2BD675A4AA98CE55ECDE19D317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1">
    <w:name w:val="93E1CD56838245288B8758E22983A0B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1">
    <w:name w:val="EB6AF63208E44ABEA6950F8779F31ED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1">
    <w:name w:val="B80736EA5F2745AF95BD66D89CCA85B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1">
    <w:name w:val="C95035DC81A64C97A6C23CCFF382053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1">
    <w:name w:val="6E2811CBE65D483789724AF5A4F290B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1">
    <w:name w:val="AEB53EEA2F50404CABFD97C55324D5C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1">
    <w:name w:val="725155612F9A46AD8E82820192C3C26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1">
    <w:name w:val="402C083075C7447D9FCAFD49F7EEF8DA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1">
    <w:name w:val="95F27D3830C447DFA2FE4F46ABBE539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1">
    <w:name w:val="28A9F0AFAB92406B881A8CF8359DB1F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1">
    <w:name w:val="2669EE18AD034AC7BA2959C8272D126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1">
    <w:name w:val="5F510C9FAD494EAAB7C10A5262F4C45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1">
    <w:name w:val="231957E326A845F387FB5949BB8C341A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1">
    <w:name w:val="58FE8467A8DD47CBAAF547609268918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1">
    <w:name w:val="EA253761B823413E81DC1D9A1FFA852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1">
    <w:name w:val="C255312C0BB941D9970EDA358165AE5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1">
    <w:name w:val="DDCB891D66E54D37B65105BF92AA423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1">
    <w:name w:val="EC6234018E7546D3B14F9C410BDAA30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1">
    <w:name w:val="28327CF012F54C07978187E1ED08C2C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1">
    <w:name w:val="42532A1D9B034D0C975A09C65468C1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1">
    <w:name w:val="90389E1AF20D4F00BB41FECB06503CA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1">
    <w:name w:val="2DD89450DE5F426F9E10FF42A4E2C90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1">
    <w:name w:val="A957067E5D0A40EBB51E3CB18B3A72D5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1">
    <w:name w:val="A6EEBE5F327847EF86A8E9AE654BD2F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1">
    <w:name w:val="D0B10F5CD49F4D86BDA09703A7B8DFC5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1">
    <w:name w:val="C4694AC2BF814DB0861ACBE425A45C9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">
    <w:name w:val="379B15CCD3614921BC5114AE15A0947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">
    <w:name w:val="605E3D79C03D430491B162B263749DBC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">
    <w:name w:val="6635CDFF48F14CA88D1030A33CC3FC6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">
    <w:name w:val="2A08F22444ED41EB968E69F3B3D8520E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">
    <w:name w:val="EC04A259BCD04A19B1AAFC0494F6E96D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">
    <w:name w:val="752DBE8166C04B9A8FBC7C66345BAB4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7304DAFA8E49FEAEE6370B67609A56">
    <w:name w:val="677304DAFA8E49FEAEE6370B67609A5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3536BFFD543B08DD345A2F8AF313C2">
    <w:name w:val="4653536BFFD543B08DD345A2F8AF313C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2">
    <w:name w:val="3917B32C03E64C889C527F3BB272282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2">
    <w:name w:val="EF2AD804A6A24C4AA0F70FF33C6BF26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2">
    <w:name w:val="6912F26908FE4ABD882CB74BEA6D19A2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2">
    <w:name w:val="94BAC2793D14417182E0B531AF371FA2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2">
    <w:name w:val="BF386A316AAC4D368B61C9F4225AAA8D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2">
    <w:name w:val="54395024F63A4A90BBBBE333F5694FF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2">
    <w:name w:val="25BA90565B6D4823870BBDD6897BC6C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2">
    <w:name w:val="4722E149B4214F279FF14FB378C463E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2">
    <w:name w:val="2E89747883384901AE673A0E3C023C6C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2">
    <w:name w:val="D6A4DD2561914DAFA292E7BEEBFA5A9C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2">
    <w:name w:val="8E94420BC5DF48239C0F0D17D7BEAE4D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2">
    <w:name w:val="371E07B0AEA34B9091F840D3C4195C5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2">
    <w:name w:val="5D96AD725F404E168547A673DD7009B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2">
    <w:name w:val="8236B2BD675A4AA98CE55ECDE19D317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2">
    <w:name w:val="93E1CD56838245288B8758E22983A0B3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2">
    <w:name w:val="EB6AF63208E44ABEA6950F8779F31ED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2">
    <w:name w:val="B80736EA5F2745AF95BD66D89CCA85B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2">
    <w:name w:val="C95035DC81A64C97A6C23CCFF382053B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2">
    <w:name w:val="6E2811CBE65D483789724AF5A4F290B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2">
    <w:name w:val="AEB53EEA2F50404CABFD97C55324D5C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2">
    <w:name w:val="725155612F9A46AD8E82820192C3C262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2">
    <w:name w:val="402C083075C7447D9FCAFD49F7EEF8DA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2">
    <w:name w:val="95F27D3830C447DFA2FE4F46ABBE539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2">
    <w:name w:val="28A9F0AFAB92406B881A8CF8359DB1F2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2">
    <w:name w:val="2669EE18AD034AC7BA2959C8272D1267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2">
    <w:name w:val="5F510C9FAD494EAAB7C10A5262F4C45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2">
    <w:name w:val="231957E326A845F387FB5949BB8C341A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2">
    <w:name w:val="58FE8467A8DD47CBAAF547609268918C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2">
    <w:name w:val="EA253761B823413E81DC1D9A1FFA852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2">
    <w:name w:val="C255312C0BB941D9970EDA358165AE5B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2">
    <w:name w:val="DDCB891D66E54D37B65105BF92AA4237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2">
    <w:name w:val="EC6234018E7546D3B14F9C410BDAA30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2">
    <w:name w:val="28327CF012F54C07978187E1ED08C2CC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2">
    <w:name w:val="42532A1D9B034D0C975A09C65468C1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2">
    <w:name w:val="90389E1AF20D4F00BB41FECB06503CA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2">
    <w:name w:val="2DD89450DE5F426F9E10FF42A4E2C90D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2">
    <w:name w:val="A957067E5D0A40EBB51E3CB18B3A72D5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2">
    <w:name w:val="A6EEBE5F327847EF86A8E9AE654BD2F8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2">
    <w:name w:val="D0B10F5CD49F4D86BDA09703A7B8DFC5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2">
    <w:name w:val="C4694AC2BF814DB0861ACBE425A45C98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1">
    <w:name w:val="379B15CCD3614921BC5114AE15A0947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1">
    <w:name w:val="605E3D79C03D430491B162B263749DB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1">
    <w:name w:val="6635CDFF48F14CA88D1030A33CC3FC65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1">
    <w:name w:val="2A08F22444ED41EB968E69F3B3D8520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1">
    <w:name w:val="EC04A259BCD04A19B1AAFC0494F6E96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1">
    <w:name w:val="752DBE8166C04B9A8FBC7C66345BAB4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DC3008648413A96BB941AA3EA0BCC">
    <w:name w:val="3A4DC3008648413A96BB941AA3EA0BCC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71E40753849B1BC5E5EAF8D80010C">
    <w:name w:val="08C71E40753849B1BC5E5EAF8D80010C"/>
    <w:rsid w:val="00B17593"/>
  </w:style>
  <w:style w:type="paragraph" w:customStyle="1" w:styleId="512953C044B348E988B73BF3AD58E776">
    <w:name w:val="512953C044B348E988B73BF3AD58E776"/>
    <w:rsid w:val="00B17593"/>
  </w:style>
  <w:style w:type="paragraph" w:customStyle="1" w:styleId="7CFDEA12AB4E40DBAFE1F15B1E030263">
    <w:name w:val="7CFDEA12AB4E40DBAFE1F15B1E030263"/>
    <w:rsid w:val="00B17593"/>
  </w:style>
  <w:style w:type="paragraph" w:customStyle="1" w:styleId="92006D9EC2AF4A62BF6ABFEBD9DEB669">
    <w:name w:val="92006D9EC2AF4A62BF6ABFEBD9DEB669"/>
    <w:rsid w:val="00B17593"/>
  </w:style>
  <w:style w:type="paragraph" w:customStyle="1" w:styleId="6E800CDF14EA4E57B59EDEEF5DDD738F">
    <w:name w:val="6E800CDF14EA4E57B59EDEEF5DDD738F"/>
    <w:rsid w:val="00B17593"/>
  </w:style>
  <w:style w:type="paragraph" w:customStyle="1" w:styleId="BC31CECD7DAE4C009DBD5403C8A6236C">
    <w:name w:val="BC31CECD7DAE4C009DBD5403C8A6236C"/>
    <w:rsid w:val="00B17593"/>
  </w:style>
  <w:style w:type="paragraph" w:customStyle="1" w:styleId="A5740B382AE94C8A9B8486981EBD7C4A">
    <w:name w:val="A5740B382AE94C8A9B8486981EBD7C4A"/>
    <w:rsid w:val="00B17593"/>
  </w:style>
  <w:style w:type="paragraph" w:customStyle="1" w:styleId="865D28BF4F00425A9CE5B1F2E7AC9A90">
    <w:name w:val="865D28BF4F00425A9CE5B1F2E7AC9A90"/>
    <w:rsid w:val="00B17593"/>
  </w:style>
  <w:style w:type="paragraph" w:customStyle="1" w:styleId="B2BA33B125A749B5851BF62B26AF1904">
    <w:name w:val="B2BA33B125A749B5851BF62B26AF1904"/>
    <w:rsid w:val="00B17593"/>
  </w:style>
  <w:style w:type="paragraph" w:customStyle="1" w:styleId="73C82EE9A2F4412787C82C440E593860">
    <w:name w:val="73C82EE9A2F4412787C82C440E593860"/>
    <w:rsid w:val="00B17593"/>
  </w:style>
  <w:style w:type="paragraph" w:customStyle="1" w:styleId="FBF3137947AC4B6282B7EBDEDBD1D608">
    <w:name w:val="FBF3137947AC4B6282B7EBDEDBD1D608"/>
    <w:rsid w:val="00B17593"/>
  </w:style>
  <w:style w:type="paragraph" w:customStyle="1" w:styleId="4E9DC0C741B44D65BDE98C920B4242E4">
    <w:name w:val="4E9DC0C741B44D65BDE98C920B4242E4"/>
    <w:rsid w:val="00B17593"/>
  </w:style>
  <w:style w:type="paragraph" w:customStyle="1" w:styleId="1CC1AFADE02E4594A77184D655DC1F68">
    <w:name w:val="1CC1AFADE02E4594A77184D655DC1F68"/>
    <w:rsid w:val="00B17593"/>
  </w:style>
  <w:style w:type="paragraph" w:customStyle="1" w:styleId="0F15BD1FCB864E42A3AD43A964B9F609">
    <w:name w:val="0F15BD1FCB864E42A3AD43A964B9F609"/>
    <w:rsid w:val="00B17593"/>
  </w:style>
  <w:style w:type="paragraph" w:customStyle="1" w:styleId="C15C72B35E0E4EBEBADC2CB8D44980F9">
    <w:name w:val="C15C72B35E0E4EBEBADC2CB8D44980F9"/>
    <w:rsid w:val="00B17593"/>
  </w:style>
  <w:style w:type="paragraph" w:customStyle="1" w:styleId="D9462B57106C47B88E789C2673469E6E">
    <w:name w:val="D9462B57106C47B88E789C2673469E6E"/>
    <w:rsid w:val="00B17593"/>
  </w:style>
  <w:style w:type="paragraph" w:customStyle="1" w:styleId="916475DE04464503819CAF12EA67B0C6">
    <w:name w:val="916475DE04464503819CAF12EA67B0C6"/>
    <w:rsid w:val="00B17593"/>
  </w:style>
  <w:style w:type="paragraph" w:customStyle="1" w:styleId="1C00F185F0BC46AEA076335FD1DD8222">
    <w:name w:val="1C00F185F0BC46AEA076335FD1DD8222"/>
    <w:rsid w:val="00B17593"/>
  </w:style>
  <w:style w:type="paragraph" w:customStyle="1" w:styleId="DC25A6FD780E42A1BD51F17BE9708722">
    <w:name w:val="DC25A6FD780E42A1BD51F17BE9708722"/>
    <w:rsid w:val="00B17593"/>
  </w:style>
  <w:style w:type="paragraph" w:customStyle="1" w:styleId="8F29776199AA4E64B5BC3571F42B647D">
    <w:name w:val="8F29776199AA4E64B5BC3571F42B647D"/>
    <w:rsid w:val="00B17593"/>
  </w:style>
  <w:style w:type="paragraph" w:customStyle="1" w:styleId="F10CA1809756441BA7738F84532CB7C7">
    <w:name w:val="F10CA1809756441BA7738F84532CB7C7"/>
    <w:rsid w:val="00B17593"/>
  </w:style>
  <w:style w:type="paragraph" w:customStyle="1" w:styleId="50242E31482D46ED9737CAF85FD4535A">
    <w:name w:val="50242E31482D46ED9737CAF85FD4535A"/>
    <w:rsid w:val="00B17593"/>
  </w:style>
  <w:style w:type="paragraph" w:customStyle="1" w:styleId="F23685961B384F1C8BCFCBFBEC1892A0">
    <w:name w:val="F23685961B384F1C8BCFCBFBEC1892A0"/>
    <w:rsid w:val="00B17593"/>
  </w:style>
  <w:style w:type="paragraph" w:customStyle="1" w:styleId="234249491180470D8CF25B8BE9E68DD1">
    <w:name w:val="234249491180470D8CF25B8BE9E68DD1"/>
    <w:rsid w:val="00B17593"/>
  </w:style>
  <w:style w:type="paragraph" w:customStyle="1" w:styleId="18CA56FE7E02455DB8CCF3601D613ED0">
    <w:name w:val="18CA56FE7E02455DB8CCF3601D613ED0"/>
    <w:rsid w:val="00B17593"/>
  </w:style>
  <w:style w:type="paragraph" w:customStyle="1" w:styleId="7897AF5614C8431BB77B33ED909A381B">
    <w:name w:val="7897AF5614C8431BB77B33ED909A381B"/>
    <w:rsid w:val="00B17593"/>
  </w:style>
  <w:style w:type="paragraph" w:customStyle="1" w:styleId="2BB93FF257334BC9B1A79A96C68E8D36">
    <w:name w:val="2BB93FF257334BC9B1A79A96C68E8D36"/>
    <w:rsid w:val="00B17593"/>
  </w:style>
  <w:style w:type="paragraph" w:customStyle="1" w:styleId="505ED838E7DB4737B74358E3365FD1DA">
    <w:name w:val="505ED838E7DB4737B74358E3365FD1DA"/>
    <w:rsid w:val="00B17593"/>
  </w:style>
  <w:style w:type="paragraph" w:customStyle="1" w:styleId="9C788C2430844F1E8E9BE25E3F031685">
    <w:name w:val="9C788C2430844F1E8E9BE25E3F031685"/>
    <w:rsid w:val="00B17593"/>
  </w:style>
  <w:style w:type="paragraph" w:customStyle="1" w:styleId="AF7DB40573214772A920AAC6F1B743A9">
    <w:name w:val="AF7DB40573214772A920AAC6F1B743A9"/>
    <w:rsid w:val="00B17593"/>
  </w:style>
  <w:style w:type="paragraph" w:customStyle="1" w:styleId="828C2E01EB954C628CCC1675AD56C94A">
    <w:name w:val="828C2E01EB954C628CCC1675AD56C94A"/>
    <w:rsid w:val="00B17593"/>
  </w:style>
  <w:style w:type="paragraph" w:customStyle="1" w:styleId="0C70584CB17C4D36BE7221FF94B49EDF">
    <w:name w:val="0C70584CB17C4D36BE7221FF94B49EDF"/>
    <w:rsid w:val="00B17593"/>
  </w:style>
  <w:style w:type="paragraph" w:customStyle="1" w:styleId="E3EACF785BAD4101BBA832DD5B395739">
    <w:name w:val="E3EACF785BAD4101BBA832DD5B395739"/>
    <w:rsid w:val="00B17593"/>
  </w:style>
  <w:style w:type="paragraph" w:customStyle="1" w:styleId="0A35CA2A78404BD78A29D12F8D48F797">
    <w:name w:val="0A35CA2A78404BD78A29D12F8D48F797"/>
    <w:rsid w:val="00B17593"/>
  </w:style>
  <w:style w:type="paragraph" w:customStyle="1" w:styleId="926F07791C7E4821A2ABDEECD01702C8">
    <w:name w:val="926F07791C7E4821A2ABDEECD01702C8"/>
    <w:rsid w:val="00B17593"/>
  </w:style>
  <w:style w:type="paragraph" w:customStyle="1" w:styleId="A3A0231FD6C64D819B4A8A98961FBBA4">
    <w:name w:val="A3A0231FD6C64D819B4A8A98961FBBA4"/>
    <w:rsid w:val="00B17593"/>
  </w:style>
  <w:style w:type="paragraph" w:customStyle="1" w:styleId="24F9E4CDD24C4235A6B8B437B0E01177">
    <w:name w:val="24F9E4CDD24C4235A6B8B437B0E01177"/>
    <w:rsid w:val="00B17593"/>
  </w:style>
  <w:style w:type="paragraph" w:customStyle="1" w:styleId="284E0CE37DF7440FAC9FBEA6EA097DDD">
    <w:name w:val="284E0CE37DF7440FAC9FBEA6EA097DDD"/>
    <w:rsid w:val="00B17593"/>
  </w:style>
  <w:style w:type="paragraph" w:customStyle="1" w:styleId="2B4A74903846410BBEFCE1EE154C1912">
    <w:name w:val="2B4A74903846410BBEFCE1EE154C1912"/>
    <w:rsid w:val="00B17593"/>
  </w:style>
  <w:style w:type="paragraph" w:customStyle="1" w:styleId="CBEF70EAD1AC48158B0D9E8CB3940167">
    <w:name w:val="CBEF70EAD1AC48158B0D9E8CB3940167"/>
    <w:rsid w:val="00B17593"/>
  </w:style>
  <w:style w:type="paragraph" w:customStyle="1" w:styleId="EBD05A4DAE89418FB1FA40482EB593AC">
    <w:name w:val="EBD05A4DAE89418FB1FA40482EB593AC"/>
    <w:rsid w:val="00B17593"/>
  </w:style>
  <w:style w:type="paragraph" w:customStyle="1" w:styleId="EB7B7207452B4B8CAA01027EABE556F2">
    <w:name w:val="EB7B7207452B4B8CAA01027EABE556F2"/>
    <w:rsid w:val="00B17593"/>
  </w:style>
  <w:style w:type="paragraph" w:customStyle="1" w:styleId="76ED2B40EB8B4BE0A92E2266D426B6FA">
    <w:name w:val="76ED2B40EB8B4BE0A92E2266D426B6FA"/>
    <w:rsid w:val="00B17593"/>
  </w:style>
  <w:style w:type="paragraph" w:customStyle="1" w:styleId="071B531A4FE94BCDAC2112028AA6F221">
    <w:name w:val="071B531A4FE94BCDAC2112028AA6F221"/>
    <w:rsid w:val="00B17593"/>
  </w:style>
  <w:style w:type="paragraph" w:customStyle="1" w:styleId="07E96A7917D041DA960DAF1CB7E86C2E">
    <w:name w:val="07E96A7917D041DA960DAF1CB7E86C2E"/>
    <w:rsid w:val="00B17593"/>
  </w:style>
  <w:style w:type="paragraph" w:customStyle="1" w:styleId="6802F6DE905042EE9BC5DA1B5D3489BC">
    <w:name w:val="6802F6DE905042EE9BC5DA1B5D3489BC"/>
    <w:rsid w:val="00B17593"/>
  </w:style>
  <w:style w:type="paragraph" w:customStyle="1" w:styleId="68AEDAB6EFCA422F804EFA77EA975AAE">
    <w:name w:val="68AEDAB6EFCA422F804EFA77EA975AAE"/>
    <w:rsid w:val="00B17593"/>
  </w:style>
  <w:style w:type="paragraph" w:customStyle="1" w:styleId="049C64AA822544A4B444E97DE415778E">
    <w:name w:val="049C64AA822544A4B444E97DE415778E"/>
    <w:rsid w:val="00B17593"/>
  </w:style>
  <w:style w:type="paragraph" w:customStyle="1" w:styleId="8E34AF9F4A68457DBBF75EFD2ADF850E">
    <w:name w:val="8E34AF9F4A68457DBBF75EFD2ADF850E"/>
    <w:rsid w:val="00B17593"/>
  </w:style>
  <w:style w:type="paragraph" w:customStyle="1" w:styleId="9652E6E4A47D424A8BB4972C6CA52EE9">
    <w:name w:val="9652E6E4A47D424A8BB4972C6CA52EE9"/>
    <w:rsid w:val="00B17593"/>
  </w:style>
  <w:style w:type="paragraph" w:customStyle="1" w:styleId="882194E4DA9C4172BFACA6D75D3CAFA0">
    <w:name w:val="882194E4DA9C4172BFACA6D75D3CAFA0"/>
    <w:rsid w:val="00B17593"/>
  </w:style>
  <w:style w:type="paragraph" w:customStyle="1" w:styleId="7B723BCAE0DE47779F0355640EB65FD1">
    <w:name w:val="7B723BCAE0DE47779F0355640EB65FD1"/>
    <w:rsid w:val="00B17593"/>
  </w:style>
  <w:style w:type="paragraph" w:customStyle="1" w:styleId="938134E7622847C39B72C7C66A8E5ED8">
    <w:name w:val="938134E7622847C39B72C7C66A8E5ED8"/>
    <w:rsid w:val="00B17593"/>
  </w:style>
  <w:style w:type="paragraph" w:customStyle="1" w:styleId="19A4169989C94CC8A0C2511440181AAD">
    <w:name w:val="19A4169989C94CC8A0C2511440181AAD"/>
    <w:rsid w:val="00B17593"/>
  </w:style>
  <w:style w:type="paragraph" w:customStyle="1" w:styleId="553480D2435841FCAF2977103C865A9A">
    <w:name w:val="553480D2435841FCAF2977103C865A9A"/>
    <w:rsid w:val="00B17593"/>
  </w:style>
  <w:style w:type="paragraph" w:customStyle="1" w:styleId="45AF6303C66944E39C0DFD790D458F3D">
    <w:name w:val="45AF6303C66944E39C0DFD790D458F3D"/>
    <w:rsid w:val="00B17593"/>
  </w:style>
  <w:style w:type="paragraph" w:customStyle="1" w:styleId="F3AF8459926740D893E72686035F884E">
    <w:name w:val="F3AF8459926740D893E72686035F884E"/>
    <w:rsid w:val="00B17593"/>
  </w:style>
  <w:style w:type="paragraph" w:customStyle="1" w:styleId="7AFE786113D94D458C4A50157FAD01DF">
    <w:name w:val="7AFE786113D94D458C4A50157FAD01DF"/>
    <w:rsid w:val="00B17593"/>
  </w:style>
  <w:style w:type="paragraph" w:customStyle="1" w:styleId="4653536BFFD543B08DD345A2F8AF313C3">
    <w:name w:val="4653536BFFD543B08DD345A2F8AF313C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3">
    <w:name w:val="3917B32C03E64C889C527F3BB272282E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3">
    <w:name w:val="EF2AD804A6A24C4AA0F70FF33C6BF269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3">
    <w:name w:val="6912F26908FE4ABD882CB74BEA6D19A2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3">
    <w:name w:val="94BAC2793D14417182E0B531AF371FA2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3">
    <w:name w:val="BF386A316AAC4D368B61C9F4225AAA8D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3">
    <w:name w:val="54395024F63A4A90BBBBE333F5694FFE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3">
    <w:name w:val="25BA90565B6D4823870BBDD6897BC6CF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3">
    <w:name w:val="4722E149B4214F279FF14FB378C463EF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3">
    <w:name w:val="2E89747883384901AE673A0E3C023C6C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3">
    <w:name w:val="D6A4DD2561914DAFA292E7BEEBFA5A9C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3">
    <w:name w:val="8E94420BC5DF48239C0F0D17D7BEAE4D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3">
    <w:name w:val="371E07B0AEA34B9091F840D3C4195C5F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3">
    <w:name w:val="5D96AD725F404E168547A673DD7009BE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3">
    <w:name w:val="8236B2BD675A4AA98CE55ECDE19D317F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3">
    <w:name w:val="93E1CD56838245288B8758E22983A0B3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3">
    <w:name w:val="EB6AF63208E44ABEA6950F8779F31EDF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3">
    <w:name w:val="B80736EA5F2745AF95BD66D89CCA85B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3">
    <w:name w:val="C95035DC81A64C97A6C23CCFF382053B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3">
    <w:name w:val="6E2811CBE65D483789724AF5A4F290BF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3">
    <w:name w:val="AEB53EEA2F50404CABFD97C55324D5C9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3">
    <w:name w:val="725155612F9A46AD8E82820192C3C262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3">
    <w:name w:val="402C083075C7447D9FCAFD49F7EEF8DA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3">
    <w:name w:val="95F27D3830C447DFA2FE4F46ABBE5399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3">
    <w:name w:val="28A9F0AFAB92406B881A8CF8359DB1F2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3">
    <w:name w:val="2669EE18AD034AC7BA2959C8272D1267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3">
    <w:name w:val="5F510C9FAD494EAAB7C10A5262F4C45E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3">
    <w:name w:val="231957E326A845F387FB5949BB8C341A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3">
    <w:name w:val="58FE8467A8DD47CBAAF547609268918C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3">
    <w:name w:val="EA253761B823413E81DC1D9A1FFA852F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3">
    <w:name w:val="C255312C0BB941D9970EDA358165AE5B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3">
    <w:name w:val="DDCB891D66E54D37B65105BF92AA4237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3">
    <w:name w:val="EC6234018E7546D3B14F9C410BDAA30F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3">
    <w:name w:val="28327CF012F54C07978187E1ED08C2CC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3">
    <w:name w:val="42532A1D9B034D0C975A09C65468C1F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3">
    <w:name w:val="90389E1AF20D4F00BB41FECB06503CAF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3">
    <w:name w:val="2DD89450DE5F426F9E10FF42A4E2C90D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3">
    <w:name w:val="A957067E5D0A40EBB51E3CB18B3A72D5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3">
    <w:name w:val="A6EEBE5F327847EF86A8E9AE654BD2F8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3">
    <w:name w:val="D0B10F5CD49F4D86BDA09703A7B8DFC5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3">
    <w:name w:val="C4694AC2BF814DB0861ACBE425A45C98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2">
    <w:name w:val="379B15CCD3614921BC5114AE15A09477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2">
    <w:name w:val="605E3D79C03D430491B162B263749DBC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2">
    <w:name w:val="6635CDFF48F14CA88D1030A33CC3FC65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2">
    <w:name w:val="2A08F22444ED41EB968E69F3B3D8520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2">
    <w:name w:val="EC04A259BCD04A19B1AAFC0494F6E96D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2">
    <w:name w:val="752DBE8166C04B9A8FBC7C66345BAB43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DC3008648413A96BB941AA3EA0BCC1">
    <w:name w:val="3A4DC3008648413A96BB941AA3EA0BC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3536BFFD543B08DD345A2F8AF313C4">
    <w:name w:val="4653536BFFD543B08DD345A2F8AF313C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4">
    <w:name w:val="3917B32C03E64C889C527F3BB272282E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4">
    <w:name w:val="EF2AD804A6A24C4AA0F70FF33C6BF269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4">
    <w:name w:val="6912F26908FE4ABD882CB74BEA6D19A2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4">
    <w:name w:val="94BAC2793D14417182E0B531AF371FA2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4">
    <w:name w:val="BF386A316AAC4D368B61C9F4225AAA8D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4">
    <w:name w:val="54395024F63A4A90BBBBE333F5694FFE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4">
    <w:name w:val="25BA90565B6D4823870BBDD6897BC6CF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4">
    <w:name w:val="4722E149B4214F279FF14FB378C463EF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4">
    <w:name w:val="2E89747883384901AE673A0E3C023C6C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4">
    <w:name w:val="D6A4DD2561914DAFA292E7BEEBFA5A9C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4">
    <w:name w:val="8E94420BC5DF48239C0F0D17D7BEAE4D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4">
    <w:name w:val="371E07B0AEA34B9091F840D3C4195C5F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4">
    <w:name w:val="5D96AD725F404E168547A673DD7009BE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4">
    <w:name w:val="8236B2BD675A4AA98CE55ECDE19D317F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4">
    <w:name w:val="93E1CD56838245288B8758E22983A0B3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4">
    <w:name w:val="EB6AF63208E44ABEA6950F8779F31EDF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4">
    <w:name w:val="B80736EA5F2745AF95BD66D89CCA85B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4">
    <w:name w:val="C95035DC81A64C97A6C23CCFF382053B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4">
    <w:name w:val="6E2811CBE65D483789724AF5A4F290BF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4">
    <w:name w:val="AEB53EEA2F50404CABFD97C55324D5C9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4">
    <w:name w:val="725155612F9A46AD8E82820192C3C262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4">
    <w:name w:val="402C083075C7447D9FCAFD49F7EEF8DA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4">
    <w:name w:val="95F27D3830C447DFA2FE4F46ABBE5399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4">
    <w:name w:val="28A9F0AFAB92406B881A8CF8359DB1F2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4">
    <w:name w:val="2669EE18AD034AC7BA2959C8272D1267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4">
    <w:name w:val="5F510C9FAD494EAAB7C10A5262F4C45E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4">
    <w:name w:val="231957E326A845F387FB5949BB8C341A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4">
    <w:name w:val="58FE8467A8DD47CBAAF547609268918C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4">
    <w:name w:val="EA253761B823413E81DC1D9A1FFA852F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4">
    <w:name w:val="C255312C0BB941D9970EDA358165AE5B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4">
    <w:name w:val="DDCB891D66E54D37B65105BF92AA4237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4">
    <w:name w:val="EC6234018E7546D3B14F9C410BDAA30F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4">
    <w:name w:val="28327CF012F54C07978187E1ED08C2CC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4">
    <w:name w:val="42532A1D9B034D0C975A09C65468C1F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4">
    <w:name w:val="90389E1AF20D4F00BB41FECB06503CAF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4">
    <w:name w:val="2DD89450DE5F426F9E10FF42A4E2C90D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4">
    <w:name w:val="A957067E5D0A40EBB51E3CB18B3A72D5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4">
    <w:name w:val="A6EEBE5F327847EF86A8E9AE654BD2F8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4">
    <w:name w:val="D0B10F5CD49F4D86BDA09703A7B8DFC5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4">
    <w:name w:val="C4694AC2BF814DB0861ACBE425A45C98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3">
    <w:name w:val="379B15CCD3614921BC5114AE15A09477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3">
    <w:name w:val="605E3D79C03D430491B162B263749DBC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3">
    <w:name w:val="6635CDFF48F14CA88D1030A33CC3FC65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3">
    <w:name w:val="2A08F22444ED41EB968E69F3B3D8520E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3">
    <w:name w:val="EC04A259BCD04A19B1AAFC0494F6E96D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3">
    <w:name w:val="752DBE8166C04B9A8FBC7C66345BAB43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DC3008648413A96BB941AA3EA0BCC2">
    <w:name w:val="3A4DC3008648413A96BB941AA3EA0BCC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3536BFFD543B08DD345A2F8AF313C5">
    <w:name w:val="4653536BFFD543B08DD345A2F8AF313C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5">
    <w:name w:val="3917B32C03E64C889C527F3BB272282E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5">
    <w:name w:val="EF2AD804A6A24C4AA0F70FF33C6BF269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5">
    <w:name w:val="6912F26908FE4ABD882CB74BEA6D19A2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5">
    <w:name w:val="94BAC2793D14417182E0B531AF371FA2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5">
    <w:name w:val="BF386A316AAC4D368B61C9F4225AAA8D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5">
    <w:name w:val="54395024F63A4A90BBBBE333F5694FFE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5">
    <w:name w:val="25BA90565B6D4823870BBDD6897BC6CF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5">
    <w:name w:val="4722E149B4214F279FF14FB378C463EF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5">
    <w:name w:val="2E89747883384901AE673A0E3C023C6C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5">
    <w:name w:val="D6A4DD2561914DAFA292E7BEEBFA5A9C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5">
    <w:name w:val="8E94420BC5DF48239C0F0D17D7BEAE4D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5">
    <w:name w:val="371E07B0AEA34B9091F840D3C4195C5F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5">
    <w:name w:val="5D96AD725F404E168547A673DD7009BE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5">
    <w:name w:val="8236B2BD675A4AA98CE55ECDE19D317F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5">
    <w:name w:val="93E1CD56838245288B8758E22983A0B3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5">
    <w:name w:val="EB6AF63208E44ABEA6950F8779F31EDF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5">
    <w:name w:val="B80736EA5F2745AF95BD66D89CCA85B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5">
    <w:name w:val="C95035DC81A64C97A6C23CCFF382053B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5">
    <w:name w:val="6E2811CBE65D483789724AF5A4F290BF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5">
    <w:name w:val="AEB53EEA2F50404CABFD97C55324D5C9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5">
    <w:name w:val="725155612F9A46AD8E82820192C3C262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5">
    <w:name w:val="402C083075C7447D9FCAFD49F7EEF8DA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5">
    <w:name w:val="95F27D3830C447DFA2FE4F46ABBE5399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5">
    <w:name w:val="28A9F0AFAB92406B881A8CF8359DB1F2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5">
    <w:name w:val="2669EE18AD034AC7BA2959C8272D1267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5">
    <w:name w:val="5F510C9FAD494EAAB7C10A5262F4C45E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5">
    <w:name w:val="231957E326A845F387FB5949BB8C341A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5">
    <w:name w:val="58FE8467A8DD47CBAAF547609268918C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5">
    <w:name w:val="EA253761B823413E81DC1D9A1FFA852F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5">
    <w:name w:val="C255312C0BB941D9970EDA358165AE5B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5">
    <w:name w:val="DDCB891D66E54D37B65105BF92AA4237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5">
    <w:name w:val="EC6234018E7546D3B14F9C410BDAA30F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5">
    <w:name w:val="28327CF012F54C07978187E1ED08C2CC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5">
    <w:name w:val="42532A1D9B034D0C975A09C65468C1F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5">
    <w:name w:val="90389E1AF20D4F00BB41FECB06503CAF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5">
    <w:name w:val="2DD89450DE5F426F9E10FF42A4E2C90D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5">
    <w:name w:val="A957067E5D0A40EBB51E3CB18B3A72D5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5">
    <w:name w:val="A6EEBE5F327847EF86A8E9AE654BD2F8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5">
    <w:name w:val="D0B10F5CD49F4D86BDA09703A7B8DFC5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5">
    <w:name w:val="C4694AC2BF814DB0861ACBE425A45C98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4">
    <w:name w:val="379B15CCD3614921BC5114AE15A09477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4">
    <w:name w:val="605E3D79C03D430491B162B263749DBC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4">
    <w:name w:val="6635CDFF48F14CA88D1030A33CC3FC65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4">
    <w:name w:val="2A08F22444ED41EB968E69F3B3D8520E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4">
    <w:name w:val="EC04A259BCD04A19B1AAFC0494F6E96D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4">
    <w:name w:val="752DBE8166C04B9A8FBC7C66345BAB43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DC3008648413A96BB941AA3EA0BCC3">
    <w:name w:val="3A4DC3008648413A96BB941AA3EA0BCC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5D8D79150C44C288DADB72D7542DB4">
    <w:name w:val="DC5D8D79150C44C288DADB72D7542DB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5BD1FCB864E42A3AD43A964B9F6091">
    <w:name w:val="0F15BD1FCB864E42A3AD43A964B9F60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35CA2A78404BD78A29D12F8D48F7971">
    <w:name w:val="0A35CA2A78404BD78A29D12F8D48F79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3536BFFD543B08DD345A2F8AF313C6">
    <w:name w:val="4653536BFFD543B08DD345A2F8AF313C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6">
    <w:name w:val="3917B32C03E64C889C527F3BB272282E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6">
    <w:name w:val="EF2AD804A6A24C4AA0F70FF33C6BF269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6">
    <w:name w:val="6912F26908FE4ABD882CB74BEA6D19A2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6">
    <w:name w:val="94BAC2793D14417182E0B531AF371FA2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6">
    <w:name w:val="BF386A316AAC4D368B61C9F4225AAA8D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6">
    <w:name w:val="54395024F63A4A90BBBBE333F5694FFE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6">
    <w:name w:val="25BA90565B6D4823870BBDD6897BC6CF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6">
    <w:name w:val="4722E149B4214F279FF14FB378C463EF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6">
    <w:name w:val="2E89747883384901AE673A0E3C023C6C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6">
    <w:name w:val="D6A4DD2561914DAFA292E7BEEBFA5A9C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6">
    <w:name w:val="8E94420BC5DF48239C0F0D17D7BEAE4D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6">
    <w:name w:val="371E07B0AEA34B9091F840D3C4195C5F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6">
    <w:name w:val="5D96AD725F404E168547A673DD7009BE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6">
    <w:name w:val="8236B2BD675A4AA98CE55ECDE19D317F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6">
    <w:name w:val="93E1CD56838245288B8758E22983A0B3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6">
    <w:name w:val="EB6AF63208E44ABEA6950F8779F31EDF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6">
    <w:name w:val="B80736EA5F2745AF95BD66D89CCA85B1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6">
    <w:name w:val="C95035DC81A64C97A6C23CCFF382053B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6">
    <w:name w:val="6E2811CBE65D483789724AF5A4F290BF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6">
    <w:name w:val="AEB53EEA2F50404CABFD97C55324D5C9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6">
    <w:name w:val="725155612F9A46AD8E82820192C3C262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6">
    <w:name w:val="402C083075C7447D9FCAFD49F7EEF8DA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6">
    <w:name w:val="95F27D3830C447DFA2FE4F46ABBE5399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6">
    <w:name w:val="28A9F0AFAB92406B881A8CF8359DB1F2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6">
    <w:name w:val="2669EE18AD034AC7BA2959C8272D1267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6">
    <w:name w:val="5F510C9FAD494EAAB7C10A5262F4C45E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6">
    <w:name w:val="231957E326A845F387FB5949BB8C341A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6">
    <w:name w:val="58FE8467A8DD47CBAAF547609268918C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6">
    <w:name w:val="EA253761B823413E81DC1D9A1FFA852F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6">
    <w:name w:val="C255312C0BB941D9970EDA358165AE5B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6">
    <w:name w:val="DDCB891D66E54D37B65105BF92AA4237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6">
    <w:name w:val="EC6234018E7546D3B14F9C410BDAA30F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6">
    <w:name w:val="28327CF012F54C07978187E1ED08C2CC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6">
    <w:name w:val="42532A1D9B034D0C975A09C65468C1F1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6">
    <w:name w:val="90389E1AF20D4F00BB41FECB06503CAF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6">
    <w:name w:val="2DD89450DE5F426F9E10FF42A4E2C90D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6">
    <w:name w:val="A957067E5D0A40EBB51E3CB18B3A72D5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6">
    <w:name w:val="A6EEBE5F327847EF86A8E9AE654BD2F8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6">
    <w:name w:val="D0B10F5CD49F4D86BDA09703A7B8DFC5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6">
    <w:name w:val="C4694AC2BF814DB0861ACBE425A45C98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5">
    <w:name w:val="379B15CCD3614921BC5114AE15A09477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5">
    <w:name w:val="605E3D79C03D430491B162B263749DBC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5">
    <w:name w:val="6635CDFF48F14CA88D1030A33CC3FC65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5">
    <w:name w:val="2A08F22444ED41EB968E69F3B3D8520E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5">
    <w:name w:val="EC04A259BCD04A19B1AAFC0494F6E96D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5">
    <w:name w:val="752DBE8166C04B9A8FBC7C66345BAB43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DC3008648413A96BB941AA3EA0BCC4">
    <w:name w:val="3A4DC3008648413A96BB941AA3EA0BCC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09D1BC9C94DAA8929AC2A187BE5E3">
    <w:name w:val="E7209D1BC9C94DAA8929AC2A187BE5E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5D8D79150C44C288DADB72D7542DB41">
    <w:name w:val="DC5D8D79150C44C288DADB72D7542DB4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5BD1FCB864E42A3AD43A964B9F6092">
    <w:name w:val="0F15BD1FCB864E42A3AD43A964B9F60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35CA2A78404BD78A29D12F8D48F7972">
    <w:name w:val="0A35CA2A78404BD78A29D12F8D48F797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3536BFFD543B08DD345A2F8AF313C7">
    <w:name w:val="4653536BFFD543B08DD345A2F8AF313C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7">
    <w:name w:val="3917B32C03E64C889C527F3BB272282E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7">
    <w:name w:val="EF2AD804A6A24C4AA0F70FF33C6BF269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7">
    <w:name w:val="6912F26908FE4ABD882CB74BEA6D19A2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7">
    <w:name w:val="94BAC2793D14417182E0B531AF371FA2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7">
    <w:name w:val="BF386A316AAC4D368B61C9F4225AAA8D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7">
    <w:name w:val="54395024F63A4A90BBBBE333F5694FFE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7">
    <w:name w:val="25BA90565B6D4823870BBDD6897BC6CF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7">
    <w:name w:val="4722E149B4214F279FF14FB378C463EF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7">
    <w:name w:val="2E89747883384901AE673A0E3C023C6C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7">
    <w:name w:val="D6A4DD2561914DAFA292E7BEEBFA5A9C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7">
    <w:name w:val="8E94420BC5DF48239C0F0D17D7BEAE4D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7">
    <w:name w:val="371E07B0AEA34B9091F840D3C4195C5F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7">
    <w:name w:val="5D96AD725F404E168547A673DD7009BE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7">
    <w:name w:val="8236B2BD675A4AA98CE55ECDE19D317F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7">
    <w:name w:val="93E1CD56838245288B8758E22983A0B3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7">
    <w:name w:val="EB6AF63208E44ABEA6950F8779F31EDF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7">
    <w:name w:val="B80736EA5F2745AF95BD66D89CCA85B1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7">
    <w:name w:val="C95035DC81A64C97A6C23CCFF382053B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7">
    <w:name w:val="6E2811CBE65D483789724AF5A4F290BF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7">
    <w:name w:val="AEB53EEA2F50404CABFD97C55324D5C9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7">
    <w:name w:val="725155612F9A46AD8E82820192C3C262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7">
    <w:name w:val="402C083075C7447D9FCAFD49F7EEF8DA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7">
    <w:name w:val="95F27D3830C447DFA2FE4F46ABBE5399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7">
    <w:name w:val="28A9F0AFAB92406B881A8CF8359DB1F2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7">
    <w:name w:val="2669EE18AD034AC7BA2959C8272D1267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7">
    <w:name w:val="5F510C9FAD494EAAB7C10A5262F4C45E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7">
    <w:name w:val="231957E326A845F387FB5949BB8C341A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7">
    <w:name w:val="58FE8467A8DD47CBAAF547609268918C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7">
    <w:name w:val="EA253761B823413E81DC1D9A1FFA852F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7">
    <w:name w:val="C255312C0BB941D9970EDA358165AE5B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7">
    <w:name w:val="DDCB891D66E54D37B65105BF92AA4237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7">
    <w:name w:val="EC6234018E7546D3B14F9C410BDAA30F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7">
    <w:name w:val="28327CF012F54C07978187E1ED08C2CC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7">
    <w:name w:val="42532A1D9B034D0C975A09C65468C1F1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7">
    <w:name w:val="90389E1AF20D4F00BB41FECB06503CAF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7">
    <w:name w:val="2DD89450DE5F426F9E10FF42A4E2C90D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7">
    <w:name w:val="A957067E5D0A40EBB51E3CB18B3A72D5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7">
    <w:name w:val="A6EEBE5F327847EF86A8E9AE654BD2F8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7">
    <w:name w:val="D0B10F5CD49F4D86BDA09703A7B8DFC5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7">
    <w:name w:val="C4694AC2BF814DB0861ACBE425A45C98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6">
    <w:name w:val="379B15CCD3614921BC5114AE15A09477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6">
    <w:name w:val="605E3D79C03D430491B162B263749DBC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6">
    <w:name w:val="6635CDFF48F14CA88D1030A33CC3FC65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6">
    <w:name w:val="2A08F22444ED41EB968E69F3B3D8520E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6">
    <w:name w:val="EC04A259BCD04A19B1AAFC0494F6E96D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6">
    <w:name w:val="752DBE8166C04B9A8FBC7C66345BAB43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DC3008648413A96BB941AA3EA0BCC5">
    <w:name w:val="3A4DC3008648413A96BB941AA3EA0BCC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3536BFFD543B08DD345A2F8AF313C8">
    <w:name w:val="4653536BFFD543B08DD345A2F8AF313C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8">
    <w:name w:val="3917B32C03E64C889C527F3BB272282E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8">
    <w:name w:val="EF2AD804A6A24C4AA0F70FF33C6BF269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8">
    <w:name w:val="6912F26908FE4ABD882CB74BEA6D19A2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8">
    <w:name w:val="94BAC2793D14417182E0B531AF371FA2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8">
    <w:name w:val="BF386A316AAC4D368B61C9F4225AAA8D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8">
    <w:name w:val="54395024F63A4A90BBBBE333F5694FFE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8">
    <w:name w:val="25BA90565B6D4823870BBDD6897BC6CF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8">
    <w:name w:val="4722E149B4214F279FF14FB378C463EF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8">
    <w:name w:val="2E89747883384901AE673A0E3C023C6C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8">
    <w:name w:val="D6A4DD2561914DAFA292E7BEEBFA5A9C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8">
    <w:name w:val="8E94420BC5DF48239C0F0D17D7BEAE4D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8">
    <w:name w:val="371E07B0AEA34B9091F840D3C4195C5F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8">
    <w:name w:val="5D96AD725F404E168547A673DD7009BE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8">
    <w:name w:val="8236B2BD675A4AA98CE55ECDE19D317F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8">
    <w:name w:val="93E1CD56838245288B8758E22983A0B3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8">
    <w:name w:val="EB6AF63208E44ABEA6950F8779F31EDF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8">
    <w:name w:val="B80736EA5F2745AF95BD66D89CCA85B1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8">
    <w:name w:val="C95035DC81A64C97A6C23CCFF382053B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8">
    <w:name w:val="6E2811CBE65D483789724AF5A4F290BF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8">
    <w:name w:val="AEB53EEA2F50404CABFD97C55324D5C9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8">
    <w:name w:val="725155612F9A46AD8E82820192C3C262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8">
    <w:name w:val="402C083075C7447D9FCAFD49F7EEF8DA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8">
    <w:name w:val="95F27D3830C447DFA2FE4F46ABBE5399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8">
    <w:name w:val="28A9F0AFAB92406B881A8CF8359DB1F2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8">
    <w:name w:val="2669EE18AD034AC7BA2959C8272D1267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8">
    <w:name w:val="5F510C9FAD494EAAB7C10A5262F4C45E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8">
    <w:name w:val="231957E326A845F387FB5949BB8C341A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8">
    <w:name w:val="58FE8467A8DD47CBAAF547609268918C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8">
    <w:name w:val="EA253761B823413E81DC1D9A1FFA852F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8">
    <w:name w:val="C255312C0BB941D9970EDA358165AE5B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8">
    <w:name w:val="DDCB891D66E54D37B65105BF92AA4237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8">
    <w:name w:val="EC6234018E7546D3B14F9C410BDAA30F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8">
    <w:name w:val="28327CF012F54C07978187E1ED08C2CC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8">
    <w:name w:val="42532A1D9B034D0C975A09C65468C1F1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8">
    <w:name w:val="90389E1AF20D4F00BB41FECB06503CAF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8">
    <w:name w:val="2DD89450DE5F426F9E10FF42A4E2C90D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8">
    <w:name w:val="A957067E5D0A40EBB51E3CB18B3A72D5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8">
    <w:name w:val="A6EEBE5F327847EF86A8E9AE654BD2F8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8">
    <w:name w:val="D0B10F5CD49F4D86BDA09703A7B8DFC5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8">
    <w:name w:val="C4694AC2BF814DB0861ACBE425A45C98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7">
    <w:name w:val="379B15CCD3614921BC5114AE15A09477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7">
    <w:name w:val="605E3D79C03D430491B162B263749DBC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7">
    <w:name w:val="6635CDFF48F14CA88D1030A33CC3FC65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7">
    <w:name w:val="2A08F22444ED41EB968E69F3B3D8520E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7">
    <w:name w:val="EC04A259BCD04A19B1AAFC0494F6E96D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7">
    <w:name w:val="752DBE8166C04B9A8FBC7C66345BAB437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DC3008648413A96BB941AA3EA0BCC6">
    <w:name w:val="3A4DC3008648413A96BB941AA3EA0BCC6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09D1BC9C94DAA8929AC2A187BE5E31">
    <w:name w:val="E7209D1BC9C94DAA8929AC2A187BE5E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5D8D79150C44C288DADB72D7542DB42">
    <w:name w:val="DC5D8D79150C44C288DADB72D7542DB4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5BD1FCB864E42A3AD43A964B9F6093">
    <w:name w:val="0F15BD1FCB864E42A3AD43A964B9F609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35CA2A78404BD78A29D12F8D48F7973">
    <w:name w:val="0A35CA2A78404BD78A29D12F8D48F797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749DA963E44D59E67191FCCB08906">
    <w:name w:val="BF7749DA963E44D59E67191FCCB08906"/>
    <w:rsid w:val="00B17593"/>
  </w:style>
  <w:style w:type="paragraph" w:customStyle="1" w:styleId="099C4FC57E164CC69E5F6A934077C527">
    <w:name w:val="099C4FC57E164CC69E5F6A934077C527"/>
    <w:rsid w:val="00B17593"/>
  </w:style>
  <w:style w:type="paragraph" w:customStyle="1" w:styleId="70D9DBC3496C4E97A779D09043169705">
    <w:name w:val="70D9DBC3496C4E97A779D09043169705"/>
    <w:rsid w:val="00B17593"/>
  </w:style>
  <w:style w:type="paragraph" w:customStyle="1" w:styleId="C7B491BD17F54CA9BB1C98F4179C8F3E">
    <w:name w:val="C7B491BD17F54CA9BB1C98F4179C8F3E"/>
    <w:rsid w:val="00B17593"/>
  </w:style>
  <w:style w:type="paragraph" w:customStyle="1" w:styleId="E2D1817167F841CCA3922D6D16CC78E3">
    <w:name w:val="E2D1817167F841CCA3922D6D16CC78E3"/>
    <w:rsid w:val="00B17593"/>
  </w:style>
  <w:style w:type="paragraph" w:customStyle="1" w:styleId="7BD6421A7C9E4F9F90EDE7A73B259FB7">
    <w:name w:val="7BD6421A7C9E4F9F90EDE7A73B259FB7"/>
    <w:rsid w:val="00B17593"/>
  </w:style>
  <w:style w:type="paragraph" w:customStyle="1" w:styleId="FA6F1816223F47FD965653C61B0CB4A3">
    <w:name w:val="FA6F1816223F47FD965653C61B0CB4A3"/>
    <w:rsid w:val="00B17593"/>
  </w:style>
  <w:style w:type="paragraph" w:customStyle="1" w:styleId="14A1AB3461C447BF8D7251B6986A78D0">
    <w:name w:val="14A1AB3461C447BF8D7251B6986A78D0"/>
    <w:rsid w:val="00B17593"/>
  </w:style>
  <w:style w:type="paragraph" w:customStyle="1" w:styleId="E6E014FF6F964D22AB026DA4F909CBA8">
    <w:name w:val="E6E014FF6F964D22AB026DA4F909CBA8"/>
    <w:rsid w:val="00B17593"/>
  </w:style>
  <w:style w:type="paragraph" w:customStyle="1" w:styleId="F8DC416EB0194186AB8FB9D1B21F03DA">
    <w:name w:val="F8DC416EB0194186AB8FB9D1B21F03DA"/>
    <w:rsid w:val="00B17593"/>
  </w:style>
  <w:style w:type="paragraph" w:customStyle="1" w:styleId="7E773F2FDC854D2BB3A74E5DA30B14B4">
    <w:name w:val="7E773F2FDC854D2BB3A74E5DA30B14B4"/>
    <w:rsid w:val="00B17593"/>
  </w:style>
  <w:style w:type="paragraph" w:customStyle="1" w:styleId="45DEE521187942E995C3FAFBA066D9E8">
    <w:name w:val="45DEE521187942E995C3FAFBA066D9E8"/>
    <w:rsid w:val="00B17593"/>
  </w:style>
  <w:style w:type="paragraph" w:customStyle="1" w:styleId="6AD82FD6459D4C8C83F4F3CE10871F30">
    <w:name w:val="6AD82FD6459D4C8C83F4F3CE10871F30"/>
    <w:rsid w:val="00B17593"/>
  </w:style>
  <w:style w:type="paragraph" w:customStyle="1" w:styleId="D82D39D5ACCF4A5F8F6551BDF6FE0677">
    <w:name w:val="D82D39D5ACCF4A5F8F6551BDF6FE0677"/>
    <w:rsid w:val="00B17593"/>
  </w:style>
  <w:style w:type="paragraph" w:customStyle="1" w:styleId="5F25488C7BC742B1A3E4C12AE12C93BA">
    <w:name w:val="5F25488C7BC742B1A3E4C12AE12C93BA"/>
    <w:rsid w:val="00B17593"/>
  </w:style>
  <w:style w:type="paragraph" w:customStyle="1" w:styleId="61A59B8995C04D09A34F911D16DDF84A">
    <w:name w:val="61A59B8995C04D09A34F911D16DDF84A"/>
    <w:rsid w:val="00B17593"/>
  </w:style>
  <w:style w:type="paragraph" w:customStyle="1" w:styleId="E50885C72B59428995264800101FD898">
    <w:name w:val="E50885C72B59428995264800101FD898"/>
    <w:rsid w:val="00B17593"/>
  </w:style>
  <w:style w:type="paragraph" w:customStyle="1" w:styleId="5757538C631A4597887F33359213F09D">
    <w:name w:val="5757538C631A4597887F33359213F09D"/>
    <w:rsid w:val="00B17593"/>
  </w:style>
  <w:style w:type="paragraph" w:customStyle="1" w:styleId="FD1D14B02EEA48909EA09A19318D53AE">
    <w:name w:val="FD1D14B02EEA48909EA09A19318D53AE"/>
    <w:rsid w:val="00B17593"/>
  </w:style>
  <w:style w:type="paragraph" w:customStyle="1" w:styleId="A3040FFF2BAE4F588B189BBE67046A5D">
    <w:name w:val="A3040FFF2BAE4F588B189BBE67046A5D"/>
    <w:rsid w:val="00B17593"/>
  </w:style>
  <w:style w:type="paragraph" w:customStyle="1" w:styleId="1B9F72B1BAD24D61AE300A6EDC0695D7">
    <w:name w:val="1B9F72B1BAD24D61AE300A6EDC0695D7"/>
    <w:rsid w:val="00B17593"/>
  </w:style>
  <w:style w:type="paragraph" w:customStyle="1" w:styleId="D13C4BE2208542A8A77387EDD894BC90">
    <w:name w:val="D13C4BE2208542A8A77387EDD894BC90"/>
    <w:rsid w:val="00B17593"/>
  </w:style>
  <w:style w:type="paragraph" w:customStyle="1" w:styleId="C379CE4729C04E8CA352897C880DC9EF">
    <w:name w:val="C379CE4729C04E8CA352897C880DC9EF"/>
    <w:rsid w:val="00B17593"/>
  </w:style>
  <w:style w:type="paragraph" w:customStyle="1" w:styleId="1E3AA28635EF40ADBC77E3588871E4B4">
    <w:name w:val="1E3AA28635EF40ADBC77E3588871E4B4"/>
    <w:rsid w:val="00B17593"/>
  </w:style>
  <w:style w:type="paragraph" w:customStyle="1" w:styleId="F0C2E3141AD64B09A3C72EB96B01CA4C">
    <w:name w:val="F0C2E3141AD64B09A3C72EB96B01CA4C"/>
    <w:rsid w:val="00B17593"/>
  </w:style>
  <w:style w:type="paragraph" w:customStyle="1" w:styleId="288C669D56E94687B9F4E0CE691C66CB">
    <w:name w:val="288C669D56E94687B9F4E0CE691C66CB"/>
    <w:rsid w:val="00B17593"/>
  </w:style>
  <w:style w:type="paragraph" w:customStyle="1" w:styleId="86647F8DA12E4AD7BDDD65ACD4CBE8F2">
    <w:name w:val="86647F8DA12E4AD7BDDD65ACD4CBE8F2"/>
    <w:rsid w:val="00B17593"/>
  </w:style>
  <w:style w:type="paragraph" w:customStyle="1" w:styleId="6137666CAA664C08BA6ECDE53910343B">
    <w:name w:val="6137666CAA664C08BA6ECDE53910343B"/>
    <w:rsid w:val="00B17593"/>
  </w:style>
  <w:style w:type="paragraph" w:customStyle="1" w:styleId="AA38E2BF6F404C43807C01C1FA7B8288">
    <w:name w:val="AA38E2BF6F404C43807C01C1FA7B8288"/>
    <w:rsid w:val="00B17593"/>
  </w:style>
  <w:style w:type="paragraph" w:customStyle="1" w:styleId="1065EA18DA7A4AE0BF9E38FE13BE7D08">
    <w:name w:val="1065EA18DA7A4AE0BF9E38FE13BE7D08"/>
    <w:rsid w:val="00B17593"/>
  </w:style>
  <w:style w:type="paragraph" w:customStyle="1" w:styleId="4BFEC6650295455CB70C3EA3C9D70D0E">
    <w:name w:val="4BFEC6650295455CB70C3EA3C9D70D0E"/>
    <w:rsid w:val="00B17593"/>
  </w:style>
  <w:style w:type="paragraph" w:customStyle="1" w:styleId="9A2DD454885F447BB13931FFB66FA73D">
    <w:name w:val="9A2DD454885F447BB13931FFB66FA73D"/>
    <w:rsid w:val="00B17593"/>
  </w:style>
  <w:style w:type="paragraph" w:customStyle="1" w:styleId="D80D32585FC84BE88218CD1F2F9B7A4D">
    <w:name w:val="D80D32585FC84BE88218CD1F2F9B7A4D"/>
    <w:rsid w:val="00B17593"/>
  </w:style>
  <w:style w:type="paragraph" w:customStyle="1" w:styleId="215706BE6C8948C2B216490C093491A9">
    <w:name w:val="215706BE6C8948C2B216490C093491A9"/>
    <w:rsid w:val="00B17593"/>
  </w:style>
  <w:style w:type="paragraph" w:customStyle="1" w:styleId="E75A1C96EF7B47F8AE364DBECB77D2B6">
    <w:name w:val="E75A1C96EF7B47F8AE364DBECB77D2B6"/>
    <w:rsid w:val="00B17593"/>
  </w:style>
  <w:style w:type="paragraph" w:customStyle="1" w:styleId="62AE3EBD71854CAE83D8D2B545C0BC28">
    <w:name w:val="62AE3EBD71854CAE83D8D2B545C0BC28"/>
    <w:rsid w:val="00B17593"/>
  </w:style>
  <w:style w:type="paragraph" w:customStyle="1" w:styleId="4653536BFFD543B08DD345A2F8AF313C9">
    <w:name w:val="4653536BFFD543B08DD345A2F8AF313C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9">
    <w:name w:val="3917B32C03E64C889C527F3BB272282E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9">
    <w:name w:val="EF2AD804A6A24C4AA0F70FF33C6BF269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9">
    <w:name w:val="6912F26908FE4ABD882CB74BEA6D19A2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9">
    <w:name w:val="94BAC2793D14417182E0B531AF371FA2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9">
    <w:name w:val="BF386A316AAC4D368B61C9F4225AAA8D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9">
    <w:name w:val="54395024F63A4A90BBBBE333F5694FFE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9">
    <w:name w:val="25BA90565B6D4823870BBDD6897BC6CF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9">
    <w:name w:val="4722E149B4214F279FF14FB378C463EF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9">
    <w:name w:val="2E89747883384901AE673A0E3C023C6C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9">
    <w:name w:val="D6A4DD2561914DAFA292E7BEEBFA5A9C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9">
    <w:name w:val="8E94420BC5DF48239C0F0D17D7BEAE4D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9">
    <w:name w:val="371E07B0AEA34B9091F840D3C4195C5F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9">
    <w:name w:val="5D96AD725F404E168547A673DD7009BE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9">
    <w:name w:val="8236B2BD675A4AA98CE55ECDE19D317F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9">
    <w:name w:val="93E1CD56838245288B8758E22983A0B3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9">
    <w:name w:val="EB6AF63208E44ABEA6950F8779F31EDF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9">
    <w:name w:val="B80736EA5F2745AF95BD66D89CCA85B1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9">
    <w:name w:val="C95035DC81A64C97A6C23CCFF382053B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9">
    <w:name w:val="6E2811CBE65D483789724AF5A4F290BF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9">
    <w:name w:val="AEB53EEA2F50404CABFD97C55324D5C9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9">
    <w:name w:val="725155612F9A46AD8E82820192C3C262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9">
    <w:name w:val="402C083075C7447D9FCAFD49F7EEF8DA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9">
    <w:name w:val="95F27D3830C447DFA2FE4F46ABBE5399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9">
    <w:name w:val="28A9F0AFAB92406B881A8CF8359DB1F2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9">
    <w:name w:val="2669EE18AD034AC7BA2959C8272D1267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9">
    <w:name w:val="5F510C9FAD494EAAB7C10A5262F4C45E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9">
    <w:name w:val="231957E326A845F387FB5949BB8C341A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9">
    <w:name w:val="58FE8467A8DD47CBAAF547609268918C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9">
    <w:name w:val="EA253761B823413E81DC1D9A1FFA852F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9">
    <w:name w:val="C255312C0BB941D9970EDA358165AE5B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9">
    <w:name w:val="DDCB891D66E54D37B65105BF92AA4237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9">
    <w:name w:val="EC6234018E7546D3B14F9C410BDAA30F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9">
    <w:name w:val="28327CF012F54C07978187E1ED08C2CC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9">
    <w:name w:val="42532A1D9B034D0C975A09C65468C1F1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9">
    <w:name w:val="90389E1AF20D4F00BB41FECB06503CAF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9">
    <w:name w:val="2DD89450DE5F426F9E10FF42A4E2C90D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9">
    <w:name w:val="A957067E5D0A40EBB51E3CB18B3A72D5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9">
    <w:name w:val="A6EEBE5F327847EF86A8E9AE654BD2F8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9">
    <w:name w:val="D0B10F5CD49F4D86BDA09703A7B8DFC5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9">
    <w:name w:val="C4694AC2BF814DB0861ACBE425A45C98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8">
    <w:name w:val="379B15CCD3614921BC5114AE15A09477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8">
    <w:name w:val="605E3D79C03D430491B162B263749DBC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8">
    <w:name w:val="6635CDFF48F14CA88D1030A33CC3FC65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8">
    <w:name w:val="2A08F22444ED41EB968E69F3B3D8520E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8">
    <w:name w:val="EC04A259BCD04A19B1AAFC0494F6E96D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8">
    <w:name w:val="752DBE8166C04B9A8FBC7C66345BAB43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749DA963E44D59E67191FCCB089061">
    <w:name w:val="BF7749DA963E44D59E67191FCCB08906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C4FC57E164CC69E5F6A934077C5271">
    <w:name w:val="099C4FC57E164CC69E5F6A934077C52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D9DBC3496C4E97A779D090431697051">
    <w:name w:val="70D9DBC3496C4E97A779D09043169705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B491BD17F54CA9BB1C98F4179C8F3E1">
    <w:name w:val="C7B491BD17F54CA9BB1C98F4179C8F3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D1817167F841CCA3922D6D16CC78E31">
    <w:name w:val="E2D1817167F841CCA3922D6D16CC78E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D6421A7C9E4F9F90EDE7A73B259FB71">
    <w:name w:val="7BD6421A7C9E4F9F90EDE7A73B259FB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F1816223F47FD965653C61B0CB4A31">
    <w:name w:val="FA6F1816223F47FD965653C61B0CB4A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A1AB3461C447BF8D7251B6986A78D01">
    <w:name w:val="14A1AB3461C447BF8D7251B6986A78D0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E014FF6F964D22AB026DA4F909CBA81">
    <w:name w:val="E6E014FF6F964D22AB026DA4F909CBA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DC416EB0194186AB8FB9D1B21F03DA1">
    <w:name w:val="F8DC416EB0194186AB8FB9D1B21F03DA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73F2FDC854D2BB3A74E5DA30B14B41">
    <w:name w:val="7E773F2FDC854D2BB3A74E5DA30B14B4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EE521187942E995C3FAFBA066D9E81">
    <w:name w:val="45DEE521187942E995C3FAFBA066D9E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82FD6459D4C8C83F4F3CE10871F301">
    <w:name w:val="6AD82FD6459D4C8C83F4F3CE10871F30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D39D5ACCF4A5F8F6551BDF6FE06771">
    <w:name w:val="D82D39D5ACCF4A5F8F6551BDF6FE067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5488C7BC742B1A3E4C12AE12C93BA1">
    <w:name w:val="5F25488C7BC742B1A3E4C12AE12C93BA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59B8995C04D09A34F911D16DDF84A1">
    <w:name w:val="61A59B8995C04D09A34F911D16DDF84A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885C72B59428995264800101FD8981">
    <w:name w:val="E50885C72B59428995264800101FD89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57538C631A4597887F33359213F09D1">
    <w:name w:val="5757538C631A4597887F33359213F09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D14B02EEA48909EA09A19318D53AE1">
    <w:name w:val="FD1D14B02EEA48909EA09A19318D53A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40FFF2BAE4F588B189BBE67046A5D1">
    <w:name w:val="A3040FFF2BAE4F588B189BBE67046A5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F72B1BAD24D61AE300A6EDC0695D71">
    <w:name w:val="1B9F72B1BAD24D61AE300A6EDC0695D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3C4BE2208542A8A77387EDD894BC901">
    <w:name w:val="D13C4BE2208542A8A77387EDD894BC90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9CE4729C04E8CA352897C880DC9EF1">
    <w:name w:val="C379CE4729C04E8CA352897C880DC9E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AA28635EF40ADBC77E3588871E4B41">
    <w:name w:val="1E3AA28635EF40ADBC77E3588871E4B4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2E3141AD64B09A3C72EB96B01CA4C1">
    <w:name w:val="F0C2E3141AD64B09A3C72EB96B01CA4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C669D56E94687B9F4E0CE691C66CB1">
    <w:name w:val="288C669D56E94687B9F4E0CE691C66C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47F8DA12E4AD7BDDD65ACD4CBE8F21">
    <w:name w:val="86647F8DA12E4AD7BDDD65ACD4CBE8F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37666CAA664C08BA6ECDE53910343B1">
    <w:name w:val="6137666CAA664C08BA6ECDE53910343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38E2BF6F404C43807C01C1FA7B82881">
    <w:name w:val="AA38E2BF6F404C43807C01C1FA7B828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5EA18DA7A4AE0BF9E38FE13BE7D081">
    <w:name w:val="1065EA18DA7A4AE0BF9E38FE13BE7D0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EC6650295455CB70C3EA3C9D70D0E1">
    <w:name w:val="4BFEC6650295455CB70C3EA3C9D70D0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2DD454885F447BB13931FFB66FA73D1">
    <w:name w:val="9A2DD454885F447BB13931FFB66FA73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0D32585FC84BE88218CD1F2F9B7A4D1">
    <w:name w:val="D80D32585FC84BE88218CD1F2F9B7A4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5706BE6C8948C2B216490C093491A91">
    <w:name w:val="215706BE6C8948C2B216490C093491A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1C96EF7B47F8AE364DBECB77D2B61">
    <w:name w:val="E75A1C96EF7B47F8AE364DBECB77D2B6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AE3EBD71854CAE83D8D2B545C0BC281">
    <w:name w:val="62AE3EBD71854CAE83D8D2B545C0BC2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0BECD08574BC5A29AA43E1D1108EC">
    <w:name w:val="9CB0BECD08574BC5A29AA43E1D1108EC"/>
    <w:rsid w:val="00B17593"/>
  </w:style>
  <w:style w:type="paragraph" w:customStyle="1" w:styleId="09AA24A0D8D54860A99F6BA3DC680FB9">
    <w:name w:val="09AA24A0D8D54860A99F6BA3DC680FB9"/>
    <w:rsid w:val="00B17593"/>
  </w:style>
  <w:style w:type="paragraph" w:customStyle="1" w:styleId="15EBF2A6085C4749920FC32CDDED9423">
    <w:name w:val="15EBF2A6085C4749920FC32CDDED9423"/>
    <w:rsid w:val="00B17593"/>
  </w:style>
  <w:style w:type="paragraph" w:customStyle="1" w:styleId="2A4DA58C839C469488DB89342F8A468F">
    <w:name w:val="2A4DA58C839C469488DB89342F8A468F"/>
    <w:rsid w:val="00B17593"/>
  </w:style>
  <w:style w:type="paragraph" w:customStyle="1" w:styleId="55492B23502C4321847549F8DE84D83D">
    <w:name w:val="55492B23502C4321847549F8DE84D83D"/>
    <w:rsid w:val="00B17593"/>
  </w:style>
  <w:style w:type="paragraph" w:customStyle="1" w:styleId="34F13A114447446EA3700CB72E8A077A">
    <w:name w:val="34F13A114447446EA3700CB72E8A077A"/>
    <w:rsid w:val="00B17593"/>
  </w:style>
  <w:style w:type="paragraph" w:customStyle="1" w:styleId="03095F656CE741D2940F6D989595B10B">
    <w:name w:val="03095F656CE741D2940F6D989595B10B"/>
    <w:rsid w:val="00B17593"/>
  </w:style>
  <w:style w:type="paragraph" w:customStyle="1" w:styleId="EC21432B28524CA4B0B8F528C7769494">
    <w:name w:val="EC21432B28524CA4B0B8F528C7769494"/>
    <w:rsid w:val="00B17593"/>
  </w:style>
  <w:style w:type="paragraph" w:customStyle="1" w:styleId="65F568477DE54F46AA48B4B5C8FE406F">
    <w:name w:val="65F568477DE54F46AA48B4B5C8FE406F"/>
    <w:rsid w:val="00B17593"/>
  </w:style>
  <w:style w:type="paragraph" w:customStyle="1" w:styleId="BD676E73E7D74323801DB5D5C9EE74DC">
    <w:name w:val="BD676E73E7D74323801DB5D5C9EE74DC"/>
    <w:rsid w:val="00B17593"/>
  </w:style>
  <w:style w:type="paragraph" w:customStyle="1" w:styleId="DF1783A42AD24BC4A64805EE7261F605">
    <w:name w:val="DF1783A42AD24BC4A64805EE7261F605"/>
    <w:rsid w:val="00B17593"/>
  </w:style>
  <w:style w:type="paragraph" w:customStyle="1" w:styleId="EF4963A9459E4DA4A84B607347B34EEC">
    <w:name w:val="EF4963A9459E4DA4A84B607347B34EEC"/>
    <w:rsid w:val="00B17593"/>
  </w:style>
  <w:style w:type="paragraph" w:customStyle="1" w:styleId="A40C2B1E7F5448ECB3403711258E886B">
    <w:name w:val="A40C2B1E7F5448ECB3403711258E886B"/>
    <w:rsid w:val="00B17593"/>
  </w:style>
  <w:style w:type="paragraph" w:customStyle="1" w:styleId="26C45422A30041C3809B79EE3AED80D7">
    <w:name w:val="26C45422A30041C3809B79EE3AED80D7"/>
    <w:rsid w:val="00B17593"/>
  </w:style>
  <w:style w:type="paragraph" w:customStyle="1" w:styleId="045F397F3556457AA5DCAB34023ADEFD">
    <w:name w:val="045F397F3556457AA5DCAB34023ADEFD"/>
    <w:rsid w:val="00B17593"/>
  </w:style>
  <w:style w:type="paragraph" w:customStyle="1" w:styleId="0E25C7ED7050425C95D94E3F0871557C">
    <w:name w:val="0E25C7ED7050425C95D94E3F0871557C"/>
    <w:rsid w:val="00B17593"/>
  </w:style>
  <w:style w:type="paragraph" w:customStyle="1" w:styleId="4A4312F61DE94A148F09CF8B330363A5">
    <w:name w:val="4A4312F61DE94A148F09CF8B330363A5"/>
    <w:rsid w:val="00B17593"/>
  </w:style>
  <w:style w:type="paragraph" w:customStyle="1" w:styleId="0FF76382C26C4DB9BA18837F04AF7576">
    <w:name w:val="0FF76382C26C4DB9BA18837F04AF7576"/>
    <w:rsid w:val="00B17593"/>
  </w:style>
  <w:style w:type="paragraph" w:customStyle="1" w:styleId="E15EB431E11643DA9E6BF17F9CFA136C">
    <w:name w:val="E15EB431E11643DA9E6BF17F9CFA136C"/>
    <w:rsid w:val="00B17593"/>
  </w:style>
  <w:style w:type="paragraph" w:customStyle="1" w:styleId="69649719A4314E24990FFB6821A11E78">
    <w:name w:val="69649719A4314E24990FFB6821A11E78"/>
    <w:rsid w:val="00B17593"/>
  </w:style>
  <w:style w:type="paragraph" w:customStyle="1" w:styleId="B14E20C0122B4E9A8B611C85D63C536A">
    <w:name w:val="B14E20C0122B4E9A8B611C85D63C536A"/>
    <w:rsid w:val="00B17593"/>
  </w:style>
  <w:style w:type="paragraph" w:customStyle="1" w:styleId="0F411C0EFDB94A86AE4FE509677F148A">
    <w:name w:val="0F411C0EFDB94A86AE4FE509677F148A"/>
    <w:rsid w:val="00B17593"/>
  </w:style>
  <w:style w:type="paragraph" w:customStyle="1" w:styleId="1420C281B38D42499188F473118A726C">
    <w:name w:val="1420C281B38D42499188F473118A726C"/>
    <w:rsid w:val="00B17593"/>
  </w:style>
  <w:style w:type="paragraph" w:customStyle="1" w:styleId="041D131D1C2E4442ACC69A21F7BD20B3">
    <w:name w:val="041D131D1C2E4442ACC69A21F7BD20B3"/>
    <w:rsid w:val="00B17593"/>
  </w:style>
  <w:style w:type="paragraph" w:customStyle="1" w:styleId="530DCFFB583147C6A376ECE07DE8400C">
    <w:name w:val="530DCFFB583147C6A376ECE07DE8400C"/>
    <w:rsid w:val="00B17593"/>
  </w:style>
  <w:style w:type="paragraph" w:customStyle="1" w:styleId="637771C12BF343329A5BEE744FC7A895">
    <w:name w:val="637771C12BF343329A5BEE744FC7A895"/>
    <w:rsid w:val="00B17593"/>
  </w:style>
  <w:style w:type="paragraph" w:customStyle="1" w:styleId="99A9D158548D4694B54CF5D6D88E4897">
    <w:name w:val="99A9D158548D4694B54CF5D6D88E4897"/>
    <w:rsid w:val="00B17593"/>
  </w:style>
  <w:style w:type="paragraph" w:customStyle="1" w:styleId="32EE0627FE064D15A0CFB18B288C3BF1">
    <w:name w:val="32EE0627FE064D15A0CFB18B288C3BF1"/>
    <w:rsid w:val="00B17593"/>
  </w:style>
  <w:style w:type="paragraph" w:customStyle="1" w:styleId="6E3A1EC92C094192B7F612DC96218D2D">
    <w:name w:val="6E3A1EC92C094192B7F612DC96218D2D"/>
    <w:rsid w:val="00B17593"/>
  </w:style>
  <w:style w:type="paragraph" w:customStyle="1" w:styleId="68D2963AC17C49AD809BD87A859486C2">
    <w:name w:val="68D2963AC17C49AD809BD87A859486C2"/>
    <w:rsid w:val="00B17593"/>
  </w:style>
  <w:style w:type="paragraph" w:customStyle="1" w:styleId="829510B7F8BF498FA015F74DFEEFB764">
    <w:name w:val="829510B7F8BF498FA015F74DFEEFB764"/>
    <w:rsid w:val="00B17593"/>
  </w:style>
  <w:style w:type="paragraph" w:customStyle="1" w:styleId="4DA24C616FAD4381AD2909972D635279">
    <w:name w:val="4DA24C616FAD4381AD2909972D635279"/>
    <w:rsid w:val="00B17593"/>
  </w:style>
  <w:style w:type="paragraph" w:customStyle="1" w:styleId="1F1BF8DE638F4403BCAB88E037C0725A">
    <w:name w:val="1F1BF8DE638F4403BCAB88E037C0725A"/>
    <w:rsid w:val="00B17593"/>
  </w:style>
  <w:style w:type="paragraph" w:customStyle="1" w:styleId="B7DED52C8AAF42B18157F6D4F8C32665">
    <w:name w:val="B7DED52C8AAF42B18157F6D4F8C32665"/>
    <w:rsid w:val="00B17593"/>
  </w:style>
  <w:style w:type="paragraph" w:customStyle="1" w:styleId="F4DD8E4CD88F442D82EC7DC11F198A3B">
    <w:name w:val="F4DD8E4CD88F442D82EC7DC11F198A3B"/>
    <w:rsid w:val="00B17593"/>
  </w:style>
  <w:style w:type="paragraph" w:customStyle="1" w:styleId="6FDAACA8CF6B4D7D933AD49CF4AC371A">
    <w:name w:val="6FDAACA8CF6B4D7D933AD49CF4AC371A"/>
    <w:rsid w:val="00B17593"/>
  </w:style>
  <w:style w:type="paragraph" w:customStyle="1" w:styleId="A1BCC9CC70FB490A90F5DA6136A9F0A3">
    <w:name w:val="A1BCC9CC70FB490A90F5DA6136A9F0A3"/>
    <w:rsid w:val="00B17593"/>
  </w:style>
  <w:style w:type="paragraph" w:customStyle="1" w:styleId="83C70B8080284F289D1CF99339FAE868">
    <w:name w:val="83C70B8080284F289D1CF99339FAE868"/>
    <w:rsid w:val="00B17593"/>
  </w:style>
  <w:style w:type="paragraph" w:customStyle="1" w:styleId="3DC109A0B3E5490EBA1EF32F9ADC25C4">
    <w:name w:val="3DC109A0B3E5490EBA1EF32F9ADC25C4"/>
    <w:rsid w:val="00B17593"/>
  </w:style>
  <w:style w:type="paragraph" w:customStyle="1" w:styleId="EBA42C74A9BF4D27A7AFC803C1C4D6FD">
    <w:name w:val="EBA42C74A9BF4D27A7AFC803C1C4D6FD"/>
    <w:rsid w:val="00B17593"/>
  </w:style>
  <w:style w:type="paragraph" w:customStyle="1" w:styleId="9DE94A8CBD304409B78214615F141DF9">
    <w:name w:val="9DE94A8CBD304409B78214615F141DF9"/>
    <w:rsid w:val="00B17593"/>
  </w:style>
  <w:style w:type="paragraph" w:customStyle="1" w:styleId="14F6543D39094A0892A76AC02A6405A9">
    <w:name w:val="14F6543D39094A0892A76AC02A6405A9"/>
    <w:rsid w:val="00B17593"/>
  </w:style>
  <w:style w:type="paragraph" w:customStyle="1" w:styleId="21CF69A3C05E483280FE7EE3DC42D203">
    <w:name w:val="21CF69A3C05E483280FE7EE3DC42D203"/>
    <w:rsid w:val="00B17593"/>
  </w:style>
  <w:style w:type="paragraph" w:customStyle="1" w:styleId="0AEB728C390B4D0D9B8BB245950676E2">
    <w:name w:val="0AEB728C390B4D0D9B8BB245950676E2"/>
    <w:rsid w:val="00B17593"/>
  </w:style>
  <w:style w:type="paragraph" w:customStyle="1" w:styleId="19CF893F14E34974A83DBBDBAEA529B6">
    <w:name w:val="19CF893F14E34974A83DBBDBAEA529B6"/>
    <w:rsid w:val="00B17593"/>
  </w:style>
  <w:style w:type="paragraph" w:customStyle="1" w:styleId="9AFA441934DD46D984A8E9CF03C26C58">
    <w:name w:val="9AFA441934DD46D984A8E9CF03C26C58"/>
    <w:rsid w:val="00B17593"/>
  </w:style>
  <w:style w:type="paragraph" w:customStyle="1" w:styleId="3305F6C93935497FBF0E97E93DB00FBF">
    <w:name w:val="3305F6C93935497FBF0E97E93DB00FBF"/>
    <w:rsid w:val="00B17593"/>
  </w:style>
  <w:style w:type="paragraph" w:customStyle="1" w:styleId="07142816CB4C4668B10A9EA296D2A3A1">
    <w:name w:val="07142816CB4C4668B10A9EA296D2A3A1"/>
    <w:rsid w:val="00B17593"/>
  </w:style>
  <w:style w:type="paragraph" w:customStyle="1" w:styleId="388FCE26D5094528A435DBE01D26C4D4">
    <w:name w:val="388FCE26D5094528A435DBE01D26C4D4"/>
    <w:rsid w:val="00B17593"/>
  </w:style>
  <w:style w:type="paragraph" w:customStyle="1" w:styleId="0C6A1711C0C0465EAA23C49C398720C3">
    <w:name w:val="0C6A1711C0C0465EAA23C49C398720C3"/>
    <w:rsid w:val="00B17593"/>
  </w:style>
  <w:style w:type="paragraph" w:customStyle="1" w:styleId="5ED8D633D4E849E983BCBD26A8048FE6">
    <w:name w:val="5ED8D633D4E849E983BCBD26A8048FE6"/>
    <w:rsid w:val="00B17593"/>
  </w:style>
  <w:style w:type="paragraph" w:customStyle="1" w:styleId="DE4A3421203A41DBAE0AD5A0CA835C20">
    <w:name w:val="DE4A3421203A41DBAE0AD5A0CA835C20"/>
    <w:rsid w:val="00B17593"/>
  </w:style>
  <w:style w:type="paragraph" w:customStyle="1" w:styleId="32BE8C942E4F4F448A09C1974FB299F1">
    <w:name w:val="32BE8C942E4F4F448A09C1974FB299F1"/>
    <w:rsid w:val="00B17593"/>
  </w:style>
  <w:style w:type="paragraph" w:customStyle="1" w:styleId="0FDA052BA0A641E0B381041BDA12707D">
    <w:name w:val="0FDA052BA0A641E0B381041BDA12707D"/>
    <w:rsid w:val="00B17593"/>
  </w:style>
  <w:style w:type="paragraph" w:customStyle="1" w:styleId="6358E0AF0339452E99076F084DF48F6E">
    <w:name w:val="6358E0AF0339452E99076F084DF48F6E"/>
    <w:rsid w:val="00B17593"/>
  </w:style>
  <w:style w:type="paragraph" w:customStyle="1" w:styleId="31CE9E7F7C3647009E7FD8904BD87DAE">
    <w:name w:val="31CE9E7F7C3647009E7FD8904BD87DAE"/>
    <w:rsid w:val="00B17593"/>
  </w:style>
  <w:style w:type="paragraph" w:customStyle="1" w:styleId="1D8FD8BD5CD64A7F859526A84205FDB4">
    <w:name w:val="1D8FD8BD5CD64A7F859526A84205FDB4"/>
    <w:rsid w:val="00B17593"/>
  </w:style>
  <w:style w:type="paragraph" w:customStyle="1" w:styleId="AD65B321A71F4872B56B058E52BAB2DB">
    <w:name w:val="AD65B321A71F4872B56B058E52BAB2DB"/>
    <w:rsid w:val="00B17593"/>
  </w:style>
  <w:style w:type="paragraph" w:customStyle="1" w:styleId="3A1A569F7DCA4D23AEB16562AE567B44">
    <w:name w:val="3A1A569F7DCA4D23AEB16562AE567B44"/>
    <w:rsid w:val="00B17593"/>
  </w:style>
  <w:style w:type="paragraph" w:customStyle="1" w:styleId="BC6757F6B2154A01B90A577BE40CC1A7">
    <w:name w:val="BC6757F6B2154A01B90A577BE40CC1A7"/>
    <w:rsid w:val="00B17593"/>
  </w:style>
  <w:style w:type="paragraph" w:customStyle="1" w:styleId="7753EBCE8E7744328FF7A3612F35F89C">
    <w:name w:val="7753EBCE8E7744328FF7A3612F35F89C"/>
    <w:rsid w:val="00B17593"/>
  </w:style>
  <w:style w:type="paragraph" w:customStyle="1" w:styleId="FB525E941B604E99A7246A4C15B684C4">
    <w:name w:val="FB525E941B604E99A7246A4C15B684C4"/>
    <w:rsid w:val="00B17593"/>
  </w:style>
  <w:style w:type="paragraph" w:customStyle="1" w:styleId="62128B5C3D504BA59202F557A9DED166">
    <w:name w:val="62128B5C3D504BA59202F557A9DED166"/>
    <w:rsid w:val="00B17593"/>
  </w:style>
  <w:style w:type="paragraph" w:customStyle="1" w:styleId="E7A70D527F8249008C38EA2C26DF026A">
    <w:name w:val="E7A70D527F8249008C38EA2C26DF026A"/>
    <w:rsid w:val="00B17593"/>
  </w:style>
  <w:style w:type="paragraph" w:customStyle="1" w:styleId="249A0BE2D63F41E19F333C814C9D5F7E">
    <w:name w:val="249A0BE2D63F41E19F333C814C9D5F7E"/>
    <w:rsid w:val="00B17593"/>
  </w:style>
  <w:style w:type="paragraph" w:customStyle="1" w:styleId="CC8DDBBB18CE4CADAC46C50B183E35AB">
    <w:name w:val="CC8DDBBB18CE4CADAC46C50B183E35AB"/>
    <w:rsid w:val="00B17593"/>
  </w:style>
  <w:style w:type="paragraph" w:customStyle="1" w:styleId="08F7CE28ECAA4CE488CFD22F48E34D1E">
    <w:name w:val="08F7CE28ECAA4CE488CFD22F48E34D1E"/>
    <w:rsid w:val="00B17593"/>
  </w:style>
  <w:style w:type="paragraph" w:customStyle="1" w:styleId="4653536BFFD543B08DD345A2F8AF313C10">
    <w:name w:val="4653536BFFD543B08DD345A2F8AF313C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10">
    <w:name w:val="3917B32C03E64C889C527F3BB272282E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10">
    <w:name w:val="EF2AD804A6A24C4AA0F70FF33C6BF269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10">
    <w:name w:val="6912F26908FE4ABD882CB74BEA6D19A2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10">
    <w:name w:val="94BAC2793D14417182E0B531AF371FA2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10">
    <w:name w:val="BF386A316AAC4D368B61C9F4225AAA8D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10">
    <w:name w:val="54395024F63A4A90BBBBE333F5694FFE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10">
    <w:name w:val="25BA90565B6D4823870BBDD6897BC6CF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10">
    <w:name w:val="4722E149B4214F279FF14FB378C463EF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10">
    <w:name w:val="2E89747883384901AE673A0E3C023C6C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10">
    <w:name w:val="D6A4DD2561914DAFA292E7BEEBFA5A9C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10">
    <w:name w:val="8E94420BC5DF48239C0F0D17D7BEAE4D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10">
    <w:name w:val="371E07B0AEA34B9091F840D3C4195C5F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10">
    <w:name w:val="5D96AD725F404E168547A673DD7009BE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10">
    <w:name w:val="8236B2BD675A4AA98CE55ECDE19D317F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10">
    <w:name w:val="93E1CD56838245288B8758E22983A0B3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10">
    <w:name w:val="EB6AF63208E44ABEA6950F8779F31EDF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10">
    <w:name w:val="B80736EA5F2745AF95BD66D89CCA85B1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10">
    <w:name w:val="C95035DC81A64C97A6C23CCFF382053B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10">
    <w:name w:val="6E2811CBE65D483789724AF5A4F290BF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10">
    <w:name w:val="AEB53EEA2F50404CABFD97C55324D5C9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10">
    <w:name w:val="725155612F9A46AD8E82820192C3C262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10">
    <w:name w:val="402C083075C7447D9FCAFD49F7EEF8DA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10">
    <w:name w:val="95F27D3830C447DFA2FE4F46ABBE5399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10">
    <w:name w:val="28A9F0AFAB92406B881A8CF8359DB1F2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10">
    <w:name w:val="2669EE18AD034AC7BA2959C8272D1267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10">
    <w:name w:val="5F510C9FAD494EAAB7C10A5262F4C45E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10">
    <w:name w:val="231957E326A845F387FB5949BB8C341A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10">
    <w:name w:val="58FE8467A8DD47CBAAF547609268918C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10">
    <w:name w:val="EA253761B823413E81DC1D9A1FFA852F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10">
    <w:name w:val="C255312C0BB941D9970EDA358165AE5B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10">
    <w:name w:val="DDCB891D66E54D37B65105BF92AA4237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10">
    <w:name w:val="EC6234018E7546D3B14F9C410BDAA30F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10">
    <w:name w:val="28327CF012F54C07978187E1ED08C2CC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10">
    <w:name w:val="42532A1D9B034D0C975A09C65468C1F1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10">
    <w:name w:val="90389E1AF20D4F00BB41FECB06503CAF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10">
    <w:name w:val="2DD89450DE5F426F9E10FF42A4E2C90D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10">
    <w:name w:val="A957067E5D0A40EBB51E3CB18B3A72D5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10">
    <w:name w:val="A6EEBE5F327847EF86A8E9AE654BD2F8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10">
    <w:name w:val="D0B10F5CD49F4D86BDA09703A7B8DFC5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10">
    <w:name w:val="C4694AC2BF814DB0861ACBE425A45C98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9">
    <w:name w:val="379B15CCD3614921BC5114AE15A09477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9">
    <w:name w:val="605E3D79C03D430491B162B263749DBC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9">
    <w:name w:val="6635CDFF48F14CA88D1030A33CC3FC65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9">
    <w:name w:val="2A08F22444ED41EB968E69F3B3D8520E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9">
    <w:name w:val="EC04A259BCD04A19B1AAFC0494F6E96D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9">
    <w:name w:val="752DBE8166C04B9A8FBC7C66345BAB439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0BECD08574BC5A29AA43E1D1108EC1">
    <w:name w:val="9CB0BECD08574BC5A29AA43E1D1108E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A24A0D8D54860A99F6BA3DC680FB91">
    <w:name w:val="09AA24A0D8D54860A99F6BA3DC680FB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EBF2A6085C4749920FC32CDDED94231">
    <w:name w:val="15EBF2A6085C4749920FC32CDDED942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4DA58C839C469488DB89342F8A468F1">
    <w:name w:val="2A4DA58C839C469488DB89342F8A468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92B23502C4321847549F8DE84D83D1">
    <w:name w:val="55492B23502C4321847549F8DE84D83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CC9CC70FB490A90F5DA6136A9F0A31">
    <w:name w:val="A1BCC9CC70FB490A90F5DA6136A9F0A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C70B8080284F289D1CF99339FAE8681">
    <w:name w:val="83C70B8080284F289D1CF99339FAE86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C109A0B3E5490EBA1EF32F9ADC25C41">
    <w:name w:val="3DC109A0B3E5490EBA1EF32F9ADC25C4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42C74A9BF4D27A7AFC803C1C4D6FD1">
    <w:name w:val="EBA42C74A9BF4D27A7AFC803C1C4D6F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94A8CBD304409B78214615F141DF91">
    <w:name w:val="9DE94A8CBD304409B78214615F141DF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F6543D39094A0892A76AC02A6405A91">
    <w:name w:val="14F6543D39094A0892A76AC02A6405A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CF69A3C05E483280FE7EE3DC42D2031">
    <w:name w:val="21CF69A3C05E483280FE7EE3DC42D20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B728C390B4D0D9B8BB245950676E21">
    <w:name w:val="0AEB728C390B4D0D9B8BB245950676E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F893F14E34974A83DBBDBAEA529B61">
    <w:name w:val="19CF893F14E34974A83DBBDBAEA529B6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FA441934DD46D984A8E9CF03C26C581">
    <w:name w:val="9AFA441934DD46D984A8E9CF03C26C5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5F6C93935497FBF0E97E93DB00FBF1">
    <w:name w:val="3305F6C93935497FBF0E97E93DB00FB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42816CB4C4668B10A9EA296D2A3A11">
    <w:name w:val="07142816CB4C4668B10A9EA296D2A3A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FCE26D5094528A435DBE01D26C4D41">
    <w:name w:val="388FCE26D5094528A435DBE01D26C4D4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6A1711C0C0465EAA23C49C398720C31">
    <w:name w:val="0C6A1711C0C0465EAA23C49C398720C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8D633D4E849E983BCBD26A8048FE61">
    <w:name w:val="5ED8D633D4E849E983BCBD26A8048FE6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A3421203A41DBAE0AD5A0CA835C201">
    <w:name w:val="DE4A3421203A41DBAE0AD5A0CA835C20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E8C942E4F4F448A09C1974FB299F11">
    <w:name w:val="32BE8C942E4F4F448A09C1974FB299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A052BA0A641E0B381041BDA12707D1">
    <w:name w:val="0FDA052BA0A641E0B381041BDA12707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58E0AF0339452E99076F084DF48F6E1">
    <w:name w:val="6358E0AF0339452E99076F084DF48F6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E9E7F7C3647009E7FD8904BD87DAE1">
    <w:name w:val="31CE9E7F7C3647009E7FD8904BD87DA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FD8BD5CD64A7F859526A84205FDB41">
    <w:name w:val="1D8FD8BD5CD64A7F859526A84205FDB4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65B321A71F4872B56B058E52BAB2DB1">
    <w:name w:val="AD65B321A71F4872B56B058E52BAB2D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A569F7DCA4D23AEB16562AE567B441">
    <w:name w:val="3A1A569F7DCA4D23AEB16562AE567B44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757F6B2154A01B90A577BE40CC1A71">
    <w:name w:val="BC6757F6B2154A01B90A577BE40CC1A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53EBCE8E7744328FF7A3612F35F89C1">
    <w:name w:val="7753EBCE8E7744328FF7A3612F35F89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25E941B604E99A7246A4C15B684C41">
    <w:name w:val="FB525E941B604E99A7246A4C15B684C4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128B5C3D504BA59202F557A9DED1661">
    <w:name w:val="62128B5C3D504BA59202F557A9DED166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70D527F8249008C38EA2C26DF026A1">
    <w:name w:val="E7A70D527F8249008C38EA2C26DF026A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A0BE2D63F41E19F333C814C9D5F7E1">
    <w:name w:val="249A0BE2D63F41E19F333C814C9D5F7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8DDBBB18CE4CADAC46C50B183E35AB1">
    <w:name w:val="CC8DDBBB18CE4CADAC46C50B183E35A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7CE28ECAA4CE488CFD22F48E34D1E1">
    <w:name w:val="08F7CE28ECAA4CE488CFD22F48E34D1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3536BFFD543B08DD345A2F8AF313C11">
    <w:name w:val="4653536BFFD543B08DD345A2F8AF313C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11">
    <w:name w:val="3917B32C03E64C889C527F3BB272282E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11">
    <w:name w:val="EF2AD804A6A24C4AA0F70FF33C6BF269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11">
    <w:name w:val="6912F26908FE4ABD882CB74BEA6D19A2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11">
    <w:name w:val="94BAC2793D14417182E0B531AF371FA2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11">
    <w:name w:val="BF386A316AAC4D368B61C9F4225AAA8D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11">
    <w:name w:val="54395024F63A4A90BBBBE333F5694FFE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11">
    <w:name w:val="25BA90565B6D4823870BBDD6897BC6C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11">
    <w:name w:val="4722E149B4214F279FF14FB378C463E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11">
    <w:name w:val="2E89747883384901AE673A0E3C023C6C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11">
    <w:name w:val="D6A4DD2561914DAFA292E7BEEBFA5A9C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11">
    <w:name w:val="8E94420BC5DF48239C0F0D17D7BEAE4D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11">
    <w:name w:val="371E07B0AEA34B9091F840D3C4195C5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11">
    <w:name w:val="5D96AD725F404E168547A673DD7009BE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11">
    <w:name w:val="8236B2BD675A4AA98CE55ECDE19D317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11">
    <w:name w:val="93E1CD56838245288B8758E22983A0B3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11">
    <w:name w:val="EB6AF63208E44ABEA6950F8779F31ED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11">
    <w:name w:val="B80736EA5F2745AF95BD66D89CCA85B1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11">
    <w:name w:val="C95035DC81A64C97A6C23CCFF382053B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11">
    <w:name w:val="6E2811CBE65D483789724AF5A4F290B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11">
    <w:name w:val="AEB53EEA2F50404CABFD97C55324D5C9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11">
    <w:name w:val="725155612F9A46AD8E82820192C3C262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11">
    <w:name w:val="402C083075C7447D9FCAFD49F7EEF8DA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11">
    <w:name w:val="95F27D3830C447DFA2FE4F46ABBE5399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11">
    <w:name w:val="28A9F0AFAB92406B881A8CF8359DB1F2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11">
    <w:name w:val="2669EE18AD034AC7BA2959C8272D1267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11">
    <w:name w:val="5F510C9FAD494EAAB7C10A5262F4C45E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11">
    <w:name w:val="231957E326A845F387FB5949BB8C341A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11">
    <w:name w:val="58FE8467A8DD47CBAAF547609268918C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11">
    <w:name w:val="EA253761B823413E81DC1D9A1FFA852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11">
    <w:name w:val="C255312C0BB941D9970EDA358165AE5B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11">
    <w:name w:val="DDCB891D66E54D37B65105BF92AA4237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11">
    <w:name w:val="EC6234018E7546D3B14F9C410BDAA30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11">
    <w:name w:val="28327CF012F54C07978187E1ED08C2CC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11">
    <w:name w:val="42532A1D9B034D0C975A09C65468C1F1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11">
    <w:name w:val="90389E1AF20D4F00BB41FECB06503CAF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11">
    <w:name w:val="2DD89450DE5F426F9E10FF42A4E2C90D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11">
    <w:name w:val="A957067E5D0A40EBB51E3CB18B3A72D5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11">
    <w:name w:val="A6EEBE5F327847EF86A8E9AE654BD2F8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11">
    <w:name w:val="D0B10F5CD49F4D86BDA09703A7B8DFC5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11">
    <w:name w:val="C4694AC2BF814DB0861ACBE425A45C98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10">
    <w:name w:val="379B15CCD3614921BC5114AE15A09477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10">
    <w:name w:val="605E3D79C03D430491B162B263749DBC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10">
    <w:name w:val="6635CDFF48F14CA88D1030A33CC3FC65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10">
    <w:name w:val="2A08F22444ED41EB968E69F3B3D8520E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10">
    <w:name w:val="EC04A259BCD04A19B1AAFC0494F6E96D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10">
    <w:name w:val="752DBE8166C04B9A8FBC7C66345BAB4310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0BECD08574BC5A29AA43E1D1108EC2">
    <w:name w:val="9CB0BECD08574BC5A29AA43E1D1108EC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A24A0D8D54860A99F6BA3DC680FB92">
    <w:name w:val="09AA24A0D8D54860A99F6BA3DC680FB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EBF2A6085C4749920FC32CDDED94232">
    <w:name w:val="15EBF2A6085C4749920FC32CDDED9423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4DA58C839C469488DB89342F8A468F2">
    <w:name w:val="2A4DA58C839C469488DB89342F8A468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92B23502C4321847549F8DE84D83D2">
    <w:name w:val="55492B23502C4321847549F8DE84D83D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CC9CC70FB490A90F5DA6136A9F0A32">
    <w:name w:val="A1BCC9CC70FB490A90F5DA6136A9F0A3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C70B8080284F289D1CF99339FAE8682">
    <w:name w:val="83C70B8080284F289D1CF99339FAE868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C109A0B3E5490EBA1EF32F9ADC25C42">
    <w:name w:val="3DC109A0B3E5490EBA1EF32F9ADC25C4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42C74A9BF4D27A7AFC803C1C4D6FD2">
    <w:name w:val="EBA42C74A9BF4D27A7AFC803C1C4D6FD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94A8CBD304409B78214615F141DF92">
    <w:name w:val="9DE94A8CBD304409B78214615F141DF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F6543D39094A0892A76AC02A6405A92">
    <w:name w:val="14F6543D39094A0892A76AC02A6405A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CF69A3C05E483280FE7EE3DC42D2032">
    <w:name w:val="21CF69A3C05E483280FE7EE3DC42D203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B728C390B4D0D9B8BB245950676E22">
    <w:name w:val="0AEB728C390B4D0D9B8BB245950676E2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F893F14E34974A83DBBDBAEA529B62">
    <w:name w:val="19CF893F14E34974A83DBBDBAEA529B6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FA441934DD46D984A8E9CF03C26C582">
    <w:name w:val="9AFA441934DD46D984A8E9CF03C26C58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5F6C93935497FBF0E97E93DB00FBF2">
    <w:name w:val="3305F6C93935497FBF0E97E93DB00FB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42816CB4C4668B10A9EA296D2A3A12">
    <w:name w:val="07142816CB4C4668B10A9EA296D2A3A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FCE26D5094528A435DBE01D26C4D42">
    <w:name w:val="388FCE26D5094528A435DBE01D26C4D4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6A1711C0C0465EAA23C49C398720C32">
    <w:name w:val="0C6A1711C0C0465EAA23C49C398720C3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8D633D4E849E983BCBD26A8048FE62">
    <w:name w:val="5ED8D633D4E849E983BCBD26A8048FE6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A3421203A41DBAE0AD5A0CA835C202">
    <w:name w:val="DE4A3421203A41DBAE0AD5A0CA835C20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E8C942E4F4F448A09C1974FB299F12">
    <w:name w:val="32BE8C942E4F4F448A09C1974FB299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A052BA0A641E0B381041BDA12707D2">
    <w:name w:val="0FDA052BA0A641E0B381041BDA12707D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58E0AF0339452E99076F084DF48F6E2">
    <w:name w:val="6358E0AF0339452E99076F084DF48F6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E9E7F7C3647009E7FD8904BD87DAE2">
    <w:name w:val="31CE9E7F7C3647009E7FD8904BD87DA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FD8BD5CD64A7F859526A84205FDB42">
    <w:name w:val="1D8FD8BD5CD64A7F859526A84205FDB4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65B321A71F4872B56B058E52BAB2DB2">
    <w:name w:val="AD65B321A71F4872B56B058E52BAB2DB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A569F7DCA4D23AEB16562AE567B442">
    <w:name w:val="3A1A569F7DCA4D23AEB16562AE567B44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757F6B2154A01B90A577BE40CC1A72">
    <w:name w:val="BC6757F6B2154A01B90A577BE40CC1A7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53EBCE8E7744328FF7A3612F35F89C2">
    <w:name w:val="7753EBCE8E7744328FF7A3612F35F89C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25E941B604E99A7246A4C15B684C42">
    <w:name w:val="FB525E941B604E99A7246A4C15B684C4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128B5C3D504BA59202F557A9DED1662">
    <w:name w:val="62128B5C3D504BA59202F557A9DED166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70D527F8249008C38EA2C26DF026A2">
    <w:name w:val="E7A70D527F8249008C38EA2C26DF026A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A0BE2D63F41E19F333C814C9D5F7E2">
    <w:name w:val="249A0BE2D63F41E19F333C814C9D5F7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8DDBBB18CE4CADAC46C50B183E35AB2">
    <w:name w:val="CC8DDBBB18CE4CADAC46C50B183E35AB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7CE28ECAA4CE488CFD22F48E34D1E2">
    <w:name w:val="08F7CE28ECAA4CE488CFD22F48E34D1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DA81D1A494D52A471ECCA30757F76">
    <w:name w:val="DD4DA81D1A494D52A471ECCA30757F76"/>
    <w:rsid w:val="00B17593"/>
  </w:style>
  <w:style w:type="paragraph" w:customStyle="1" w:styleId="3239D1A80F09488A80B758221B897E35">
    <w:name w:val="3239D1A80F09488A80B758221B897E35"/>
    <w:rsid w:val="00B17593"/>
  </w:style>
  <w:style w:type="paragraph" w:customStyle="1" w:styleId="146E008E24E543DEBE7A5D3BB518DA33">
    <w:name w:val="146E008E24E543DEBE7A5D3BB518DA33"/>
    <w:rsid w:val="00B17593"/>
  </w:style>
  <w:style w:type="paragraph" w:customStyle="1" w:styleId="FEF7BF5A1D1D4302A522BC76E97CCA78">
    <w:name w:val="FEF7BF5A1D1D4302A522BC76E97CCA78"/>
    <w:rsid w:val="00B17593"/>
  </w:style>
  <w:style w:type="paragraph" w:customStyle="1" w:styleId="9F53E7DA51E542BC94A660038B576519">
    <w:name w:val="9F53E7DA51E542BC94A660038B576519"/>
    <w:rsid w:val="00B17593"/>
  </w:style>
  <w:style w:type="paragraph" w:customStyle="1" w:styleId="554D1BA180E44B55BCEBC9446E7C72C0">
    <w:name w:val="554D1BA180E44B55BCEBC9446E7C72C0"/>
    <w:rsid w:val="00B17593"/>
  </w:style>
  <w:style w:type="paragraph" w:customStyle="1" w:styleId="B884E86B77AD4704A6F5CF2A3ED83DB7">
    <w:name w:val="B884E86B77AD4704A6F5CF2A3ED83DB7"/>
    <w:rsid w:val="00B17593"/>
  </w:style>
  <w:style w:type="paragraph" w:customStyle="1" w:styleId="D0B888D4D3EE4E2CA2850B6D8B29F726">
    <w:name w:val="D0B888D4D3EE4E2CA2850B6D8B29F726"/>
    <w:rsid w:val="00B17593"/>
  </w:style>
  <w:style w:type="paragraph" w:customStyle="1" w:styleId="FF9B83F96568462794BA2CA4B22127C6">
    <w:name w:val="FF9B83F96568462794BA2CA4B22127C6"/>
    <w:rsid w:val="00B17593"/>
  </w:style>
  <w:style w:type="paragraph" w:customStyle="1" w:styleId="0AFBDB31DD614585B2ED64D116AB758E">
    <w:name w:val="0AFBDB31DD614585B2ED64D116AB758E"/>
    <w:rsid w:val="00B17593"/>
  </w:style>
  <w:style w:type="paragraph" w:customStyle="1" w:styleId="1C6A30C1B46043ED9E81CFA936181EB6">
    <w:name w:val="1C6A30C1B46043ED9E81CFA936181EB6"/>
    <w:rsid w:val="00B17593"/>
  </w:style>
  <w:style w:type="paragraph" w:customStyle="1" w:styleId="528CE219E8EC46CD86D66EBA655E46DA">
    <w:name w:val="528CE219E8EC46CD86D66EBA655E46DA"/>
    <w:rsid w:val="00B17593"/>
  </w:style>
  <w:style w:type="paragraph" w:customStyle="1" w:styleId="DBC71194D27246F392B21CFA14A5F52A">
    <w:name w:val="DBC71194D27246F392B21CFA14A5F52A"/>
    <w:rsid w:val="00B17593"/>
  </w:style>
  <w:style w:type="paragraph" w:customStyle="1" w:styleId="B1B27DF05198451CB4DC4ADC02C37B3F">
    <w:name w:val="B1B27DF05198451CB4DC4ADC02C37B3F"/>
    <w:rsid w:val="00B17593"/>
  </w:style>
  <w:style w:type="paragraph" w:customStyle="1" w:styleId="28DECC5BB7B74887BDCDF7F1B64ED688">
    <w:name w:val="28DECC5BB7B74887BDCDF7F1B64ED688"/>
    <w:rsid w:val="00B17593"/>
  </w:style>
  <w:style w:type="paragraph" w:customStyle="1" w:styleId="B43518E3951842E6B93FFC269504BF9E">
    <w:name w:val="B43518E3951842E6B93FFC269504BF9E"/>
    <w:rsid w:val="00B17593"/>
  </w:style>
  <w:style w:type="paragraph" w:customStyle="1" w:styleId="6275DA3AF046441BA81FD7183BDF44D1">
    <w:name w:val="6275DA3AF046441BA81FD7183BDF44D1"/>
    <w:rsid w:val="00B17593"/>
  </w:style>
  <w:style w:type="paragraph" w:customStyle="1" w:styleId="9BAF9065F7994425B62195F2D4197DE8">
    <w:name w:val="9BAF9065F7994425B62195F2D4197DE8"/>
    <w:rsid w:val="00B17593"/>
  </w:style>
  <w:style w:type="paragraph" w:customStyle="1" w:styleId="97FC6C524B6A47DAA2E6007959CC987C">
    <w:name w:val="97FC6C524B6A47DAA2E6007959CC987C"/>
    <w:rsid w:val="00B17593"/>
  </w:style>
  <w:style w:type="paragraph" w:customStyle="1" w:styleId="6C362DCB9ED8482D9D46F1C4D4368E4E">
    <w:name w:val="6C362DCB9ED8482D9D46F1C4D4368E4E"/>
    <w:rsid w:val="00B17593"/>
  </w:style>
  <w:style w:type="paragraph" w:customStyle="1" w:styleId="CEFA6FF4AD0C421884DABDC07A165645">
    <w:name w:val="CEFA6FF4AD0C421884DABDC07A165645"/>
    <w:rsid w:val="00B17593"/>
  </w:style>
  <w:style w:type="paragraph" w:customStyle="1" w:styleId="C79C775622394AB6B5621C102B89E4CF">
    <w:name w:val="C79C775622394AB6B5621C102B89E4CF"/>
    <w:rsid w:val="00B17593"/>
  </w:style>
  <w:style w:type="paragraph" w:customStyle="1" w:styleId="2C9F9E2A58D54DF2B3E2A9926A61C314">
    <w:name w:val="2C9F9E2A58D54DF2B3E2A9926A61C314"/>
    <w:rsid w:val="00B17593"/>
  </w:style>
  <w:style w:type="paragraph" w:customStyle="1" w:styleId="BDF67F6AA1684B0E8C9A830F6D5979C8">
    <w:name w:val="BDF67F6AA1684B0E8C9A830F6D5979C8"/>
    <w:rsid w:val="00B17593"/>
  </w:style>
  <w:style w:type="paragraph" w:customStyle="1" w:styleId="491CAC97FB6148A1940D3E72A2E5F178">
    <w:name w:val="491CAC97FB6148A1940D3E72A2E5F178"/>
    <w:rsid w:val="00B17593"/>
  </w:style>
  <w:style w:type="paragraph" w:customStyle="1" w:styleId="2A7C707D2A734EEF8DA01BA7FB6B785D">
    <w:name w:val="2A7C707D2A734EEF8DA01BA7FB6B785D"/>
    <w:rsid w:val="00B17593"/>
  </w:style>
  <w:style w:type="paragraph" w:customStyle="1" w:styleId="A9F0B4AD7EBD42C4931FEC04D8529600">
    <w:name w:val="A9F0B4AD7EBD42C4931FEC04D8529600"/>
    <w:rsid w:val="00B17593"/>
  </w:style>
  <w:style w:type="paragraph" w:customStyle="1" w:styleId="7DC0940433C34D54B567AA4607A37281">
    <w:name w:val="7DC0940433C34D54B567AA4607A37281"/>
    <w:rsid w:val="00B17593"/>
  </w:style>
  <w:style w:type="paragraph" w:customStyle="1" w:styleId="67AAAD1BF0B14C1CB6C4B7AA639A5039">
    <w:name w:val="67AAAD1BF0B14C1CB6C4B7AA639A5039"/>
    <w:rsid w:val="00B17593"/>
  </w:style>
  <w:style w:type="paragraph" w:customStyle="1" w:styleId="74CA7E5978034175BB68AB0E8DEE746D">
    <w:name w:val="74CA7E5978034175BB68AB0E8DEE746D"/>
    <w:rsid w:val="00B17593"/>
  </w:style>
  <w:style w:type="paragraph" w:customStyle="1" w:styleId="43A4F70002AA4E26BA20299A79916FA9">
    <w:name w:val="43A4F70002AA4E26BA20299A79916FA9"/>
    <w:rsid w:val="00B17593"/>
  </w:style>
  <w:style w:type="paragraph" w:customStyle="1" w:styleId="6A83859F6A614BD5B7AAAEF67733F0A4">
    <w:name w:val="6A83859F6A614BD5B7AAAEF67733F0A4"/>
    <w:rsid w:val="00B17593"/>
  </w:style>
  <w:style w:type="paragraph" w:customStyle="1" w:styleId="5DDDA0F6261C487DBFFE2D7B5A685EF8">
    <w:name w:val="5DDDA0F6261C487DBFFE2D7B5A685EF8"/>
    <w:rsid w:val="00B17593"/>
  </w:style>
  <w:style w:type="paragraph" w:customStyle="1" w:styleId="4C353D2578ED4417A7CB5A0368F62742">
    <w:name w:val="4C353D2578ED4417A7CB5A0368F62742"/>
    <w:rsid w:val="00B17593"/>
  </w:style>
  <w:style w:type="paragraph" w:customStyle="1" w:styleId="89886DA3C4C84B48BF6E4BD5F8C8BF91">
    <w:name w:val="89886DA3C4C84B48BF6E4BD5F8C8BF91"/>
    <w:rsid w:val="00B17593"/>
  </w:style>
  <w:style w:type="paragraph" w:customStyle="1" w:styleId="E6F4DA7823A747A98E78939E705AA341">
    <w:name w:val="E6F4DA7823A747A98E78939E705AA341"/>
    <w:rsid w:val="00B17593"/>
  </w:style>
  <w:style w:type="paragraph" w:customStyle="1" w:styleId="4653536BFFD543B08DD345A2F8AF313C12">
    <w:name w:val="4653536BFFD543B08DD345A2F8AF313C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12">
    <w:name w:val="3917B32C03E64C889C527F3BB272282E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12">
    <w:name w:val="EF2AD804A6A24C4AA0F70FF33C6BF269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12">
    <w:name w:val="6912F26908FE4ABD882CB74BEA6D19A2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12">
    <w:name w:val="94BAC2793D14417182E0B531AF371FA2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12">
    <w:name w:val="BF386A316AAC4D368B61C9F4225AAA8D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12">
    <w:name w:val="54395024F63A4A90BBBBE333F5694FFE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12">
    <w:name w:val="25BA90565B6D4823870BBDD6897BC6C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12">
    <w:name w:val="4722E149B4214F279FF14FB378C463E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12">
    <w:name w:val="2E89747883384901AE673A0E3C023C6C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12">
    <w:name w:val="D6A4DD2561914DAFA292E7BEEBFA5A9C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12">
    <w:name w:val="8E94420BC5DF48239C0F0D17D7BEAE4D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12">
    <w:name w:val="371E07B0AEA34B9091F840D3C4195C5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12">
    <w:name w:val="5D96AD725F404E168547A673DD7009BE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12">
    <w:name w:val="8236B2BD675A4AA98CE55ECDE19D317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12">
    <w:name w:val="93E1CD56838245288B8758E22983A0B3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12">
    <w:name w:val="EB6AF63208E44ABEA6950F8779F31ED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12">
    <w:name w:val="B80736EA5F2745AF95BD66D89CCA85B1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12">
    <w:name w:val="C95035DC81A64C97A6C23CCFF382053B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12">
    <w:name w:val="6E2811CBE65D483789724AF5A4F290B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12">
    <w:name w:val="AEB53EEA2F50404CABFD97C55324D5C9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12">
    <w:name w:val="725155612F9A46AD8E82820192C3C262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12">
    <w:name w:val="402C083075C7447D9FCAFD49F7EEF8DA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12">
    <w:name w:val="95F27D3830C447DFA2FE4F46ABBE5399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12">
    <w:name w:val="28A9F0AFAB92406B881A8CF8359DB1F2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12">
    <w:name w:val="2669EE18AD034AC7BA2959C8272D1267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12">
    <w:name w:val="5F510C9FAD494EAAB7C10A5262F4C45E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12">
    <w:name w:val="231957E326A845F387FB5949BB8C341A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12">
    <w:name w:val="58FE8467A8DD47CBAAF547609268918C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12">
    <w:name w:val="EA253761B823413E81DC1D9A1FFA852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12">
    <w:name w:val="C255312C0BB941D9970EDA358165AE5B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12">
    <w:name w:val="DDCB891D66E54D37B65105BF92AA4237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12">
    <w:name w:val="EC6234018E7546D3B14F9C410BDAA30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12">
    <w:name w:val="28327CF012F54C07978187E1ED08C2CC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12">
    <w:name w:val="42532A1D9B034D0C975A09C65468C1F1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12">
    <w:name w:val="90389E1AF20D4F00BB41FECB06503CAF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12">
    <w:name w:val="2DD89450DE5F426F9E10FF42A4E2C90D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12">
    <w:name w:val="A957067E5D0A40EBB51E3CB18B3A72D5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12">
    <w:name w:val="A6EEBE5F327847EF86A8E9AE654BD2F8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12">
    <w:name w:val="D0B10F5CD49F4D86BDA09703A7B8DFC5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12">
    <w:name w:val="C4694AC2BF814DB0861ACBE425A45C98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11">
    <w:name w:val="379B15CCD3614921BC5114AE15A09477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11">
    <w:name w:val="605E3D79C03D430491B162B263749DBC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11">
    <w:name w:val="6635CDFF48F14CA88D1030A33CC3FC65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11">
    <w:name w:val="2A08F22444ED41EB968E69F3B3D8520E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11">
    <w:name w:val="EC04A259BCD04A19B1AAFC0494F6E96D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11">
    <w:name w:val="752DBE8166C04B9A8FBC7C66345BAB43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DA81D1A494D52A471ECCA30757F761">
    <w:name w:val="DD4DA81D1A494D52A471ECCA30757F76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9D1A80F09488A80B758221B897E351">
    <w:name w:val="3239D1A80F09488A80B758221B897E35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E008E24E543DEBE7A5D3BB518DA331">
    <w:name w:val="146E008E24E543DEBE7A5D3BB518DA3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7BF5A1D1D4302A522BC76E97CCA781">
    <w:name w:val="FEF7BF5A1D1D4302A522BC76E97CCA7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3E7DA51E542BC94A660038B5765191">
    <w:name w:val="9F53E7DA51E542BC94A660038B57651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D1BA180E44B55BCEBC9446E7C72C01">
    <w:name w:val="554D1BA180E44B55BCEBC9446E7C72C0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84E86B77AD4704A6F5CF2A3ED83DB71">
    <w:name w:val="B884E86B77AD4704A6F5CF2A3ED83DB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888D4D3EE4E2CA2850B6D8B29F7261">
    <w:name w:val="D0B888D4D3EE4E2CA2850B6D8B29F726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B83F96568462794BA2CA4B22127C61">
    <w:name w:val="FF9B83F96568462794BA2CA4B22127C6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FBDB31DD614585B2ED64D116AB758E1">
    <w:name w:val="0AFBDB31DD614585B2ED64D116AB758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6A30C1B46043ED9E81CFA936181EB61">
    <w:name w:val="1C6A30C1B46043ED9E81CFA936181EB6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8CE219E8EC46CD86D66EBA655E46DA1">
    <w:name w:val="528CE219E8EC46CD86D66EBA655E46DA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71194D27246F392B21CFA14A5F52A1">
    <w:name w:val="DBC71194D27246F392B21CFA14A5F52A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B27DF05198451CB4DC4ADC02C37B3F1">
    <w:name w:val="B1B27DF05198451CB4DC4ADC02C37B3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DECC5BB7B74887BDCDF7F1B64ED6881">
    <w:name w:val="28DECC5BB7B74887BDCDF7F1B64ED68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3518E3951842E6B93FFC269504BF9E1">
    <w:name w:val="B43518E3951842E6B93FFC269504BF9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5DA3AF046441BA81FD7183BDF44D11">
    <w:name w:val="6275DA3AF046441BA81FD7183BDF44D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F9065F7994425B62195F2D4197DE81">
    <w:name w:val="9BAF9065F7994425B62195F2D4197DE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C6C524B6A47DAA2E6007959CC987C1">
    <w:name w:val="97FC6C524B6A47DAA2E6007959CC987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62DCB9ED8482D9D46F1C4D4368E4E1">
    <w:name w:val="6C362DCB9ED8482D9D46F1C4D4368E4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A6FF4AD0C421884DABDC07A1656451">
    <w:name w:val="CEFA6FF4AD0C421884DABDC07A165645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C775622394AB6B5621C102B89E4CF1">
    <w:name w:val="C79C775622394AB6B5621C102B89E4C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F9E2A58D54DF2B3E2A9926A61C3141">
    <w:name w:val="2C9F9E2A58D54DF2B3E2A9926A61C314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F67F6AA1684B0E8C9A830F6D5979C81">
    <w:name w:val="BDF67F6AA1684B0E8C9A830F6D5979C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1CAC97FB6148A1940D3E72A2E5F1781">
    <w:name w:val="491CAC97FB6148A1940D3E72A2E5F17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7C707D2A734EEF8DA01BA7FB6B785D1">
    <w:name w:val="2A7C707D2A734EEF8DA01BA7FB6B785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0B4AD7EBD42C4931FEC04D85296001">
    <w:name w:val="A9F0B4AD7EBD42C4931FEC04D8529600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0940433C34D54B567AA4607A372811">
    <w:name w:val="7DC0940433C34D54B567AA4607A3728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AAD1BF0B14C1CB6C4B7AA639A50391">
    <w:name w:val="67AAAD1BF0B14C1CB6C4B7AA639A503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CA7E5978034175BB68AB0E8DEE746D1">
    <w:name w:val="74CA7E5978034175BB68AB0E8DEE746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A4F70002AA4E26BA20299A79916FA91">
    <w:name w:val="43A4F70002AA4E26BA20299A79916FA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859F6A614BD5B7AAAEF67733F0A41">
    <w:name w:val="6A83859F6A614BD5B7AAAEF67733F0A4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DA0F6261C487DBFFE2D7B5A685EF81">
    <w:name w:val="5DDDA0F6261C487DBFFE2D7B5A685EF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53D2578ED4417A7CB5A0368F627421">
    <w:name w:val="4C353D2578ED4417A7CB5A0368F6274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86DA3C4C84B48BF6E4BD5F8C8BF911">
    <w:name w:val="89886DA3C4C84B48BF6E4BD5F8C8BF9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4DA7823A747A98E78939E705AA3411">
    <w:name w:val="E6F4DA7823A747A98E78939E705AA34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3536BFFD543B08DD345A2F8AF313C13">
    <w:name w:val="4653536BFFD543B08DD345A2F8AF313C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13">
    <w:name w:val="3917B32C03E64C889C527F3BB272282E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13">
    <w:name w:val="EF2AD804A6A24C4AA0F70FF33C6BF269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13">
    <w:name w:val="6912F26908FE4ABD882CB74BEA6D19A2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13">
    <w:name w:val="94BAC2793D14417182E0B531AF371FA2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13">
    <w:name w:val="BF386A316AAC4D368B61C9F4225AAA8D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13">
    <w:name w:val="54395024F63A4A90BBBBE333F5694FFE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13">
    <w:name w:val="25BA90565B6D4823870BBDD6897BC6CF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13">
    <w:name w:val="4722E149B4214F279FF14FB378C463EF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13">
    <w:name w:val="2E89747883384901AE673A0E3C023C6C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13">
    <w:name w:val="D6A4DD2561914DAFA292E7BEEBFA5A9C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13">
    <w:name w:val="8E94420BC5DF48239C0F0D17D7BEAE4D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13">
    <w:name w:val="371E07B0AEA34B9091F840D3C4195C5F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13">
    <w:name w:val="5D96AD725F404E168547A673DD7009BE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13">
    <w:name w:val="8236B2BD675A4AA98CE55ECDE19D317F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13">
    <w:name w:val="93E1CD56838245288B8758E22983A0B3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13">
    <w:name w:val="EB6AF63208E44ABEA6950F8779F31EDF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13">
    <w:name w:val="B80736EA5F2745AF95BD66D89CCA85B1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13">
    <w:name w:val="C95035DC81A64C97A6C23CCFF382053B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13">
    <w:name w:val="6E2811CBE65D483789724AF5A4F290BF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13">
    <w:name w:val="AEB53EEA2F50404CABFD97C55324D5C9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13">
    <w:name w:val="725155612F9A46AD8E82820192C3C262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13">
    <w:name w:val="402C083075C7447D9FCAFD49F7EEF8DA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13">
    <w:name w:val="95F27D3830C447DFA2FE4F46ABBE5399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13">
    <w:name w:val="28A9F0AFAB92406B881A8CF8359DB1F2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13">
    <w:name w:val="2669EE18AD034AC7BA2959C8272D1267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13">
    <w:name w:val="5F510C9FAD494EAAB7C10A5262F4C45E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13">
    <w:name w:val="231957E326A845F387FB5949BB8C341A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13">
    <w:name w:val="58FE8467A8DD47CBAAF547609268918C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13">
    <w:name w:val="EA253761B823413E81DC1D9A1FFA852F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13">
    <w:name w:val="C255312C0BB941D9970EDA358165AE5B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13">
    <w:name w:val="DDCB891D66E54D37B65105BF92AA4237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13">
    <w:name w:val="EC6234018E7546D3B14F9C410BDAA30F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13">
    <w:name w:val="28327CF012F54C07978187E1ED08C2CC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13">
    <w:name w:val="42532A1D9B034D0C975A09C65468C1F1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13">
    <w:name w:val="90389E1AF20D4F00BB41FECB06503CAF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13">
    <w:name w:val="2DD89450DE5F426F9E10FF42A4E2C90D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13">
    <w:name w:val="A957067E5D0A40EBB51E3CB18B3A72D5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13">
    <w:name w:val="A6EEBE5F327847EF86A8E9AE654BD2F8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13">
    <w:name w:val="D0B10F5CD49F4D86BDA09703A7B8DFC5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13">
    <w:name w:val="C4694AC2BF814DB0861ACBE425A45C98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12">
    <w:name w:val="379B15CCD3614921BC5114AE15A09477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12">
    <w:name w:val="605E3D79C03D430491B162B263749DBC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12">
    <w:name w:val="6635CDFF48F14CA88D1030A33CC3FC65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12">
    <w:name w:val="2A08F22444ED41EB968E69F3B3D8520E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12">
    <w:name w:val="EC04A259BCD04A19B1AAFC0494F6E96D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12">
    <w:name w:val="752DBE8166C04B9A8FBC7C66345BAB43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DA81D1A494D52A471ECCA30757F762">
    <w:name w:val="DD4DA81D1A494D52A471ECCA30757F76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9D1A80F09488A80B758221B897E352">
    <w:name w:val="3239D1A80F09488A80B758221B897E35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E008E24E543DEBE7A5D3BB518DA332">
    <w:name w:val="146E008E24E543DEBE7A5D3BB518DA33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7BF5A1D1D4302A522BC76E97CCA782">
    <w:name w:val="FEF7BF5A1D1D4302A522BC76E97CCA78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3E7DA51E542BC94A660038B5765192">
    <w:name w:val="9F53E7DA51E542BC94A660038B57651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D1BA180E44B55BCEBC9446E7C72C02">
    <w:name w:val="554D1BA180E44B55BCEBC9446E7C72C0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84E86B77AD4704A6F5CF2A3ED83DB72">
    <w:name w:val="B884E86B77AD4704A6F5CF2A3ED83DB7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888D4D3EE4E2CA2850B6D8B29F7262">
    <w:name w:val="D0B888D4D3EE4E2CA2850B6D8B29F726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B83F96568462794BA2CA4B22127C62">
    <w:name w:val="FF9B83F96568462794BA2CA4B22127C6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FBDB31DD614585B2ED64D116AB758E2">
    <w:name w:val="0AFBDB31DD614585B2ED64D116AB758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6A30C1B46043ED9E81CFA936181EB62">
    <w:name w:val="1C6A30C1B46043ED9E81CFA936181EB6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8CE219E8EC46CD86D66EBA655E46DA2">
    <w:name w:val="528CE219E8EC46CD86D66EBA655E46DA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71194D27246F392B21CFA14A5F52A2">
    <w:name w:val="DBC71194D27246F392B21CFA14A5F52A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B27DF05198451CB4DC4ADC02C37B3F2">
    <w:name w:val="B1B27DF05198451CB4DC4ADC02C37B3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DECC5BB7B74887BDCDF7F1B64ED6882">
    <w:name w:val="28DECC5BB7B74887BDCDF7F1B64ED688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3518E3951842E6B93FFC269504BF9E2">
    <w:name w:val="B43518E3951842E6B93FFC269504BF9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5DA3AF046441BA81FD7183BDF44D12">
    <w:name w:val="6275DA3AF046441BA81FD7183BDF44D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F9065F7994425B62195F2D4197DE82">
    <w:name w:val="9BAF9065F7994425B62195F2D4197DE8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C6C524B6A47DAA2E6007959CC987C2">
    <w:name w:val="97FC6C524B6A47DAA2E6007959CC987C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62DCB9ED8482D9D46F1C4D4368E4E2">
    <w:name w:val="6C362DCB9ED8482D9D46F1C4D4368E4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A6FF4AD0C421884DABDC07A1656452">
    <w:name w:val="CEFA6FF4AD0C421884DABDC07A165645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C775622394AB6B5621C102B89E4CF2">
    <w:name w:val="C79C775622394AB6B5621C102B89E4CF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F9E2A58D54DF2B3E2A9926A61C3142">
    <w:name w:val="2C9F9E2A58D54DF2B3E2A9926A61C314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F67F6AA1684B0E8C9A830F6D5979C82">
    <w:name w:val="BDF67F6AA1684B0E8C9A830F6D5979C8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1CAC97FB6148A1940D3E72A2E5F1782">
    <w:name w:val="491CAC97FB6148A1940D3E72A2E5F178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7C707D2A734EEF8DA01BA7FB6B785D2">
    <w:name w:val="2A7C707D2A734EEF8DA01BA7FB6B785D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0B4AD7EBD42C4931FEC04D85296002">
    <w:name w:val="A9F0B4AD7EBD42C4931FEC04D8529600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0940433C34D54B567AA4607A372812">
    <w:name w:val="7DC0940433C34D54B567AA4607A3728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AAD1BF0B14C1CB6C4B7AA639A50392">
    <w:name w:val="67AAAD1BF0B14C1CB6C4B7AA639A503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CA7E5978034175BB68AB0E8DEE746D2">
    <w:name w:val="74CA7E5978034175BB68AB0E8DEE746D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A4F70002AA4E26BA20299A79916FA92">
    <w:name w:val="43A4F70002AA4E26BA20299A79916FA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3859F6A614BD5B7AAAEF67733F0A42">
    <w:name w:val="6A83859F6A614BD5B7AAAEF67733F0A4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DA0F6261C487DBFFE2D7B5A685EF82">
    <w:name w:val="5DDDA0F6261C487DBFFE2D7B5A685EF8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53D2578ED4417A7CB5A0368F627422">
    <w:name w:val="4C353D2578ED4417A7CB5A0368F62742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86DA3C4C84B48BF6E4BD5F8C8BF912">
    <w:name w:val="89886DA3C4C84B48BF6E4BD5F8C8BF9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4DA7823A747A98E78939E705AA3412">
    <w:name w:val="E6F4DA7823A747A98E78939E705AA341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A5BACB528F4685B9C36FAF0C90E87E">
    <w:name w:val="F9A5BACB528F4685B9C36FAF0C90E87E"/>
    <w:rsid w:val="00B17593"/>
  </w:style>
  <w:style w:type="paragraph" w:customStyle="1" w:styleId="61B4F658B8964E76992EAD980E442BCF">
    <w:name w:val="61B4F658B8964E76992EAD980E442BCF"/>
    <w:rsid w:val="00B17593"/>
  </w:style>
  <w:style w:type="paragraph" w:customStyle="1" w:styleId="A6C52FACFBF947099D710A2EC098322E">
    <w:name w:val="A6C52FACFBF947099D710A2EC098322E"/>
    <w:rsid w:val="00B17593"/>
  </w:style>
  <w:style w:type="paragraph" w:customStyle="1" w:styleId="45F1860D6DB7470FAA25B554D38D1632">
    <w:name w:val="45F1860D6DB7470FAA25B554D38D1632"/>
    <w:rsid w:val="00B17593"/>
  </w:style>
  <w:style w:type="paragraph" w:customStyle="1" w:styleId="626172457CF34D6B8869F45919FD627B">
    <w:name w:val="626172457CF34D6B8869F45919FD627B"/>
    <w:rsid w:val="00B17593"/>
  </w:style>
  <w:style w:type="paragraph" w:customStyle="1" w:styleId="D238A849299348989B997F3372D39E9B">
    <w:name w:val="D238A849299348989B997F3372D39E9B"/>
    <w:rsid w:val="00B17593"/>
  </w:style>
  <w:style w:type="paragraph" w:customStyle="1" w:styleId="782087D6908C491CBE0DB48E7D524A13">
    <w:name w:val="782087D6908C491CBE0DB48E7D524A13"/>
    <w:rsid w:val="00B17593"/>
  </w:style>
  <w:style w:type="paragraph" w:customStyle="1" w:styleId="A59228788E8F44889B724F8FECB59D0B">
    <w:name w:val="A59228788E8F44889B724F8FECB59D0B"/>
    <w:rsid w:val="00B17593"/>
  </w:style>
  <w:style w:type="paragraph" w:customStyle="1" w:styleId="07333BF0114C48D39856B184345024AB">
    <w:name w:val="07333BF0114C48D39856B184345024AB"/>
    <w:rsid w:val="00B17593"/>
  </w:style>
  <w:style w:type="paragraph" w:customStyle="1" w:styleId="049B9EDDAD2F44F389356DFF3D260AAA">
    <w:name w:val="049B9EDDAD2F44F389356DFF3D260AAA"/>
    <w:rsid w:val="00B17593"/>
  </w:style>
  <w:style w:type="paragraph" w:customStyle="1" w:styleId="2A2F60526ACB41719BC1987326E1BCFD">
    <w:name w:val="2A2F60526ACB41719BC1987326E1BCFD"/>
    <w:rsid w:val="00B17593"/>
  </w:style>
  <w:style w:type="paragraph" w:customStyle="1" w:styleId="7C91C65F58FB446A846A5AA7FF18D67D">
    <w:name w:val="7C91C65F58FB446A846A5AA7FF18D67D"/>
    <w:rsid w:val="00B17593"/>
  </w:style>
  <w:style w:type="paragraph" w:customStyle="1" w:styleId="5FBBF2CA59AF4C10B9C44F0B26C1205E">
    <w:name w:val="5FBBF2CA59AF4C10B9C44F0B26C1205E"/>
    <w:rsid w:val="00B17593"/>
  </w:style>
  <w:style w:type="paragraph" w:customStyle="1" w:styleId="8B32FF9BB60B4298BF6A6B288C90738D">
    <w:name w:val="8B32FF9BB60B4298BF6A6B288C90738D"/>
    <w:rsid w:val="00B17593"/>
  </w:style>
  <w:style w:type="paragraph" w:customStyle="1" w:styleId="00C42004626F4FB29C41DB91A3EA2D9C">
    <w:name w:val="00C42004626F4FB29C41DB91A3EA2D9C"/>
    <w:rsid w:val="00B17593"/>
  </w:style>
  <w:style w:type="paragraph" w:customStyle="1" w:styleId="6464263E13814B9BAD9A743626717819">
    <w:name w:val="6464263E13814B9BAD9A743626717819"/>
    <w:rsid w:val="00B17593"/>
  </w:style>
  <w:style w:type="paragraph" w:customStyle="1" w:styleId="46C6F64E6AFC40D59F99E783BD036216">
    <w:name w:val="46C6F64E6AFC40D59F99E783BD036216"/>
    <w:rsid w:val="00B17593"/>
  </w:style>
  <w:style w:type="paragraph" w:customStyle="1" w:styleId="C424F5B4C8A849D99B6E82FD9D29EA78">
    <w:name w:val="C424F5B4C8A849D99B6E82FD9D29EA78"/>
    <w:rsid w:val="00B17593"/>
  </w:style>
  <w:style w:type="paragraph" w:customStyle="1" w:styleId="AD7E21D279134D58A6372A51642D0218">
    <w:name w:val="AD7E21D279134D58A6372A51642D0218"/>
    <w:rsid w:val="00B17593"/>
  </w:style>
  <w:style w:type="paragraph" w:customStyle="1" w:styleId="36C09BB0BD0C40978CB74C04795A1F62">
    <w:name w:val="36C09BB0BD0C40978CB74C04795A1F62"/>
    <w:rsid w:val="00B17593"/>
  </w:style>
  <w:style w:type="paragraph" w:customStyle="1" w:styleId="A61211A998754F6193910901F02B8971">
    <w:name w:val="A61211A998754F6193910901F02B8971"/>
    <w:rsid w:val="00B17593"/>
  </w:style>
  <w:style w:type="paragraph" w:customStyle="1" w:styleId="3C93823B439E40218FBC19B29D2EEB33">
    <w:name w:val="3C93823B439E40218FBC19B29D2EEB33"/>
    <w:rsid w:val="00B17593"/>
  </w:style>
  <w:style w:type="paragraph" w:customStyle="1" w:styleId="74003E22F0C04CF8B9C35B0EF2819D41">
    <w:name w:val="74003E22F0C04CF8B9C35B0EF2819D41"/>
    <w:rsid w:val="00B17593"/>
  </w:style>
  <w:style w:type="paragraph" w:customStyle="1" w:styleId="CAA38F4F09DD4FA5A8DF29B38BB7C203">
    <w:name w:val="CAA38F4F09DD4FA5A8DF29B38BB7C203"/>
    <w:rsid w:val="00B17593"/>
  </w:style>
  <w:style w:type="paragraph" w:customStyle="1" w:styleId="938421F098E6474FA23B4E9427FFBD95">
    <w:name w:val="938421F098E6474FA23B4E9427FFBD95"/>
    <w:rsid w:val="00B17593"/>
  </w:style>
  <w:style w:type="paragraph" w:customStyle="1" w:styleId="3C28B21351344A9A8EC739F91C356427">
    <w:name w:val="3C28B21351344A9A8EC739F91C356427"/>
    <w:rsid w:val="00B17593"/>
  </w:style>
  <w:style w:type="paragraph" w:customStyle="1" w:styleId="AFCF23C9CE9646D282D3888631BDA8F7">
    <w:name w:val="AFCF23C9CE9646D282D3888631BDA8F7"/>
    <w:rsid w:val="00B17593"/>
  </w:style>
  <w:style w:type="paragraph" w:customStyle="1" w:styleId="8BBA22F80AD848A1809A91C22A05B713">
    <w:name w:val="8BBA22F80AD848A1809A91C22A05B713"/>
    <w:rsid w:val="00B17593"/>
  </w:style>
  <w:style w:type="paragraph" w:customStyle="1" w:styleId="E6DAF12D62324AB2BB06E1289F60CC72">
    <w:name w:val="E6DAF12D62324AB2BB06E1289F60CC72"/>
    <w:rsid w:val="00B17593"/>
  </w:style>
  <w:style w:type="paragraph" w:customStyle="1" w:styleId="AC45F76E0B76409680708E408E235132">
    <w:name w:val="AC45F76E0B76409680708E408E235132"/>
    <w:rsid w:val="00B17593"/>
  </w:style>
  <w:style w:type="paragraph" w:customStyle="1" w:styleId="743985B84DBF4C7A852FA03219756271">
    <w:name w:val="743985B84DBF4C7A852FA03219756271"/>
    <w:rsid w:val="00B17593"/>
  </w:style>
  <w:style w:type="paragraph" w:customStyle="1" w:styleId="9B5C0CC9FB084D06A8107901408B9793">
    <w:name w:val="9B5C0CC9FB084D06A8107901408B9793"/>
    <w:rsid w:val="00B17593"/>
  </w:style>
  <w:style w:type="paragraph" w:customStyle="1" w:styleId="0DB4A44E21864A21AC3DE62DFB6FB6AE">
    <w:name w:val="0DB4A44E21864A21AC3DE62DFB6FB6AE"/>
    <w:rsid w:val="00B17593"/>
  </w:style>
  <w:style w:type="paragraph" w:customStyle="1" w:styleId="BA1B886678D84FF7BEDB70001932F547">
    <w:name w:val="BA1B886678D84FF7BEDB70001932F547"/>
    <w:rsid w:val="00B17593"/>
  </w:style>
  <w:style w:type="paragraph" w:customStyle="1" w:styleId="770767B36BF84A4B9A81D176D1340D77">
    <w:name w:val="770767B36BF84A4B9A81D176D1340D77"/>
    <w:rsid w:val="00B17593"/>
  </w:style>
  <w:style w:type="paragraph" w:customStyle="1" w:styleId="03CC2FA6CB3246C394DBBBDB153C3292">
    <w:name w:val="03CC2FA6CB3246C394DBBBDB153C3292"/>
    <w:rsid w:val="00B17593"/>
  </w:style>
  <w:style w:type="paragraph" w:customStyle="1" w:styleId="4653536BFFD543B08DD345A2F8AF313C14">
    <w:name w:val="4653536BFFD543B08DD345A2F8AF313C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14">
    <w:name w:val="3917B32C03E64C889C527F3BB272282E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14">
    <w:name w:val="EF2AD804A6A24C4AA0F70FF33C6BF269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14">
    <w:name w:val="6912F26908FE4ABD882CB74BEA6D19A2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14">
    <w:name w:val="94BAC2793D14417182E0B531AF371FA2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14">
    <w:name w:val="BF386A316AAC4D368B61C9F4225AAA8D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14">
    <w:name w:val="54395024F63A4A90BBBBE333F5694FFE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14">
    <w:name w:val="25BA90565B6D4823870BBDD6897BC6CF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14">
    <w:name w:val="4722E149B4214F279FF14FB378C463EF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14">
    <w:name w:val="2E89747883384901AE673A0E3C023C6C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14">
    <w:name w:val="D6A4DD2561914DAFA292E7BEEBFA5A9C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14">
    <w:name w:val="8E94420BC5DF48239C0F0D17D7BEAE4D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14">
    <w:name w:val="371E07B0AEA34B9091F840D3C4195C5F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14">
    <w:name w:val="5D96AD725F404E168547A673DD7009BE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14">
    <w:name w:val="8236B2BD675A4AA98CE55ECDE19D317F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14">
    <w:name w:val="93E1CD56838245288B8758E22983A0B3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14">
    <w:name w:val="EB6AF63208E44ABEA6950F8779F31EDF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14">
    <w:name w:val="B80736EA5F2745AF95BD66D89CCA85B1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14">
    <w:name w:val="C95035DC81A64C97A6C23CCFF382053B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14">
    <w:name w:val="6E2811CBE65D483789724AF5A4F290BF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14">
    <w:name w:val="AEB53EEA2F50404CABFD97C55324D5C9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14">
    <w:name w:val="725155612F9A46AD8E82820192C3C262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14">
    <w:name w:val="402C083075C7447D9FCAFD49F7EEF8DA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14">
    <w:name w:val="95F27D3830C447DFA2FE4F46ABBE5399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14">
    <w:name w:val="28A9F0AFAB92406B881A8CF8359DB1F2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14">
    <w:name w:val="2669EE18AD034AC7BA2959C8272D1267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14">
    <w:name w:val="5F510C9FAD494EAAB7C10A5262F4C45E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14">
    <w:name w:val="231957E326A845F387FB5949BB8C341A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14">
    <w:name w:val="58FE8467A8DD47CBAAF547609268918C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14">
    <w:name w:val="EA253761B823413E81DC1D9A1FFA852F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14">
    <w:name w:val="C255312C0BB941D9970EDA358165AE5B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14">
    <w:name w:val="DDCB891D66E54D37B65105BF92AA4237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14">
    <w:name w:val="EC6234018E7546D3B14F9C410BDAA30F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14">
    <w:name w:val="28327CF012F54C07978187E1ED08C2CC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14">
    <w:name w:val="42532A1D9B034D0C975A09C65468C1F1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14">
    <w:name w:val="90389E1AF20D4F00BB41FECB06503CAF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14">
    <w:name w:val="2DD89450DE5F426F9E10FF42A4E2C90D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14">
    <w:name w:val="A957067E5D0A40EBB51E3CB18B3A72D5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14">
    <w:name w:val="A6EEBE5F327847EF86A8E9AE654BD2F8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14">
    <w:name w:val="D0B10F5CD49F4D86BDA09703A7B8DFC5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14">
    <w:name w:val="C4694AC2BF814DB0861ACBE425A45C98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13">
    <w:name w:val="379B15CCD3614921BC5114AE15A09477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13">
    <w:name w:val="605E3D79C03D430491B162B263749DBC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13">
    <w:name w:val="6635CDFF48F14CA88D1030A33CC3FC65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13">
    <w:name w:val="2A08F22444ED41EB968E69F3B3D8520E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13">
    <w:name w:val="EC04A259BCD04A19B1AAFC0494F6E96D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13">
    <w:name w:val="752DBE8166C04B9A8FBC7C66345BAB4313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A5BACB528F4685B9C36FAF0C90E87E1">
    <w:name w:val="F9A5BACB528F4685B9C36FAF0C90E87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4F658B8964E76992EAD980E442BCF1">
    <w:name w:val="61B4F658B8964E76992EAD980E442BCF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C52FACFBF947099D710A2EC098322E1">
    <w:name w:val="A6C52FACFBF947099D710A2EC098322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F1860D6DB7470FAA25B554D38D16321">
    <w:name w:val="45F1860D6DB7470FAA25B554D38D163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172457CF34D6B8869F45919FD627B1">
    <w:name w:val="626172457CF34D6B8869F45919FD627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8A849299348989B997F3372D39E9B1">
    <w:name w:val="D238A849299348989B997F3372D39E9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2087D6908C491CBE0DB48E7D524A131">
    <w:name w:val="782087D6908C491CBE0DB48E7D524A1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228788E8F44889B724F8FECB59D0B1">
    <w:name w:val="A59228788E8F44889B724F8FECB59D0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333BF0114C48D39856B184345024AB1">
    <w:name w:val="07333BF0114C48D39856B184345024AB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B9EDDAD2F44F389356DFF3D260AAA1">
    <w:name w:val="049B9EDDAD2F44F389356DFF3D260AAA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F60526ACB41719BC1987326E1BCFD1">
    <w:name w:val="2A2F60526ACB41719BC1987326E1BCF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91C65F58FB446A846A5AA7FF18D67D1">
    <w:name w:val="7C91C65F58FB446A846A5AA7FF18D67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BF2CA59AF4C10B9C44F0B26C1205E1">
    <w:name w:val="5FBBF2CA59AF4C10B9C44F0B26C1205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2FF9BB60B4298BF6A6B288C90738D1">
    <w:name w:val="8B32FF9BB60B4298BF6A6B288C90738D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C42004626F4FB29C41DB91A3EA2D9C1">
    <w:name w:val="00C42004626F4FB29C41DB91A3EA2D9C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4263E13814B9BAD9A7436267178191">
    <w:name w:val="6464263E13814B9BAD9A743626717819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C6F64E6AFC40D59F99E783BD0362161">
    <w:name w:val="46C6F64E6AFC40D59F99E783BD036216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F5B4C8A849D99B6E82FD9D29EA781">
    <w:name w:val="C424F5B4C8A849D99B6E82FD9D29EA7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E21D279134D58A6372A51642D02181">
    <w:name w:val="AD7E21D279134D58A6372A51642D0218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C09BB0BD0C40978CB74C04795A1F621">
    <w:name w:val="36C09BB0BD0C40978CB74C04795A1F6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1211A998754F6193910901F02B89711">
    <w:name w:val="A61211A998754F6193910901F02B897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93823B439E40218FBC19B29D2EEB331">
    <w:name w:val="3C93823B439E40218FBC19B29D2EEB3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03E22F0C04CF8B9C35B0EF2819D411">
    <w:name w:val="74003E22F0C04CF8B9C35B0EF2819D4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38F4F09DD4FA5A8DF29B38BB7C2031">
    <w:name w:val="CAA38F4F09DD4FA5A8DF29B38BB7C20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8421F098E6474FA23B4E9427FFBD951">
    <w:name w:val="938421F098E6474FA23B4E9427FFBD95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8B21351344A9A8EC739F91C3564271">
    <w:name w:val="3C28B21351344A9A8EC739F91C35642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F23C9CE9646D282D3888631BDA8F71">
    <w:name w:val="AFCF23C9CE9646D282D3888631BDA8F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BA22F80AD848A1809A91C22A05B7131">
    <w:name w:val="8BBA22F80AD848A1809A91C22A05B71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DAF12D62324AB2BB06E1289F60CC721">
    <w:name w:val="E6DAF12D62324AB2BB06E1289F60CC7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5F76E0B76409680708E408E2351321">
    <w:name w:val="AC45F76E0B76409680708E408E23513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985B84DBF4C7A852FA032197562711">
    <w:name w:val="743985B84DBF4C7A852FA03219756271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C0CC9FB084D06A8107901408B97931">
    <w:name w:val="9B5C0CC9FB084D06A8107901408B9793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4A44E21864A21AC3DE62DFB6FB6AE1">
    <w:name w:val="0DB4A44E21864A21AC3DE62DFB6FB6AE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B886678D84FF7BEDB70001932F5471">
    <w:name w:val="BA1B886678D84FF7BEDB70001932F54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0767B36BF84A4B9A81D176D1340D771">
    <w:name w:val="770767B36BF84A4B9A81D176D1340D77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CC2FA6CB3246C394DBBBDB153C32921">
    <w:name w:val="03CC2FA6CB3246C394DBBBDB153C32921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3536BFFD543B08DD345A2F8AF313C15">
    <w:name w:val="4653536BFFD543B08DD345A2F8AF313C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15">
    <w:name w:val="3917B32C03E64C889C527F3BB272282E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15">
    <w:name w:val="EF2AD804A6A24C4AA0F70FF33C6BF269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15">
    <w:name w:val="6912F26908FE4ABD882CB74BEA6D19A2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15">
    <w:name w:val="94BAC2793D14417182E0B531AF371FA2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15">
    <w:name w:val="BF386A316AAC4D368B61C9F4225AAA8D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15">
    <w:name w:val="54395024F63A4A90BBBBE333F5694FFE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15">
    <w:name w:val="25BA90565B6D4823870BBDD6897BC6CF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15">
    <w:name w:val="4722E149B4214F279FF14FB378C463EF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15">
    <w:name w:val="2E89747883384901AE673A0E3C023C6C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15">
    <w:name w:val="D6A4DD2561914DAFA292E7BEEBFA5A9C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15">
    <w:name w:val="8E94420BC5DF48239C0F0D17D7BEAE4D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15">
    <w:name w:val="371E07B0AEA34B9091F840D3C4195C5F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15">
    <w:name w:val="5D96AD725F404E168547A673DD7009BE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15">
    <w:name w:val="8236B2BD675A4AA98CE55ECDE19D317F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15">
    <w:name w:val="93E1CD56838245288B8758E22983A0B3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15">
    <w:name w:val="EB6AF63208E44ABEA6950F8779F31EDF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15">
    <w:name w:val="B80736EA5F2745AF95BD66D89CCA85B1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15">
    <w:name w:val="C95035DC81A64C97A6C23CCFF382053B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15">
    <w:name w:val="6E2811CBE65D483789724AF5A4F290BF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15">
    <w:name w:val="AEB53EEA2F50404CABFD97C55324D5C9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15">
    <w:name w:val="725155612F9A46AD8E82820192C3C262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15">
    <w:name w:val="402C083075C7447D9FCAFD49F7EEF8DA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15">
    <w:name w:val="95F27D3830C447DFA2FE4F46ABBE5399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15">
    <w:name w:val="28A9F0AFAB92406B881A8CF8359DB1F2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15">
    <w:name w:val="2669EE18AD034AC7BA2959C8272D1267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15">
    <w:name w:val="5F510C9FAD494EAAB7C10A5262F4C45E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15">
    <w:name w:val="231957E326A845F387FB5949BB8C341A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15">
    <w:name w:val="58FE8467A8DD47CBAAF547609268918C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15">
    <w:name w:val="EA253761B823413E81DC1D9A1FFA852F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15">
    <w:name w:val="C255312C0BB941D9970EDA358165AE5B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15">
    <w:name w:val="DDCB891D66E54D37B65105BF92AA4237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15">
    <w:name w:val="EC6234018E7546D3B14F9C410BDAA30F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15">
    <w:name w:val="28327CF012F54C07978187E1ED08C2CC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15">
    <w:name w:val="42532A1D9B034D0C975A09C65468C1F1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15">
    <w:name w:val="90389E1AF20D4F00BB41FECB06503CAF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15">
    <w:name w:val="2DD89450DE5F426F9E10FF42A4E2C90D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15">
    <w:name w:val="A957067E5D0A40EBB51E3CB18B3A72D5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15">
    <w:name w:val="A6EEBE5F327847EF86A8E9AE654BD2F8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15">
    <w:name w:val="D0B10F5CD49F4D86BDA09703A7B8DFC5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15">
    <w:name w:val="C4694AC2BF814DB0861ACBE425A45C98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14">
    <w:name w:val="379B15CCD3614921BC5114AE15A09477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14">
    <w:name w:val="605E3D79C03D430491B162B263749DBC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14">
    <w:name w:val="6635CDFF48F14CA88D1030A33CC3FC65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14">
    <w:name w:val="2A08F22444ED41EB968E69F3B3D8520E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14">
    <w:name w:val="EC04A259BCD04A19B1AAFC0494F6E96D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14">
    <w:name w:val="752DBE8166C04B9A8FBC7C66345BAB431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A5BACB528F4685B9C36FAF0C90E87E2">
    <w:name w:val="F9A5BACB528F4685B9C36FAF0C90E87E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8A849299348989B997F3372D39E9B2">
    <w:name w:val="D238A849299348989B997F3372D39E9B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F60526ACB41719BC1987326E1BCFD2">
    <w:name w:val="2A2F60526ACB41719BC1987326E1BCFD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4263E13814B9BAD9A7436267178192">
    <w:name w:val="6464263E13814B9BAD9A7436267178192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607DD926948B79AEBEE6467BF1F34">
    <w:name w:val="017607DD926948B79AEBEE6467BF1F34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70D519875A4961A8EE361F8DCA82B8">
    <w:name w:val="CB70D519875A4961A8EE361F8DCA82B8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09EA04396B462BAA0721E9F9482A15">
    <w:name w:val="FF09EA04396B462BAA0721E9F9482A15"/>
    <w:rsid w:val="00B1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464B1689840A3A9372E4382075202">
    <w:name w:val="857464B1689840A3A9372E4382075202"/>
    <w:rsid w:val="00610338"/>
  </w:style>
  <w:style w:type="paragraph" w:customStyle="1" w:styleId="A13C8BD194254ADF93C1113A6DEE417F">
    <w:name w:val="A13C8BD194254ADF93C1113A6DEE417F"/>
    <w:rsid w:val="00610338"/>
  </w:style>
  <w:style w:type="paragraph" w:customStyle="1" w:styleId="DBF7647F345A4BF8B28EE46AFFAB398A">
    <w:name w:val="DBF7647F345A4BF8B28EE46AFFAB398A"/>
    <w:rsid w:val="00610338"/>
  </w:style>
  <w:style w:type="paragraph" w:customStyle="1" w:styleId="A5DA982C3C7E4526BE287AA0E9ACBA28">
    <w:name w:val="A5DA982C3C7E4526BE287AA0E9ACBA28"/>
    <w:rsid w:val="00610338"/>
  </w:style>
  <w:style w:type="paragraph" w:customStyle="1" w:styleId="0BBB7CECEEA34C969CC504474D0CE9EE">
    <w:name w:val="0BBB7CECEEA34C969CC504474D0CE9EE"/>
    <w:rsid w:val="00610338"/>
  </w:style>
  <w:style w:type="paragraph" w:customStyle="1" w:styleId="E717A4D4817B4070BD8335C99DD5B27A">
    <w:name w:val="E717A4D4817B4070BD8335C99DD5B27A"/>
    <w:rsid w:val="00610338"/>
  </w:style>
  <w:style w:type="paragraph" w:customStyle="1" w:styleId="C696CA107329417782F91B49509C8989">
    <w:name w:val="C696CA107329417782F91B49509C8989"/>
    <w:rsid w:val="00610338"/>
  </w:style>
  <w:style w:type="paragraph" w:customStyle="1" w:styleId="54D09DFD15AE42D8A4BACAE094DCDDBB">
    <w:name w:val="54D09DFD15AE42D8A4BACAE094DCDDBB"/>
    <w:rsid w:val="00610338"/>
  </w:style>
  <w:style w:type="paragraph" w:customStyle="1" w:styleId="275841B55E774912918AA77BB7A4B965">
    <w:name w:val="275841B55E774912918AA77BB7A4B965"/>
    <w:rsid w:val="00610338"/>
  </w:style>
  <w:style w:type="paragraph" w:customStyle="1" w:styleId="695EBD60B1B843599181DB66D78C2D4A">
    <w:name w:val="695EBD60B1B843599181DB66D78C2D4A"/>
    <w:rsid w:val="00610338"/>
  </w:style>
  <w:style w:type="paragraph" w:customStyle="1" w:styleId="19B62A9BF7264FDAAC58820CE9FDE45E">
    <w:name w:val="19B62A9BF7264FDAAC58820CE9FDE45E"/>
    <w:rsid w:val="00610338"/>
  </w:style>
  <w:style w:type="paragraph" w:customStyle="1" w:styleId="BBAA64743543463CA550D89DF4F29682">
    <w:name w:val="BBAA64743543463CA550D89DF4F29682"/>
    <w:rsid w:val="00610338"/>
  </w:style>
  <w:style w:type="paragraph" w:customStyle="1" w:styleId="55E61A620AA2417BBE12F24636727EBA">
    <w:name w:val="55E61A620AA2417BBE12F24636727EBA"/>
    <w:rsid w:val="00610338"/>
  </w:style>
  <w:style w:type="paragraph" w:customStyle="1" w:styleId="96825E15050B4FF1B839A3E83CC771FF">
    <w:name w:val="96825E15050B4FF1B839A3E83CC771FF"/>
    <w:rsid w:val="00610338"/>
  </w:style>
  <w:style w:type="paragraph" w:customStyle="1" w:styleId="A604A90DDA924EB8B24B96B7889FDEA5">
    <w:name w:val="A604A90DDA924EB8B24B96B7889FDEA5"/>
    <w:rsid w:val="00610338"/>
  </w:style>
  <w:style w:type="paragraph" w:customStyle="1" w:styleId="94712A0655D84E4FA1F081A99C2542C0">
    <w:name w:val="94712A0655D84E4FA1F081A99C2542C0"/>
    <w:rsid w:val="00610338"/>
  </w:style>
  <w:style w:type="paragraph" w:customStyle="1" w:styleId="2D832935B7404F568FCC8D75E0D89BD7">
    <w:name w:val="2D832935B7404F568FCC8D75E0D89BD7"/>
    <w:rsid w:val="00610338"/>
  </w:style>
  <w:style w:type="paragraph" w:customStyle="1" w:styleId="AB86F63FDD3249CB8188F245FD2FB3FD">
    <w:name w:val="AB86F63FDD3249CB8188F245FD2FB3FD"/>
    <w:rsid w:val="00610338"/>
  </w:style>
  <w:style w:type="paragraph" w:customStyle="1" w:styleId="87D947F017BA42F38E372028D5820279">
    <w:name w:val="87D947F017BA42F38E372028D5820279"/>
    <w:rsid w:val="00610338"/>
  </w:style>
  <w:style w:type="paragraph" w:customStyle="1" w:styleId="979723F217F047AEADB84DB8454DACE6">
    <w:name w:val="979723F217F047AEADB84DB8454DACE6"/>
    <w:rsid w:val="00610338"/>
  </w:style>
  <w:style w:type="paragraph" w:customStyle="1" w:styleId="0A97DEF97934420AAEE3C8B5641428B1">
    <w:name w:val="0A97DEF97934420AAEE3C8B5641428B1"/>
    <w:rsid w:val="00610338"/>
  </w:style>
  <w:style w:type="paragraph" w:customStyle="1" w:styleId="28E6FA0B312C44DDB5EA45D917EC3988">
    <w:name w:val="28E6FA0B312C44DDB5EA45D917EC3988"/>
    <w:rsid w:val="00610338"/>
  </w:style>
  <w:style w:type="paragraph" w:customStyle="1" w:styleId="3EF4C5C15DF646E18038EF3AC5931E34">
    <w:name w:val="3EF4C5C15DF646E18038EF3AC5931E34"/>
    <w:rsid w:val="00610338"/>
  </w:style>
  <w:style w:type="paragraph" w:customStyle="1" w:styleId="FF895B14ABD2432CB099901AA9B01CB7">
    <w:name w:val="FF895B14ABD2432CB099901AA9B01CB7"/>
    <w:rsid w:val="00610338"/>
  </w:style>
  <w:style w:type="paragraph" w:customStyle="1" w:styleId="2DECCB75077D4A9C8795A29DC334EF79">
    <w:name w:val="2DECCB75077D4A9C8795A29DC334EF79"/>
    <w:rsid w:val="00610338"/>
  </w:style>
  <w:style w:type="paragraph" w:customStyle="1" w:styleId="302DBA4BA4C24402842075339E0273CA">
    <w:name w:val="302DBA4BA4C24402842075339E0273CA"/>
    <w:rsid w:val="00610338"/>
  </w:style>
  <w:style w:type="paragraph" w:customStyle="1" w:styleId="E0D4FD8ED37E4277B3C5CBEB3400174F">
    <w:name w:val="E0D4FD8ED37E4277B3C5CBEB3400174F"/>
    <w:rsid w:val="00610338"/>
  </w:style>
  <w:style w:type="paragraph" w:customStyle="1" w:styleId="77E44D2DA5814F97ACF4286B7CD3BC25">
    <w:name w:val="77E44D2DA5814F97ACF4286B7CD3BC25"/>
    <w:rsid w:val="00610338"/>
  </w:style>
  <w:style w:type="paragraph" w:customStyle="1" w:styleId="3AA9F9A4BEA9462BBA730ABA2F35A213">
    <w:name w:val="3AA9F9A4BEA9462BBA730ABA2F35A213"/>
    <w:rsid w:val="00610338"/>
  </w:style>
  <w:style w:type="paragraph" w:customStyle="1" w:styleId="840CF9333AB746F69DDB2D58704C7C6A">
    <w:name w:val="840CF9333AB746F69DDB2D58704C7C6A"/>
    <w:rsid w:val="00610338"/>
  </w:style>
  <w:style w:type="paragraph" w:customStyle="1" w:styleId="F7F7DEC0E06B4538A57FF23E2DD931E6">
    <w:name w:val="F7F7DEC0E06B4538A57FF23E2DD931E6"/>
    <w:rsid w:val="00610338"/>
  </w:style>
  <w:style w:type="paragraph" w:customStyle="1" w:styleId="491591F4D3804186A76EE6D8289AB2C4">
    <w:name w:val="491591F4D3804186A76EE6D8289AB2C4"/>
    <w:rsid w:val="00610338"/>
  </w:style>
  <w:style w:type="paragraph" w:customStyle="1" w:styleId="F8566C38F1DD4A458DAE4838A1C90DC1">
    <w:name w:val="F8566C38F1DD4A458DAE4838A1C90DC1"/>
    <w:rsid w:val="00610338"/>
  </w:style>
  <w:style w:type="paragraph" w:customStyle="1" w:styleId="66F84853766E497997EACBDC2691B5E9">
    <w:name w:val="66F84853766E497997EACBDC2691B5E9"/>
    <w:rsid w:val="00610338"/>
  </w:style>
  <w:style w:type="paragraph" w:customStyle="1" w:styleId="23049549EA954304A3C7528985AE5CFD">
    <w:name w:val="23049549EA954304A3C7528985AE5CFD"/>
    <w:rsid w:val="00610338"/>
  </w:style>
  <w:style w:type="paragraph" w:customStyle="1" w:styleId="EA7D5C591C0B48219779295235ABBDB0">
    <w:name w:val="EA7D5C591C0B48219779295235ABBDB0"/>
    <w:rsid w:val="00610338"/>
  </w:style>
  <w:style w:type="paragraph" w:customStyle="1" w:styleId="8540A071994C402DAE4C263D092DE0BC">
    <w:name w:val="8540A071994C402DAE4C263D092DE0BC"/>
    <w:rsid w:val="00610338"/>
  </w:style>
  <w:style w:type="paragraph" w:customStyle="1" w:styleId="D8F7501E1FA54425A6CEC75D53C4F6E8">
    <w:name w:val="D8F7501E1FA54425A6CEC75D53C4F6E8"/>
    <w:rsid w:val="00610338"/>
  </w:style>
  <w:style w:type="paragraph" w:customStyle="1" w:styleId="BDF1706DA4344868B5ABF6546886CFF1">
    <w:name w:val="BDF1706DA4344868B5ABF6546886CFF1"/>
    <w:rsid w:val="00610338"/>
  </w:style>
  <w:style w:type="paragraph" w:customStyle="1" w:styleId="5B64D53366014260BA433D3B8AAD3F60">
    <w:name w:val="5B64D53366014260BA433D3B8AAD3F60"/>
    <w:rsid w:val="00610338"/>
  </w:style>
  <w:style w:type="paragraph" w:customStyle="1" w:styleId="B88608FC9E004B259B4A4F4897FF9469">
    <w:name w:val="B88608FC9E004B259B4A4F4897FF9469"/>
    <w:rsid w:val="00610338"/>
  </w:style>
  <w:style w:type="paragraph" w:customStyle="1" w:styleId="B5DD7D97715540E5BC3A6E127E40CC50">
    <w:name w:val="B5DD7D97715540E5BC3A6E127E40CC50"/>
    <w:rsid w:val="00610338"/>
  </w:style>
  <w:style w:type="paragraph" w:customStyle="1" w:styleId="6B3B882F3463435DB50D327D2862C7ED">
    <w:name w:val="6B3B882F3463435DB50D327D2862C7ED"/>
    <w:rsid w:val="00610338"/>
  </w:style>
  <w:style w:type="paragraph" w:customStyle="1" w:styleId="9FB528E30528466BA52D17BE1FD607E8">
    <w:name w:val="9FB528E30528466BA52D17BE1FD607E8"/>
    <w:rsid w:val="00610338"/>
  </w:style>
  <w:style w:type="paragraph" w:customStyle="1" w:styleId="1B5736B8D26C421C99DC11B59B6BF4EA">
    <w:name w:val="1B5736B8D26C421C99DC11B59B6BF4EA"/>
    <w:rsid w:val="00610338"/>
  </w:style>
  <w:style w:type="paragraph" w:customStyle="1" w:styleId="3EB423B96F324A0293B0C812302BCAC0">
    <w:name w:val="3EB423B96F324A0293B0C812302BCAC0"/>
    <w:rsid w:val="00610338"/>
  </w:style>
  <w:style w:type="paragraph" w:customStyle="1" w:styleId="6E1AE8625BF9447CBDFC1B00783181D3">
    <w:name w:val="6E1AE8625BF9447CBDFC1B00783181D3"/>
    <w:rsid w:val="00610338"/>
  </w:style>
  <w:style w:type="paragraph" w:customStyle="1" w:styleId="6349549D79A34A0C93F69E5D9A5DFA4C">
    <w:name w:val="6349549D79A34A0C93F69E5D9A5DFA4C"/>
    <w:rsid w:val="00610338"/>
  </w:style>
  <w:style w:type="paragraph" w:customStyle="1" w:styleId="D495AD05C4894EDD88087B5B97F34AA7">
    <w:name w:val="D495AD05C4894EDD88087B5B97F34AA7"/>
    <w:rsid w:val="00610338"/>
  </w:style>
  <w:style w:type="paragraph" w:customStyle="1" w:styleId="AA145A8F4FF2486D970E5C33E5976DC1">
    <w:name w:val="AA145A8F4FF2486D970E5C33E5976DC1"/>
    <w:rsid w:val="00610338"/>
  </w:style>
  <w:style w:type="paragraph" w:customStyle="1" w:styleId="3B50D183AFA94DDDB27CDD5D98CBCFAB">
    <w:name w:val="3B50D183AFA94DDDB27CDD5D98CBCFAB"/>
    <w:rsid w:val="00610338"/>
  </w:style>
  <w:style w:type="paragraph" w:customStyle="1" w:styleId="B6CE2F248F8C48739E6C49147F5E59AB">
    <w:name w:val="B6CE2F248F8C48739E6C49147F5E59AB"/>
    <w:rsid w:val="00610338"/>
  </w:style>
  <w:style w:type="paragraph" w:customStyle="1" w:styleId="C900296EAFC4462981FBD97180DA13B4">
    <w:name w:val="C900296EAFC4462981FBD97180DA13B4"/>
    <w:rsid w:val="00610338"/>
  </w:style>
  <w:style w:type="paragraph" w:customStyle="1" w:styleId="7BD0FE99A4554A6693BE0E21B5210FAD">
    <w:name w:val="7BD0FE99A4554A6693BE0E21B5210FAD"/>
    <w:rsid w:val="00610338"/>
  </w:style>
  <w:style w:type="paragraph" w:customStyle="1" w:styleId="D0FAE4089DE3443BB6690B40680F7821">
    <w:name w:val="D0FAE4089DE3443BB6690B40680F7821"/>
    <w:rsid w:val="00610338"/>
  </w:style>
  <w:style w:type="paragraph" w:customStyle="1" w:styleId="ADE2E7AEC1F145C1B7D09734B862584E">
    <w:name w:val="ADE2E7AEC1F145C1B7D09734B862584E"/>
    <w:rsid w:val="00610338"/>
  </w:style>
  <w:style w:type="paragraph" w:customStyle="1" w:styleId="D6608A6FD87848EF8011A0A76D471D9D">
    <w:name w:val="D6608A6FD87848EF8011A0A76D471D9D"/>
    <w:rsid w:val="00610338"/>
  </w:style>
  <w:style w:type="paragraph" w:customStyle="1" w:styleId="E5F85AEB580B4316945EB8F65FA60E98">
    <w:name w:val="E5F85AEB580B4316945EB8F65FA60E98"/>
    <w:rsid w:val="00610338"/>
  </w:style>
  <w:style w:type="paragraph" w:customStyle="1" w:styleId="DC810588AC074BA2A0C360057155648C">
    <w:name w:val="DC810588AC074BA2A0C360057155648C"/>
    <w:rsid w:val="00610338"/>
  </w:style>
  <w:style w:type="paragraph" w:customStyle="1" w:styleId="67CE9483A0F14CE6886DDA33C980977D">
    <w:name w:val="67CE9483A0F14CE6886DDA33C980977D"/>
    <w:rsid w:val="00610338"/>
  </w:style>
  <w:style w:type="paragraph" w:customStyle="1" w:styleId="9D030FE69A934CFFB96EF5F9BB9EFD93">
    <w:name w:val="9D030FE69A934CFFB96EF5F9BB9EFD93"/>
    <w:rsid w:val="00610338"/>
  </w:style>
  <w:style w:type="paragraph" w:customStyle="1" w:styleId="C26D844594EA4A0AAFD81CA5B6FE473B">
    <w:name w:val="C26D844594EA4A0AAFD81CA5B6FE473B"/>
    <w:rsid w:val="00610338"/>
  </w:style>
  <w:style w:type="paragraph" w:customStyle="1" w:styleId="AC3025A456E34542843D3DAD52676920">
    <w:name w:val="AC3025A456E34542843D3DAD52676920"/>
    <w:rsid w:val="00610338"/>
  </w:style>
  <w:style w:type="paragraph" w:customStyle="1" w:styleId="D78FA7B1E247477AA5C6A2FB73C248AD">
    <w:name w:val="D78FA7B1E247477AA5C6A2FB73C248AD"/>
    <w:rsid w:val="00610338"/>
  </w:style>
  <w:style w:type="paragraph" w:customStyle="1" w:styleId="CD28F8C3E2E44C60B65EE59146C5BA4F">
    <w:name w:val="CD28F8C3E2E44C60B65EE59146C5BA4F"/>
    <w:rsid w:val="00610338"/>
  </w:style>
  <w:style w:type="paragraph" w:customStyle="1" w:styleId="9D16F94253CA49358CB5918DCF91ECED">
    <w:name w:val="9D16F94253CA49358CB5918DCF91ECED"/>
    <w:rsid w:val="00610338"/>
  </w:style>
  <w:style w:type="paragraph" w:customStyle="1" w:styleId="911A6F469DCA48E7BD9742E83A98BC4E">
    <w:name w:val="911A6F469DCA48E7BD9742E83A98BC4E"/>
    <w:rsid w:val="00610338"/>
  </w:style>
  <w:style w:type="paragraph" w:customStyle="1" w:styleId="4ECA66FA5B0D4BF887786043A5B30FE9">
    <w:name w:val="4ECA66FA5B0D4BF887786043A5B30FE9"/>
    <w:rsid w:val="00610338"/>
  </w:style>
  <w:style w:type="paragraph" w:customStyle="1" w:styleId="7352BD9A7347471397DA23EBE111C831">
    <w:name w:val="7352BD9A7347471397DA23EBE111C831"/>
    <w:rsid w:val="00610338"/>
  </w:style>
  <w:style w:type="paragraph" w:customStyle="1" w:styleId="E7223B23199A43978636FF0E5F4710D1">
    <w:name w:val="E7223B23199A43978636FF0E5F4710D1"/>
    <w:rsid w:val="00610338"/>
  </w:style>
  <w:style w:type="paragraph" w:customStyle="1" w:styleId="582E1F09249D4DBCB9CECD56F10F0A08">
    <w:name w:val="582E1F09249D4DBCB9CECD56F10F0A08"/>
    <w:rsid w:val="00610338"/>
  </w:style>
  <w:style w:type="paragraph" w:customStyle="1" w:styleId="7E6566A67AB04D27A5ACAA4FD745EEF7">
    <w:name w:val="7E6566A67AB04D27A5ACAA4FD745EEF7"/>
    <w:rsid w:val="00610338"/>
  </w:style>
  <w:style w:type="paragraph" w:customStyle="1" w:styleId="06199072BBE54B35A19122E98369F8D4">
    <w:name w:val="06199072BBE54B35A19122E98369F8D4"/>
    <w:rsid w:val="00610338"/>
  </w:style>
  <w:style w:type="paragraph" w:customStyle="1" w:styleId="2DB4D9B3BE1D402BACCE0AF5F1EB02C8">
    <w:name w:val="2DB4D9B3BE1D402BACCE0AF5F1EB02C8"/>
    <w:rsid w:val="00610338"/>
  </w:style>
  <w:style w:type="paragraph" w:customStyle="1" w:styleId="EF65D7124E4C4289B28487218CCB18D1">
    <w:name w:val="EF65D7124E4C4289B28487218CCB18D1"/>
    <w:rsid w:val="00610338"/>
  </w:style>
  <w:style w:type="paragraph" w:customStyle="1" w:styleId="21E767C38F1747D396578CCDEEB8B80D">
    <w:name w:val="21E767C38F1747D396578CCDEEB8B80D"/>
    <w:rsid w:val="00610338"/>
  </w:style>
  <w:style w:type="paragraph" w:customStyle="1" w:styleId="15D695CE946F49FA86B7AD511C4AFDC5">
    <w:name w:val="15D695CE946F49FA86B7AD511C4AFDC5"/>
    <w:rsid w:val="00610338"/>
  </w:style>
  <w:style w:type="paragraph" w:customStyle="1" w:styleId="B5652A19343D4D96B7C32A363D68020D">
    <w:name w:val="B5652A19343D4D96B7C32A363D68020D"/>
    <w:rsid w:val="00610338"/>
  </w:style>
  <w:style w:type="paragraph" w:customStyle="1" w:styleId="AD23EFFDBD3D4A229254FA14DE051788">
    <w:name w:val="AD23EFFDBD3D4A229254FA14DE051788"/>
    <w:rsid w:val="00610338"/>
  </w:style>
  <w:style w:type="paragraph" w:customStyle="1" w:styleId="B198D5BD88B94D96A70F874E79D45296">
    <w:name w:val="B198D5BD88B94D96A70F874E79D45296"/>
    <w:rsid w:val="00610338"/>
  </w:style>
  <w:style w:type="paragraph" w:customStyle="1" w:styleId="80151247608249DEB87479FDD9616383">
    <w:name w:val="80151247608249DEB87479FDD9616383"/>
    <w:rsid w:val="00610338"/>
  </w:style>
  <w:style w:type="paragraph" w:customStyle="1" w:styleId="4D1B948FD3C64BF7BBA9546D79705DBE">
    <w:name w:val="4D1B948FD3C64BF7BBA9546D79705DBE"/>
    <w:rsid w:val="00610338"/>
  </w:style>
  <w:style w:type="paragraph" w:customStyle="1" w:styleId="329D88E533C64C1B97B2BE32D70C87DA">
    <w:name w:val="329D88E533C64C1B97B2BE32D70C87DA"/>
    <w:rsid w:val="00610338"/>
  </w:style>
  <w:style w:type="paragraph" w:customStyle="1" w:styleId="2C871E4EE664485FA3ACB147BD8D6B8A">
    <w:name w:val="2C871E4EE664485FA3ACB147BD8D6B8A"/>
    <w:rsid w:val="00610338"/>
  </w:style>
  <w:style w:type="paragraph" w:customStyle="1" w:styleId="D1ACD6AF59F64A6DB61498347EA7CBDB">
    <w:name w:val="D1ACD6AF59F64A6DB61498347EA7CBDB"/>
    <w:rsid w:val="00610338"/>
  </w:style>
  <w:style w:type="paragraph" w:customStyle="1" w:styleId="5900518BB0404FD989603753A8F1BA5C">
    <w:name w:val="5900518BB0404FD989603753A8F1BA5C"/>
    <w:rsid w:val="00610338"/>
  </w:style>
  <w:style w:type="paragraph" w:customStyle="1" w:styleId="995C51BFCD02497BB2DC5AEE0887DD0B">
    <w:name w:val="995C51BFCD02497BB2DC5AEE0887DD0B"/>
    <w:rsid w:val="00610338"/>
  </w:style>
  <w:style w:type="paragraph" w:customStyle="1" w:styleId="1B613E5DFD004473BA1F12791F29F837">
    <w:name w:val="1B613E5DFD004473BA1F12791F29F837"/>
    <w:rsid w:val="00610338"/>
  </w:style>
  <w:style w:type="paragraph" w:customStyle="1" w:styleId="5425587D5DCB4FF0BFB4DE5564380F2D">
    <w:name w:val="5425587D5DCB4FF0BFB4DE5564380F2D"/>
    <w:rsid w:val="00610338"/>
  </w:style>
  <w:style w:type="paragraph" w:customStyle="1" w:styleId="70E95FD473214A91A405714C41EF0CC0">
    <w:name w:val="70E95FD473214A91A405714C41EF0CC0"/>
    <w:rsid w:val="00610338"/>
  </w:style>
  <w:style w:type="paragraph" w:customStyle="1" w:styleId="78216C80DAFB43D7AB7E192F8A109896">
    <w:name w:val="78216C80DAFB43D7AB7E192F8A109896"/>
    <w:rsid w:val="00610338"/>
  </w:style>
  <w:style w:type="paragraph" w:customStyle="1" w:styleId="FE49E97D39664672812A9C4D2DB580E8">
    <w:name w:val="FE49E97D39664672812A9C4D2DB580E8"/>
    <w:rsid w:val="00610338"/>
  </w:style>
  <w:style w:type="paragraph" w:customStyle="1" w:styleId="E104D2DD8446498DAFEB0D44C3909519">
    <w:name w:val="E104D2DD8446498DAFEB0D44C3909519"/>
    <w:rsid w:val="00610338"/>
  </w:style>
  <w:style w:type="paragraph" w:customStyle="1" w:styleId="DADAC41A931A484D839475A636F391D8">
    <w:name w:val="DADAC41A931A484D839475A636F391D8"/>
    <w:rsid w:val="00610338"/>
  </w:style>
  <w:style w:type="paragraph" w:customStyle="1" w:styleId="AC43DF33420B407DB79343D04EA9E808">
    <w:name w:val="AC43DF33420B407DB79343D04EA9E808"/>
    <w:rsid w:val="00610338"/>
  </w:style>
  <w:style w:type="paragraph" w:customStyle="1" w:styleId="1B5C87386079432EB6CC4FAAB27FF05E">
    <w:name w:val="1B5C87386079432EB6CC4FAAB27FF05E"/>
    <w:rsid w:val="00610338"/>
  </w:style>
  <w:style w:type="paragraph" w:customStyle="1" w:styleId="A01628AEDAEA4CDBA59659A3DA04D37D">
    <w:name w:val="A01628AEDAEA4CDBA59659A3DA04D37D"/>
    <w:rsid w:val="00610338"/>
  </w:style>
  <w:style w:type="paragraph" w:customStyle="1" w:styleId="F51AD24F040F42498E8021C23892A120">
    <w:name w:val="F51AD24F040F42498E8021C23892A120"/>
    <w:rsid w:val="00610338"/>
  </w:style>
  <w:style w:type="paragraph" w:customStyle="1" w:styleId="A847EB3D995B4F83B2778E740EEACA66">
    <w:name w:val="A847EB3D995B4F83B2778E740EEACA66"/>
    <w:rsid w:val="00610338"/>
  </w:style>
  <w:style w:type="paragraph" w:customStyle="1" w:styleId="4653536BFFD543B08DD345A2F8AF313C16">
    <w:name w:val="4653536BFFD543B08DD345A2F8AF313C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B32C03E64C889C527F3BB272282E16">
    <w:name w:val="3917B32C03E64C889C527F3BB272282E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2AD804A6A24C4AA0F70FF33C6BF26916">
    <w:name w:val="EF2AD804A6A24C4AA0F70FF33C6BF269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2F26908FE4ABD882CB74BEA6D19A216">
    <w:name w:val="6912F26908FE4ABD882CB74BEA6D19A2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AC2793D14417182E0B531AF371FA216">
    <w:name w:val="94BAC2793D14417182E0B531AF371FA2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6A316AAC4D368B61C9F4225AAA8D16">
    <w:name w:val="BF386A316AAC4D368B61C9F4225AAA8D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5024F63A4A90BBBBE333F5694FFE16">
    <w:name w:val="54395024F63A4A90BBBBE333F5694FFE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A90565B6D4823870BBDD6897BC6CF16">
    <w:name w:val="25BA90565B6D4823870BBDD6897BC6CF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2E149B4214F279FF14FB378C463EF16">
    <w:name w:val="4722E149B4214F279FF14FB378C463EF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9747883384901AE673A0E3C023C6C16">
    <w:name w:val="2E89747883384901AE673A0E3C023C6C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A4DD2561914DAFA292E7BEEBFA5A9C16">
    <w:name w:val="D6A4DD2561914DAFA292E7BEEBFA5A9C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4420BC5DF48239C0F0D17D7BEAE4D16">
    <w:name w:val="8E94420BC5DF48239C0F0D17D7BEAE4D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07B0AEA34B9091F840D3C4195C5F16">
    <w:name w:val="371E07B0AEA34B9091F840D3C4195C5F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6AD725F404E168547A673DD7009BE16">
    <w:name w:val="5D96AD725F404E168547A673DD7009BE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6B2BD675A4AA98CE55ECDE19D317F16">
    <w:name w:val="8236B2BD675A4AA98CE55ECDE19D317F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1CD56838245288B8758E22983A0B316">
    <w:name w:val="93E1CD56838245288B8758E22983A0B3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AF63208E44ABEA6950F8779F31EDF16">
    <w:name w:val="EB6AF63208E44ABEA6950F8779F31EDF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736EA5F2745AF95BD66D89CCA85B116">
    <w:name w:val="B80736EA5F2745AF95BD66D89CCA85B1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035DC81A64C97A6C23CCFF382053B16">
    <w:name w:val="C95035DC81A64C97A6C23CCFF382053B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11CBE65D483789724AF5A4F290BF16">
    <w:name w:val="6E2811CBE65D483789724AF5A4F290BF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53EEA2F50404CABFD97C55324D5C916">
    <w:name w:val="AEB53EEA2F50404CABFD97C55324D5C9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55612F9A46AD8E82820192C3C26216">
    <w:name w:val="725155612F9A46AD8E82820192C3C262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C083075C7447D9FCAFD49F7EEF8DA16">
    <w:name w:val="402C083075C7447D9FCAFD49F7EEF8DA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27D3830C447DFA2FE4F46ABBE539916">
    <w:name w:val="95F27D3830C447DFA2FE4F46ABBE5399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F0AFAB92406B881A8CF8359DB1F216">
    <w:name w:val="28A9F0AFAB92406B881A8CF8359DB1F2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EE18AD034AC7BA2959C8272D126716">
    <w:name w:val="2669EE18AD034AC7BA2959C8272D1267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10C9FAD494EAAB7C10A5262F4C45E16">
    <w:name w:val="5F510C9FAD494EAAB7C10A5262F4C45E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957E326A845F387FB5949BB8C341A16">
    <w:name w:val="231957E326A845F387FB5949BB8C341A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E8467A8DD47CBAAF547609268918C16">
    <w:name w:val="58FE8467A8DD47CBAAF547609268918C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53761B823413E81DC1D9A1FFA852F16">
    <w:name w:val="EA253761B823413E81DC1D9A1FFA852F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5312C0BB941D9970EDA358165AE5B16">
    <w:name w:val="C255312C0BB941D9970EDA358165AE5B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891D66E54D37B65105BF92AA423716">
    <w:name w:val="DDCB891D66E54D37B65105BF92AA4237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34018E7546D3B14F9C410BDAA30F16">
    <w:name w:val="EC6234018E7546D3B14F9C410BDAA30F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7CF012F54C07978187E1ED08C2CC16">
    <w:name w:val="28327CF012F54C07978187E1ED08C2CC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32A1D9B034D0C975A09C65468C1F116">
    <w:name w:val="42532A1D9B034D0C975A09C65468C1F1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89E1AF20D4F00BB41FECB06503CAF16">
    <w:name w:val="90389E1AF20D4F00BB41FECB06503CAF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89450DE5F426F9E10FF42A4E2C90D16">
    <w:name w:val="2DD89450DE5F426F9E10FF42A4E2C90D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7067E5D0A40EBB51E3CB18B3A72D516">
    <w:name w:val="A957067E5D0A40EBB51E3CB18B3A72D5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EEBE5F327847EF86A8E9AE654BD2F816">
    <w:name w:val="A6EEBE5F327847EF86A8E9AE654BD2F8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10F5CD49F4D86BDA09703A7B8DFC516">
    <w:name w:val="D0B10F5CD49F4D86BDA09703A7B8DFC5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94AC2BF814DB0861ACBE425A45C9816">
    <w:name w:val="C4694AC2BF814DB0861ACBE425A45C9816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B15CCD3614921BC5114AE15A0947715">
    <w:name w:val="379B15CCD3614921BC5114AE15A0947715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E3D79C03D430491B162B263749DBC15">
    <w:name w:val="605E3D79C03D430491B162B263749DBC15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5CDFF48F14CA88D1030A33CC3FC6515">
    <w:name w:val="6635CDFF48F14CA88D1030A33CC3FC6515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F22444ED41EB968E69F3B3D8520E15">
    <w:name w:val="2A08F22444ED41EB968E69F3B3D8520E15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4A259BCD04A19B1AAFC0494F6E96D15">
    <w:name w:val="EC04A259BCD04A19B1AAFC0494F6E96D15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DBE8166C04B9A8FBC7C66345BAB4315">
    <w:name w:val="752DBE8166C04B9A8FBC7C66345BAB4315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464B1689840A3A9372E43820752021">
    <w:name w:val="857464B1689840A3A9372E4382075202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C8BD194254ADF93C1113A6DEE417F1">
    <w:name w:val="A13C8BD194254ADF93C1113A6DEE417F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7647F345A4BF8B28EE46AFFAB398A1">
    <w:name w:val="DBF7647F345A4BF8B28EE46AFFAB398A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A982C3C7E4526BE287AA0E9ACBA281">
    <w:name w:val="A5DA982C3C7E4526BE287AA0E9ACBA2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B7CECEEA34C969CC504474D0CE9EE1">
    <w:name w:val="0BBB7CECEEA34C969CC504474D0CE9EE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17A4D4817B4070BD8335C99DD5B27A1">
    <w:name w:val="E717A4D4817B4070BD8335C99DD5B27A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6CA107329417782F91B49509C89891">
    <w:name w:val="C696CA107329417782F91B49509C8989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09DFD15AE42D8A4BACAE094DCDDBB1">
    <w:name w:val="54D09DFD15AE42D8A4BACAE094DCDDBB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841B55E774912918AA77BB7A4B9651">
    <w:name w:val="275841B55E774912918AA77BB7A4B965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5EBD60B1B843599181DB66D78C2D4A1">
    <w:name w:val="695EBD60B1B843599181DB66D78C2D4A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62A9BF7264FDAAC58820CE9FDE45E1">
    <w:name w:val="19B62A9BF7264FDAAC58820CE9FDE45E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AA64743543463CA550D89DF4F296821">
    <w:name w:val="BBAA64743543463CA550D89DF4F29682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E61A620AA2417BBE12F24636727EBA1">
    <w:name w:val="55E61A620AA2417BBE12F24636727EBA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25E15050B4FF1B839A3E83CC771FF1">
    <w:name w:val="96825E15050B4FF1B839A3E83CC771FF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4A90DDA924EB8B24B96B7889FDEA51">
    <w:name w:val="A604A90DDA924EB8B24B96B7889FDEA5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12A0655D84E4FA1F081A99C2542C01">
    <w:name w:val="94712A0655D84E4FA1F081A99C2542C0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32935B7404F568FCC8D75E0D89BD71">
    <w:name w:val="2D832935B7404F568FCC8D75E0D89BD7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6F63FDD3249CB8188F245FD2FB3FD1">
    <w:name w:val="AB86F63FDD3249CB8188F245FD2FB3F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D947F017BA42F38E372028D58202791">
    <w:name w:val="87D947F017BA42F38E372028D5820279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23F217F047AEADB84DB8454DACE61">
    <w:name w:val="979723F217F047AEADB84DB8454DACE6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7DEF97934420AAEE3C8B5641428B11">
    <w:name w:val="0A97DEF97934420AAEE3C8B5641428B1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E6FA0B312C44DDB5EA45D917EC39881">
    <w:name w:val="28E6FA0B312C44DDB5EA45D917EC398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F4C5C15DF646E18038EF3AC5931E341">
    <w:name w:val="3EF4C5C15DF646E18038EF3AC5931E34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95B14ABD2432CB099901AA9B01CB71">
    <w:name w:val="FF895B14ABD2432CB099901AA9B01CB7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ECCB75077D4A9C8795A29DC334EF791">
    <w:name w:val="2DECCB75077D4A9C8795A29DC334EF79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DBA4BA4C24402842075339E0273CA1">
    <w:name w:val="302DBA4BA4C24402842075339E0273CA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4FD8ED37E4277B3C5CBEB3400174F1">
    <w:name w:val="E0D4FD8ED37E4277B3C5CBEB3400174F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44D2DA5814F97ACF4286B7CD3BC251">
    <w:name w:val="77E44D2DA5814F97ACF4286B7CD3BC25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9F9A4BEA9462BBA730ABA2F35A2131">
    <w:name w:val="3AA9F9A4BEA9462BBA730ABA2F35A213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0CF9333AB746F69DDB2D58704C7C6A1">
    <w:name w:val="840CF9333AB746F69DDB2D58704C7C6A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7DEC0E06B4538A57FF23E2DD931E61">
    <w:name w:val="F7F7DEC0E06B4538A57FF23E2DD931E6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1591F4D3804186A76EE6D8289AB2C41">
    <w:name w:val="491591F4D3804186A76EE6D8289AB2C4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566C38F1DD4A458DAE4838A1C90DC11">
    <w:name w:val="F8566C38F1DD4A458DAE4838A1C90DC1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84853766E497997EACBDC2691B5E91">
    <w:name w:val="66F84853766E497997EACBDC2691B5E9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49549EA954304A3C7528985AE5CFD1">
    <w:name w:val="23049549EA954304A3C7528985AE5CF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D5C591C0B48219779295235ABBDB01">
    <w:name w:val="EA7D5C591C0B48219779295235ABBDB0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40A071994C402DAE4C263D092DE0BC1">
    <w:name w:val="8540A071994C402DAE4C263D092DE0BC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7501E1FA54425A6CEC75D53C4F6E81">
    <w:name w:val="D8F7501E1FA54425A6CEC75D53C4F6E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F1706DA4344868B5ABF6546886CFF11">
    <w:name w:val="BDF1706DA4344868B5ABF6546886CFF1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4D53366014260BA433D3B8AAD3F601">
    <w:name w:val="5B64D53366014260BA433D3B8AAD3F60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8608FC9E004B259B4A4F4897FF94691">
    <w:name w:val="B88608FC9E004B259B4A4F4897FF9469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D7D97715540E5BC3A6E127E40CC501">
    <w:name w:val="B5DD7D97715540E5BC3A6E127E40CC50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B882F3463435DB50D327D2862C7ED1">
    <w:name w:val="6B3B882F3463435DB50D327D2862C7E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528E30528466BA52D17BE1FD607E81">
    <w:name w:val="9FB528E30528466BA52D17BE1FD607E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736B8D26C421C99DC11B59B6BF4EA1">
    <w:name w:val="1B5736B8D26C421C99DC11B59B6BF4EA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B423B96F324A0293B0C812302BCAC01">
    <w:name w:val="3EB423B96F324A0293B0C812302BCAC0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1AE8625BF9447CBDFC1B00783181D31">
    <w:name w:val="6E1AE8625BF9447CBDFC1B00783181D3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49549D79A34A0C93F69E5D9A5DFA4C1">
    <w:name w:val="6349549D79A34A0C93F69E5D9A5DFA4C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5AD05C4894EDD88087B5B97F34AA71">
    <w:name w:val="D495AD05C4894EDD88087B5B97F34AA7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45A8F4FF2486D970E5C33E5976DC11">
    <w:name w:val="AA145A8F4FF2486D970E5C33E5976DC1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50D183AFA94DDDB27CDD5D98CBCFAB1">
    <w:name w:val="3B50D183AFA94DDDB27CDD5D98CBCFAB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E2F248F8C48739E6C49147F5E59AB1">
    <w:name w:val="B6CE2F248F8C48739E6C49147F5E59AB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0296EAFC4462981FBD97180DA13B41">
    <w:name w:val="C900296EAFC4462981FBD97180DA13B4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D0FE99A4554A6693BE0E21B5210FAD1">
    <w:name w:val="7BD0FE99A4554A6693BE0E21B5210FA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AE4089DE3443BB6690B40680F78211">
    <w:name w:val="D0FAE4089DE3443BB6690B40680F7821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E7AEC1F145C1B7D09734B862584E1">
    <w:name w:val="ADE2E7AEC1F145C1B7D09734B862584E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08A6FD87848EF8011A0A76D471D9D1">
    <w:name w:val="D6608A6FD87848EF8011A0A76D471D9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F85AEB580B4316945EB8F65FA60E981">
    <w:name w:val="E5F85AEB580B4316945EB8F65FA60E9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10588AC074BA2A0C360057155648C1">
    <w:name w:val="DC810588AC074BA2A0C360057155648C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CE9483A0F14CE6886DDA33C980977D1">
    <w:name w:val="67CE9483A0F14CE6886DDA33C980977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030FE69A934CFFB96EF5F9BB9EFD931">
    <w:name w:val="9D030FE69A934CFFB96EF5F9BB9EFD93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D844594EA4A0AAFD81CA5B6FE473B1">
    <w:name w:val="C26D844594EA4A0AAFD81CA5B6FE473B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3025A456E34542843D3DAD526769201">
    <w:name w:val="AC3025A456E34542843D3DAD52676920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FA7B1E247477AA5C6A2FB73C248AD1">
    <w:name w:val="D78FA7B1E247477AA5C6A2FB73C248A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28F8C3E2E44C60B65EE59146C5BA4F1">
    <w:name w:val="CD28F8C3E2E44C60B65EE59146C5BA4F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16F94253CA49358CB5918DCF91ECED1">
    <w:name w:val="9D16F94253CA49358CB5918DCF91ECE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1A6F469DCA48E7BD9742E83A98BC4E1">
    <w:name w:val="911A6F469DCA48E7BD9742E83A98BC4E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CA66FA5B0D4BF887786043A5B30FE91">
    <w:name w:val="4ECA66FA5B0D4BF887786043A5B30FE9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2BD9A7347471397DA23EBE111C8311">
    <w:name w:val="7352BD9A7347471397DA23EBE111C831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B23199A43978636FF0E5F4710D11">
    <w:name w:val="E7223B23199A43978636FF0E5F4710D1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E1F09249D4DBCB9CECD56F10F0A081">
    <w:name w:val="582E1F09249D4DBCB9CECD56F10F0A0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566A67AB04D27A5ACAA4FD745EEF71">
    <w:name w:val="7E6566A67AB04D27A5ACAA4FD745EEF7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199072BBE54B35A19122E98369F8D41">
    <w:name w:val="06199072BBE54B35A19122E98369F8D4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4D9B3BE1D402BACCE0AF5F1EB02C81">
    <w:name w:val="2DB4D9B3BE1D402BACCE0AF5F1EB02C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65D7124E4C4289B28487218CCB18D11">
    <w:name w:val="EF65D7124E4C4289B28487218CCB18D1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767C38F1747D396578CCDEEB8B80D1">
    <w:name w:val="21E767C38F1747D396578CCDEEB8B80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D695CE946F49FA86B7AD511C4AFDC51">
    <w:name w:val="15D695CE946F49FA86B7AD511C4AFDC5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652A19343D4D96B7C32A363D68020D1">
    <w:name w:val="B5652A19343D4D96B7C32A363D68020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3EFFDBD3D4A229254FA14DE0517881">
    <w:name w:val="AD23EFFDBD3D4A229254FA14DE05178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8D5BD88B94D96A70F874E79D452961">
    <w:name w:val="B198D5BD88B94D96A70F874E79D45296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151247608249DEB87479FDD96163831">
    <w:name w:val="80151247608249DEB87479FDD9616383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B948FD3C64BF7BBA9546D79705DBE1">
    <w:name w:val="4D1B948FD3C64BF7BBA9546D79705DBE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D88E533C64C1B97B2BE32D70C87DA1">
    <w:name w:val="329D88E533C64C1B97B2BE32D70C87DA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1E4EE664485FA3ACB147BD8D6B8A1">
    <w:name w:val="2C871E4EE664485FA3ACB147BD8D6B8A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CD6AF59F64A6DB61498347EA7CBDB1">
    <w:name w:val="D1ACD6AF59F64A6DB61498347EA7CBDB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00518BB0404FD989603753A8F1BA5C1">
    <w:name w:val="5900518BB0404FD989603753A8F1BA5C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5C51BFCD02497BB2DC5AEE0887DD0B1">
    <w:name w:val="995C51BFCD02497BB2DC5AEE0887DD0B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13E5DFD004473BA1F12791F29F8371">
    <w:name w:val="1B613E5DFD004473BA1F12791F29F837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25587D5DCB4FF0BFB4DE5564380F2D1">
    <w:name w:val="5425587D5DCB4FF0BFB4DE5564380F2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E95FD473214A91A405714C41EF0CC01">
    <w:name w:val="70E95FD473214A91A405714C41EF0CC0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216C80DAFB43D7AB7E192F8A1098961">
    <w:name w:val="78216C80DAFB43D7AB7E192F8A109896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49E97D39664672812A9C4D2DB580E81">
    <w:name w:val="FE49E97D39664672812A9C4D2DB580E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04D2DD8446498DAFEB0D44C39095191">
    <w:name w:val="E104D2DD8446498DAFEB0D44C3909519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AC41A931A484D839475A636F391D81">
    <w:name w:val="DADAC41A931A484D839475A636F391D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3DF33420B407DB79343D04EA9E8081">
    <w:name w:val="AC43DF33420B407DB79343D04EA9E808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C87386079432EB6CC4FAAB27FF05E1">
    <w:name w:val="1B5C87386079432EB6CC4FAAB27FF05E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1628AEDAEA4CDBA59659A3DA04D37D1">
    <w:name w:val="A01628AEDAEA4CDBA59659A3DA04D37D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AD24F040F42498E8021C23892A1201">
    <w:name w:val="F51AD24F040F42498E8021C23892A120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7EB3D995B4F83B2778E740EEACA661">
    <w:name w:val="A847EB3D995B4F83B2778E740EEACA661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FF5181753D43F38A56196A003ACC15">
    <w:name w:val="32FF5181753D43F38A56196A003ACC15"/>
    <w:rsid w:val="0061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9CDF-2A6E-46F0-A76A-72D7BC17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 RIF Grant Application  19Apr10.dotx</Template>
  <TotalTime>63</TotalTime>
  <Pages>7</Pages>
  <Words>1767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Fanshawe College</Company>
  <LinksUpToDate>false</LinksUpToDate>
  <CharactersWithSpaces>12684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sbray</dc:creator>
  <cp:lastModifiedBy>jfirby</cp:lastModifiedBy>
  <cp:revision>13</cp:revision>
  <cp:lastPrinted>2011-06-23T14:11:00Z</cp:lastPrinted>
  <dcterms:created xsi:type="dcterms:W3CDTF">2011-07-19T18:28:00Z</dcterms:created>
  <dcterms:modified xsi:type="dcterms:W3CDTF">2011-10-24T15:03:00Z</dcterms:modified>
</cp:coreProperties>
</file>