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02" w:rsidRPr="00F34448" w:rsidRDefault="007A37D6" w:rsidP="00F34448">
      <w:pPr>
        <w:tabs>
          <w:tab w:val="right" w:pos="10710"/>
        </w:tabs>
        <w:rPr>
          <w:b/>
          <w:spacing w:val="-20"/>
          <w:kern w:val="16"/>
          <w:sz w:val="36"/>
          <w:szCs w:val="36"/>
        </w:rPr>
      </w:pPr>
      <w:bookmarkStart w:id="0" w:name="_GoBack"/>
      <w:bookmarkEnd w:id="0"/>
      <w:r w:rsidRPr="00F34448">
        <w:rPr>
          <w:outline/>
          <w:noProof/>
          <w:color w:val="000000"/>
          <w:sz w:val="144"/>
          <w:szCs w:val="1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drawing>
          <wp:inline distT="0" distB="0" distL="0" distR="0" wp14:anchorId="68AB3392" wp14:editId="0AE64747">
            <wp:extent cx="1190625" cy="1143000"/>
            <wp:effectExtent l="19050" t="0" r="9525" b="0"/>
            <wp:docPr id="1" name="Picture 1" descr="Doughboy.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hboy.tiff"/>
                    <pic:cNvPicPr>
                      <a:picLocks noChangeAspect="1" noChangeArrowheads="1"/>
                    </pic:cNvPicPr>
                  </pic:nvPicPr>
                  <pic:blipFill>
                    <a:blip r:embed="rId9" cstate="print"/>
                    <a:srcRect l="18367" t="13264" r="11224" b="19388"/>
                    <a:stretch>
                      <a:fillRect/>
                    </a:stretch>
                  </pic:blipFill>
                  <pic:spPr bwMode="auto">
                    <a:xfrm>
                      <a:off x="0" y="0"/>
                      <a:ext cx="1190625" cy="1143000"/>
                    </a:xfrm>
                    <a:prstGeom prst="rect">
                      <a:avLst/>
                    </a:prstGeom>
                    <a:noFill/>
                    <a:ln w="9525">
                      <a:noFill/>
                      <a:miter lim="800000"/>
                      <a:headEnd/>
                      <a:tailEnd/>
                    </a:ln>
                  </pic:spPr>
                </pic:pic>
              </a:graphicData>
            </a:graphic>
          </wp:inline>
        </w:drawing>
      </w:r>
      <w:r w:rsidR="00B87091" w:rsidRPr="00F34448">
        <w:rPr>
          <w:b/>
          <w:color w:val="C00000"/>
          <w:sz w:val="36"/>
          <w:szCs w:val="36"/>
        </w:rPr>
        <w:t>Research Innovation Fund</w:t>
      </w:r>
      <w:r w:rsidR="00B87091" w:rsidRPr="00F34448">
        <w:rPr>
          <w:b/>
          <w:sz w:val="36"/>
          <w:szCs w:val="36"/>
        </w:rPr>
        <w:t xml:space="preserve"> </w:t>
      </w:r>
      <w:r w:rsidR="0036490C" w:rsidRPr="00F34448">
        <w:rPr>
          <w:sz w:val="36"/>
          <w:szCs w:val="36"/>
        </w:rPr>
        <w:t>(RIF)</w:t>
      </w:r>
      <w:r w:rsidR="00F34448">
        <w:rPr>
          <w:sz w:val="36"/>
          <w:szCs w:val="36"/>
        </w:rPr>
        <w:tab/>
      </w:r>
      <w:r w:rsidR="00B75330" w:rsidRPr="00F34448">
        <w:rPr>
          <w:b/>
          <w:spacing w:val="-20"/>
          <w:kern w:val="16"/>
          <w:sz w:val="36"/>
          <w:szCs w:val="36"/>
        </w:rPr>
        <w:t>Final Project Report</w:t>
      </w:r>
    </w:p>
    <w:p w:rsidR="004C2D7C" w:rsidRPr="00F34448" w:rsidRDefault="00B01165" w:rsidP="00EB7D83">
      <w:pPr>
        <w:spacing w:before="240" w:line="276" w:lineRule="auto"/>
        <w:rPr>
          <w:kern w:val="16"/>
          <w:sz w:val="28"/>
          <w:szCs w:val="28"/>
          <w14:shadow w14:blurRad="50800" w14:dist="38100" w14:dir="2700000" w14:sx="100000" w14:sy="100000" w14:kx="0" w14:ky="0" w14:algn="tl">
            <w14:srgbClr w14:val="000000">
              <w14:alpha w14:val="60000"/>
            </w14:srgbClr>
          </w14:shadow>
        </w:rPr>
      </w:pPr>
      <w:r w:rsidRPr="00F34448">
        <w:rPr>
          <w:noProof/>
          <w:sz w:val="144"/>
          <w:szCs w:val="144"/>
        </w:rPr>
        <mc:AlternateContent>
          <mc:Choice Requires="wps">
            <w:drawing>
              <wp:anchor distT="0" distB="0" distL="114300" distR="114300" simplePos="0" relativeHeight="251657728" behindDoc="0" locked="0" layoutInCell="1" allowOverlap="1" wp14:anchorId="60C64F42" wp14:editId="32DB8CFD">
                <wp:simplePos x="0" y="0"/>
                <wp:positionH relativeFrom="column">
                  <wp:posOffset>-74295</wp:posOffset>
                </wp:positionH>
                <wp:positionV relativeFrom="paragraph">
                  <wp:posOffset>9525</wp:posOffset>
                </wp:positionV>
                <wp:extent cx="6932295" cy="0"/>
                <wp:effectExtent l="11430"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85pt;margin-top:.75pt;width:545.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vZ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"/>
            </w:pict>
          </mc:Fallback>
        </mc:AlternateContent>
      </w:r>
      <w:r w:rsidR="00AB55F4" w:rsidRPr="00F34448">
        <w:rPr>
          <w:kern w:val="16"/>
          <w:sz w:val="28"/>
          <w:szCs w:val="28"/>
          <w14:shadow w14:blurRad="50800" w14:dist="38100" w14:dir="2700000" w14:sx="100000" w14:sy="100000" w14:kx="0" w14:ky="0" w14:algn="tl">
            <w14:srgbClr w14:val="000000">
              <w14:alpha w14:val="60000"/>
            </w14:srgbClr>
          </w14:shadow>
        </w:rPr>
        <w:t xml:space="preserve">Instructions for </w:t>
      </w:r>
      <w:r w:rsidR="00CD41B9" w:rsidRPr="00F34448">
        <w:rPr>
          <w:kern w:val="16"/>
          <w:sz w:val="28"/>
          <w:szCs w:val="28"/>
          <w14:shadow w14:blurRad="50800" w14:dist="38100" w14:dir="2700000" w14:sx="100000" w14:sy="100000" w14:kx="0" w14:ky="0" w14:algn="tl">
            <w14:srgbClr w14:val="000000">
              <w14:alpha w14:val="60000"/>
            </w14:srgbClr>
          </w14:shadow>
        </w:rPr>
        <w:t>Completing</w:t>
      </w:r>
      <w:r w:rsidR="00AB55F4" w:rsidRPr="00F34448">
        <w:rPr>
          <w:kern w:val="16"/>
          <w:sz w:val="28"/>
          <w:szCs w:val="28"/>
          <w14:shadow w14:blurRad="50800" w14:dist="38100" w14:dir="2700000" w14:sx="100000" w14:sy="100000" w14:kx="0" w14:ky="0" w14:algn="tl">
            <w14:srgbClr w14:val="000000">
              <w14:alpha w14:val="60000"/>
            </w14:srgbClr>
          </w14:shadow>
        </w:rPr>
        <w:t xml:space="preserve"> This Report</w:t>
      </w:r>
    </w:p>
    <w:p w:rsidR="001D3766" w:rsidRPr="00F34448" w:rsidRDefault="00536F60" w:rsidP="00EB7D83">
      <w:pPr>
        <w:spacing w:line="276" w:lineRule="auto"/>
        <w:rPr>
          <w:kern w:val="16"/>
          <w:sz w:val="22"/>
          <w:szCs w:val="22"/>
        </w:rPr>
      </w:pPr>
      <w:r w:rsidRPr="00F34448">
        <w:rPr>
          <w:kern w:val="16"/>
          <w:sz w:val="22"/>
          <w:szCs w:val="22"/>
        </w:rPr>
        <w:t>R</w:t>
      </w:r>
      <w:r w:rsidR="004C2D7C" w:rsidRPr="00F34448">
        <w:rPr>
          <w:kern w:val="16"/>
          <w:sz w:val="22"/>
          <w:szCs w:val="22"/>
        </w:rPr>
        <w:t xml:space="preserve">esearch papers are </w:t>
      </w:r>
      <w:r w:rsidR="001D3766" w:rsidRPr="00F34448">
        <w:rPr>
          <w:kern w:val="16"/>
          <w:sz w:val="22"/>
          <w:szCs w:val="22"/>
        </w:rPr>
        <w:t>written</w:t>
      </w:r>
      <w:r w:rsidR="004C2D7C" w:rsidRPr="00F34448">
        <w:rPr>
          <w:kern w:val="16"/>
          <w:sz w:val="22"/>
          <w:szCs w:val="22"/>
        </w:rPr>
        <w:t xml:space="preserve"> so that </w:t>
      </w:r>
      <w:r w:rsidRPr="00F34448">
        <w:rPr>
          <w:kern w:val="16"/>
          <w:sz w:val="22"/>
          <w:szCs w:val="22"/>
        </w:rPr>
        <w:t>investigators</w:t>
      </w:r>
      <w:r w:rsidR="004C2D7C" w:rsidRPr="00F34448">
        <w:rPr>
          <w:kern w:val="16"/>
          <w:sz w:val="22"/>
          <w:szCs w:val="22"/>
        </w:rPr>
        <w:t xml:space="preserve"> can share their results and ideas with other professionals. </w:t>
      </w:r>
      <w:r w:rsidRPr="00F34448">
        <w:rPr>
          <w:kern w:val="16"/>
          <w:sz w:val="22"/>
          <w:szCs w:val="22"/>
        </w:rPr>
        <w:t xml:space="preserve">Research </w:t>
      </w:r>
      <w:r w:rsidR="004C2D7C" w:rsidRPr="00F34448">
        <w:rPr>
          <w:kern w:val="16"/>
          <w:sz w:val="22"/>
          <w:szCs w:val="22"/>
        </w:rPr>
        <w:t>papers give other researchers several</w:t>
      </w:r>
      <w:r w:rsidR="00F34448">
        <w:rPr>
          <w:kern w:val="16"/>
          <w:sz w:val="22"/>
          <w:szCs w:val="22"/>
        </w:rPr>
        <w:t xml:space="preserve"> specific kinds of information:</w:t>
      </w:r>
    </w:p>
    <w:p w:rsidR="0062194E" w:rsidRPr="00F34448" w:rsidRDefault="004C2D7C" w:rsidP="00EB7D83">
      <w:pPr>
        <w:pStyle w:val="ListParagraph"/>
        <w:numPr>
          <w:ilvl w:val="0"/>
          <w:numId w:val="10"/>
        </w:numPr>
        <w:spacing w:line="276" w:lineRule="auto"/>
        <w:rPr>
          <w:kern w:val="16"/>
          <w:sz w:val="22"/>
          <w:szCs w:val="22"/>
        </w:rPr>
      </w:pPr>
      <w:r w:rsidRPr="00F34448">
        <w:rPr>
          <w:kern w:val="16"/>
          <w:sz w:val="22"/>
          <w:szCs w:val="22"/>
        </w:rPr>
        <w:t>What were our questions?</w:t>
      </w:r>
    </w:p>
    <w:p w:rsidR="00CD41B9" w:rsidRPr="00F34448" w:rsidRDefault="0062194E" w:rsidP="00EB7D83">
      <w:pPr>
        <w:pStyle w:val="ListParagraph"/>
        <w:numPr>
          <w:ilvl w:val="0"/>
          <w:numId w:val="10"/>
        </w:numPr>
        <w:spacing w:line="276" w:lineRule="auto"/>
        <w:rPr>
          <w:kern w:val="16"/>
          <w:sz w:val="22"/>
          <w:szCs w:val="22"/>
        </w:rPr>
      </w:pPr>
      <w:r w:rsidRPr="00F34448">
        <w:rPr>
          <w:kern w:val="16"/>
          <w:sz w:val="22"/>
          <w:szCs w:val="22"/>
        </w:rPr>
        <w:t>How did answering these questions contribute to the body of knowledge?</w:t>
      </w:r>
    </w:p>
    <w:p w:rsidR="00CD41B9" w:rsidRPr="00F34448" w:rsidRDefault="004C2D7C" w:rsidP="00EB7D83">
      <w:pPr>
        <w:pStyle w:val="ListParagraph"/>
        <w:numPr>
          <w:ilvl w:val="0"/>
          <w:numId w:val="10"/>
        </w:numPr>
        <w:spacing w:line="276" w:lineRule="auto"/>
        <w:rPr>
          <w:kern w:val="16"/>
          <w:sz w:val="22"/>
          <w:szCs w:val="22"/>
        </w:rPr>
      </w:pPr>
      <w:r w:rsidRPr="00F34448">
        <w:rPr>
          <w:kern w:val="16"/>
          <w:sz w:val="22"/>
          <w:szCs w:val="22"/>
        </w:rPr>
        <w:t>How did we do o</w:t>
      </w:r>
      <w:r w:rsidR="00F34448" w:rsidRPr="00F34448">
        <w:rPr>
          <w:kern w:val="16"/>
          <w:sz w:val="22"/>
          <w:szCs w:val="22"/>
        </w:rPr>
        <w:t>ur research?</w:t>
      </w:r>
    </w:p>
    <w:p w:rsidR="00CD41B9" w:rsidRPr="00F34448" w:rsidRDefault="00F34448" w:rsidP="00EB7D83">
      <w:pPr>
        <w:pStyle w:val="ListParagraph"/>
        <w:numPr>
          <w:ilvl w:val="0"/>
          <w:numId w:val="10"/>
        </w:numPr>
        <w:spacing w:line="276" w:lineRule="auto"/>
        <w:rPr>
          <w:kern w:val="16"/>
          <w:sz w:val="22"/>
          <w:szCs w:val="22"/>
        </w:rPr>
      </w:pPr>
      <w:r w:rsidRPr="00F34448">
        <w:rPr>
          <w:kern w:val="16"/>
          <w:sz w:val="22"/>
          <w:szCs w:val="22"/>
        </w:rPr>
        <w:t>What data did we collect?</w:t>
      </w:r>
    </w:p>
    <w:p w:rsidR="00CD41B9" w:rsidRPr="00F34448" w:rsidRDefault="004C2D7C" w:rsidP="00EB7D83">
      <w:pPr>
        <w:pStyle w:val="ListParagraph"/>
        <w:numPr>
          <w:ilvl w:val="0"/>
          <w:numId w:val="10"/>
        </w:numPr>
        <w:spacing w:line="276" w:lineRule="auto"/>
        <w:rPr>
          <w:kern w:val="16"/>
          <w:sz w:val="22"/>
          <w:szCs w:val="22"/>
        </w:rPr>
      </w:pPr>
      <w:r w:rsidRPr="00F34448">
        <w:rPr>
          <w:kern w:val="16"/>
          <w:sz w:val="22"/>
          <w:szCs w:val="22"/>
        </w:rPr>
        <w:t>What do the data mean?</w:t>
      </w:r>
    </w:p>
    <w:p w:rsidR="00C9298C" w:rsidRPr="00F34448" w:rsidRDefault="004C2D7C" w:rsidP="00EB7D83">
      <w:pPr>
        <w:pStyle w:val="ListParagraph"/>
        <w:numPr>
          <w:ilvl w:val="0"/>
          <w:numId w:val="10"/>
        </w:numPr>
        <w:spacing w:line="276" w:lineRule="auto"/>
        <w:rPr>
          <w:kern w:val="16"/>
          <w:sz w:val="22"/>
          <w:szCs w:val="22"/>
        </w:rPr>
      </w:pPr>
      <w:r w:rsidRPr="00F34448">
        <w:rPr>
          <w:kern w:val="16"/>
          <w:sz w:val="22"/>
          <w:szCs w:val="22"/>
        </w:rPr>
        <w:t>What conclusions can we draw from our research?</w:t>
      </w:r>
    </w:p>
    <w:p w:rsidR="00384808" w:rsidRPr="00F34448" w:rsidRDefault="00384808" w:rsidP="00F34448">
      <w:pPr>
        <w:spacing w:line="276" w:lineRule="auto"/>
        <w:rPr>
          <w:b/>
          <w:bCs/>
          <w:kern w:val="16"/>
          <w:sz w:val="22"/>
          <w:szCs w:val="22"/>
        </w:rPr>
      </w:pPr>
    </w:p>
    <w:p w:rsidR="00384808" w:rsidRPr="00F34448" w:rsidRDefault="003B3E18" w:rsidP="00F34448">
      <w:pPr>
        <w:spacing w:line="276" w:lineRule="auto"/>
        <w:rPr>
          <w:b/>
          <w:bCs/>
          <w:kern w:val="16"/>
        </w:rPr>
      </w:pPr>
      <w:r w:rsidRPr="00F34448">
        <w:rPr>
          <w:b/>
          <w:bCs/>
          <w:kern w:val="16"/>
        </w:rPr>
        <w:t xml:space="preserve">Five Elements of a </w:t>
      </w:r>
      <w:r w:rsidR="009920D2" w:rsidRPr="00F34448">
        <w:rPr>
          <w:b/>
          <w:bCs/>
          <w:kern w:val="16"/>
        </w:rPr>
        <w:t>Research</w:t>
      </w:r>
      <w:r w:rsidRPr="00F34448">
        <w:rPr>
          <w:b/>
          <w:bCs/>
          <w:kern w:val="16"/>
        </w:rPr>
        <w:t xml:space="preserve"> Paper (IMRAD) </w:t>
      </w:r>
    </w:p>
    <w:p w:rsidR="003B3E18" w:rsidRPr="00F34448" w:rsidRDefault="003B3E18" w:rsidP="00F34448">
      <w:pPr>
        <w:spacing w:line="276" w:lineRule="auto"/>
        <w:rPr>
          <w:kern w:val="16"/>
          <w:sz w:val="22"/>
          <w:szCs w:val="22"/>
        </w:rPr>
      </w:pPr>
      <w:r w:rsidRPr="00F34448">
        <w:rPr>
          <w:kern w:val="16"/>
          <w:sz w:val="22"/>
          <w:szCs w:val="22"/>
        </w:rPr>
        <w:t xml:space="preserve">To be sure that all of this information is in every paper, many </w:t>
      </w:r>
      <w:r w:rsidR="009920D2" w:rsidRPr="00F34448">
        <w:rPr>
          <w:kern w:val="16"/>
          <w:sz w:val="22"/>
          <w:szCs w:val="22"/>
        </w:rPr>
        <w:t>researchers</w:t>
      </w:r>
      <w:r w:rsidRPr="00F34448">
        <w:rPr>
          <w:kern w:val="16"/>
          <w:sz w:val="22"/>
          <w:szCs w:val="22"/>
        </w:rPr>
        <w:t xml:space="preserve"> use a standard outline for their writing. This outline is sometimes called the "IMRAD" format and has five parts: </w:t>
      </w:r>
    </w:p>
    <w:p w:rsidR="00CD41B9" w:rsidRPr="00F34448" w:rsidRDefault="00F34448" w:rsidP="00EB7D83">
      <w:pPr>
        <w:spacing w:before="120" w:line="276" w:lineRule="auto"/>
        <w:ind w:left="360"/>
        <w:rPr>
          <w:kern w:val="16"/>
          <w:sz w:val="22"/>
          <w:szCs w:val="22"/>
        </w:rPr>
      </w:pPr>
      <w:r>
        <w:rPr>
          <w:kern w:val="16"/>
          <w:sz w:val="22"/>
          <w:szCs w:val="22"/>
        </w:rPr>
        <w:t>1) Introduction (I)</w:t>
      </w:r>
    </w:p>
    <w:p w:rsidR="00CD41B9" w:rsidRPr="00F34448" w:rsidRDefault="003B3E18" w:rsidP="00F34448">
      <w:pPr>
        <w:spacing w:line="276" w:lineRule="auto"/>
        <w:ind w:left="360"/>
        <w:rPr>
          <w:kern w:val="16"/>
          <w:sz w:val="22"/>
          <w:szCs w:val="22"/>
        </w:rPr>
      </w:pPr>
      <w:r w:rsidRPr="00F34448">
        <w:rPr>
          <w:kern w:val="16"/>
          <w:sz w:val="22"/>
          <w:szCs w:val="22"/>
        </w:rPr>
        <w:t xml:space="preserve">2) Materials </w:t>
      </w:r>
      <w:r w:rsidR="00B55EEA" w:rsidRPr="00F34448">
        <w:rPr>
          <w:kern w:val="16"/>
          <w:sz w:val="22"/>
          <w:szCs w:val="22"/>
        </w:rPr>
        <w:t>&amp;</w:t>
      </w:r>
      <w:r w:rsidR="00F34448">
        <w:rPr>
          <w:kern w:val="16"/>
          <w:sz w:val="22"/>
          <w:szCs w:val="22"/>
        </w:rPr>
        <w:t xml:space="preserve"> Methods (M)</w:t>
      </w:r>
    </w:p>
    <w:p w:rsidR="00CD41B9" w:rsidRPr="00F34448" w:rsidRDefault="00F34448" w:rsidP="00F34448">
      <w:pPr>
        <w:spacing w:line="276" w:lineRule="auto"/>
        <w:ind w:left="360"/>
        <w:rPr>
          <w:kern w:val="16"/>
          <w:sz w:val="22"/>
          <w:szCs w:val="22"/>
        </w:rPr>
      </w:pPr>
      <w:r>
        <w:rPr>
          <w:kern w:val="16"/>
          <w:sz w:val="22"/>
          <w:szCs w:val="22"/>
        </w:rPr>
        <w:t>3) Results (R)</w:t>
      </w:r>
    </w:p>
    <w:p w:rsidR="00CD41B9" w:rsidRPr="00F34448" w:rsidRDefault="003B3E18" w:rsidP="00F34448">
      <w:pPr>
        <w:spacing w:line="276" w:lineRule="auto"/>
        <w:ind w:left="360"/>
        <w:rPr>
          <w:kern w:val="16"/>
          <w:sz w:val="22"/>
          <w:szCs w:val="22"/>
        </w:rPr>
      </w:pPr>
      <w:r w:rsidRPr="00F34448">
        <w:rPr>
          <w:kern w:val="16"/>
          <w:sz w:val="22"/>
          <w:szCs w:val="22"/>
        </w:rPr>
        <w:t>4) Analysis (A)</w:t>
      </w:r>
    </w:p>
    <w:p w:rsidR="00CD41B9" w:rsidRPr="00F34448" w:rsidRDefault="003B3E18" w:rsidP="00F34448">
      <w:pPr>
        <w:spacing w:line="276" w:lineRule="auto"/>
        <w:ind w:left="360"/>
        <w:rPr>
          <w:kern w:val="16"/>
          <w:sz w:val="22"/>
          <w:szCs w:val="22"/>
        </w:rPr>
      </w:pPr>
      <w:r w:rsidRPr="00F34448">
        <w:rPr>
          <w:kern w:val="16"/>
          <w:sz w:val="22"/>
          <w:szCs w:val="22"/>
        </w:rPr>
        <w:t>5) Di</w:t>
      </w:r>
      <w:r w:rsidR="00B55EEA" w:rsidRPr="00F34448">
        <w:rPr>
          <w:kern w:val="16"/>
          <w:sz w:val="22"/>
          <w:szCs w:val="22"/>
        </w:rPr>
        <w:t>scussion/</w:t>
      </w:r>
      <w:r w:rsidRPr="00F34448">
        <w:rPr>
          <w:kern w:val="16"/>
          <w:sz w:val="22"/>
          <w:szCs w:val="22"/>
        </w:rPr>
        <w:t>Conclusion (D)</w:t>
      </w:r>
    </w:p>
    <w:p w:rsidR="00384808" w:rsidRPr="00F34448" w:rsidRDefault="00384808" w:rsidP="00F34448">
      <w:pPr>
        <w:spacing w:line="276" w:lineRule="auto"/>
        <w:ind w:left="360"/>
        <w:rPr>
          <w:kern w:val="16"/>
          <w:sz w:val="22"/>
          <w:szCs w:val="22"/>
        </w:rPr>
      </w:pPr>
    </w:p>
    <w:p w:rsidR="00D53A31" w:rsidRPr="00F34448" w:rsidRDefault="00CD41B9" w:rsidP="00F34448">
      <w:pPr>
        <w:spacing w:line="276" w:lineRule="auto"/>
        <w:ind w:left="360"/>
        <w:rPr>
          <w:b/>
          <w:bCs/>
          <w:kern w:val="16"/>
        </w:rPr>
      </w:pPr>
      <w:r w:rsidRPr="00F34448">
        <w:rPr>
          <w:b/>
          <w:bCs/>
          <w:kern w:val="16"/>
        </w:rPr>
        <w:t xml:space="preserve">What Information Belongs in </w:t>
      </w:r>
      <w:r w:rsidR="00D53A31" w:rsidRPr="00F34448">
        <w:rPr>
          <w:b/>
          <w:bCs/>
          <w:kern w:val="16"/>
        </w:rPr>
        <w:t>Which Section?</w:t>
      </w:r>
    </w:p>
    <w:p w:rsidR="00384808" w:rsidRPr="00F34448" w:rsidRDefault="00384808" w:rsidP="00F34448">
      <w:pPr>
        <w:spacing w:before="60" w:line="276" w:lineRule="auto"/>
        <w:ind w:left="360"/>
        <w:rPr>
          <w:kern w:val="16"/>
          <w:sz w:val="22"/>
          <w:szCs w:val="22"/>
        </w:rPr>
      </w:pPr>
      <w:r w:rsidRPr="00F34448">
        <w:rPr>
          <w:b/>
          <w:bCs/>
          <w:kern w:val="16"/>
          <w:sz w:val="22"/>
          <w:szCs w:val="22"/>
        </w:rPr>
        <w:t xml:space="preserve">Introduction (I) </w:t>
      </w:r>
      <w:r w:rsidRPr="00F34448">
        <w:rPr>
          <w:b/>
          <w:bCs/>
          <w:kern w:val="16"/>
          <w:sz w:val="22"/>
          <w:szCs w:val="22"/>
        </w:rPr>
        <w:tab/>
      </w:r>
      <w:r w:rsidRPr="00F34448">
        <w:rPr>
          <w:kern w:val="16"/>
          <w:sz w:val="22"/>
          <w:szCs w:val="22"/>
        </w:rPr>
        <w:t xml:space="preserve">The Introduction explains why you decided to conduct your research. For example: </w:t>
      </w:r>
      <w:r w:rsidR="00F17756" w:rsidRPr="00F34448">
        <w:rPr>
          <w:kern w:val="16"/>
          <w:sz w:val="22"/>
          <w:szCs w:val="22"/>
        </w:rPr>
        <w:t xml:space="preserve">What did your literature search reveal and what influence did it have on </w:t>
      </w:r>
      <w:r w:rsidR="00124274" w:rsidRPr="00F34448">
        <w:rPr>
          <w:kern w:val="16"/>
          <w:sz w:val="22"/>
          <w:szCs w:val="22"/>
        </w:rPr>
        <w:t xml:space="preserve">your research questions? </w:t>
      </w:r>
      <w:r w:rsidRPr="00F34448">
        <w:rPr>
          <w:kern w:val="16"/>
          <w:sz w:val="22"/>
          <w:szCs w:val="22"/>
        </w:rPr>
        <w:t>What questions are you trying to answer? What information about previous research or existing knowledge do you have? How did the existing knowledge help you decide what to do in your own research? The Introduction can also explain how your research continu</w:t>
      </w:r>
      <w:r w:rsidR="00F34448">
        <w:rPr>
          <w:kern w:val="16"/>
          <w:sz w:val="22"/>
          <w:szCs w:val="22"/>
        </w:rPr>
        <w:t>es the work of another project.</w:t>
      </w:r>
    </w:p>
    <w:p w:rsidR="008C5B48" w:rsidRPr="00F34448" w:rsidRDefault="00384808" w:rsidP="00F34448">
      <w:pPr>
        <w:spacing w:before="120" w:line="276" w:lineRule="auto"/>
        <w:ind w:left="360"/>
        <w:rPr>
          <w:b/>
          <w:bCs/>
          <w:kern w:val="16"/>
          <w:sz w:val="22"/>
          <w:szCs w:val="22"/>
        </w:rPr>
      </w:pPr>
      <w:r w:rsidRPr="00F34448">
        <w:rPr>
          <w:b/>
          <w:bCs/>
          <w:kern w:val="16"/>
          <w:sz w:val="22"/>
          <w:szCs w:val="22"/>
        </w:rPr>
        <w:t xml:space="preserve">Materials and Methods (M) </w:t>
      </w:r>
      <w:r w:rsidRPr="00F34448">
        <w:rPr>
          <w:b/>
          <w:bCs/>
          <w:kern w:val="16"/>
          <w:sz w:val="22"/>
          <w:szCs w:val="22"/>
        </w:rPr>
        <w:tab/>
      </w:r>
      <w:r w:rsidRPr="00F34448">
        <w:rPr>
          <w:kern w:val="16"/>
          <w:sz w:val="22"/>
          <w:szCs w:val="22"/>
        </w:rPr>
        <w:t xml:space="preserve">The Materials and Methods section provides a clear description of exactly what you did and how you did it. For example: What kind of data collection instrument did you use? </w:t>
      </w:r>
      <w:r w:rsidR="003018BC" w:rsidRPr="00F34448">
        <w:rPr>
          <w:kern w:val="16"/>
          <w:sz w:val="22"/>
          <w:szCs w:val="22"/>
        </w:rPr>
        <w:t>Did you use an existing tool, or did you develop your own</w:t>
      </w:r>
      <w:r w:rsidR="008C5B48" w:rsidRPr="00F34448">
        <w:rPr>
          <w:kern w:val="16"/>
          <w:sz w:val="22"/>
          <w:szCs w:val="22"/>
        </w:rPr>
        <w:t>? U</w:t>
      </w:r>
      <w:r w:rsidR="003018BC" w:rsidRPr="00F34448">
        <w:rPr>
          <w:kern w:val="16"/>
          <w:sz w:val="22"/>
          <w:szCs w:val="22"/>
        </w:rPr>
        <w:t xml:space="preserve">nder what circumstances </w:t>
      </w:r>
      <w:r w:rsidR="008C5B48" w:rsidRPr="00F34448">
        <w:rPr>
          <w:kern w:val="16"/>
          <w:sz w:val="22"/>
          <w:szCs w:val="22"/>
        </w:rPr>
        <w:t xml:space="preserve">was your data collected, </w:t>
      </w:r>
      <w:r w:rsidR="003018BC" w:rsidRPr="00F34448">
        <w:rPr>
          <w:kern w:val="16"/>
          <w:sz w:val="22"/>
          <w:szCs w:val="22"/>
        </w:rPr>
        <w:t>and by whom?</w:t>
      </w:r>
      <w:r w:rsidRPr="00F34448">
        <w:rPr>
          <w:kern w:val="16"/>
          <w:sz w:val="22"/>
          <w:szCs w:val="22"/>
        </w:rPr>
        <w:t xml:space="preserve"> What kinds of data did you record? How did you record your data? You should provide enough information so that other people can understand what you did and can duplicate your work.</w:t>
      </w:r>
    </w:p>
    <w:p w:rsidR="004B4E89" w:rsidRPr="00F34448" w:rsidRDefault="00384808" w:rsidP="00F34448">
      <w:pPr>
        <w:spacing w:before="120" w:line="276" w:lineRule="auto"/>
        <w:ind w:left="360"/>
        <w:rPr>
          <w:kern w:val="16"/>
          <w:sz w:val="22"/>
          <w:szCs w:val="22"/>
        </w:rPr>
      </w:pPr>
      <w:r w:rsidRPr="00F34448">
        <w:rPr>
          <w:b/>
          <w:bCs/>
          <w:kern w:val="16"/>
          <w:sz w:val="22"/>
          <w:szCs w:val="22"/>
        </w:rPr>
        <w:t xml:space="preserve">Results (R) </w:t>
      </w:r>
      <w:r w:rsidR="008C5B48" w:rsidRPr="00F34448">
        <w:rPr>
          <w:b/>
          <w:bCs/>
          <w:kern w:val="16"/>
          <w:sz w:val="22"/>
          <w:szCs w:val="22"/>
        </w:rPr>
        <w:tab/>
      </w:r>
      <w:r w:rsidRPr="00F34448">
        <w:rPr>
          <w:kern w:val="16"/>
          <w:sz w:val="22"/>
          <w:szCs w:val="22"/>
        </w:rPr>
        <w:t xml:space="preserve">The Results section presents your data. For example: What </w:t>
      </w:r>
      <w:r w:rsidR="00AB55F4" w:rsidRPr="00F34448">
        <w:rPr>
          <w:kern w:val="16"/>
          <w:sz w:val="22"/>
          <w:szCs w:val="22"/>
        </w:rPr>
        <w:t>did you observe</w:t>
      </w:r>
      <w:r w:rsidRPr="00F34448">
        <w:rPr>
          <w:kern w:val="16"/>
          <w:sz w:val="22"/>
          <w:szCs w:val="22"/>
        </w:rPr>
        <w:t xml:space="preserve">? </w:t>
      </w:r>
      <w:r w:rsidR="002223D4" w:rsidRPr="00F34448">
        <w:rPr>
          <w:kern w:val="16"/>
          <w:sz w:val="22"/>
          <w:szCs w:val="22"/>
        </w:rPr>
        <w:t xml:space="preserve">In the case of surveys, what is the quantitative data you collected? What qualitative data did you collect from such tools as focus groups? </w:t>
      </w:r>
      <w:r w:rsidRPr="00F34448">
        <w:rPr>
          <w:kern w:val="16"/>
          <w:sz w:val="22"/>
          <w:szCs w:val="22"/>
        </w:rPr>
        <w:t xml:space="preserve">The Results section often contains graphs or tables; these displays are usually the best way to present lots of numbers. The Results section should match your Materials and Methods section. That is, if you present data in the Results section, then the Materials and Methods section should say when and how you </w:t>
      </w:r>
      <w:r w:rsidR="00BA32DF" w:rsidRPr="00F34448">
        <w:rPr>
          <w:kern w:val="16"/>
          <w:sz w:val="22"/>
          <w:szCs w:val="22"/>
        </w:rPr>
        <w:t>collected it</w:t>
      </w:r>
      <w:r w:rsidRPr="00F34448">
        <w:rPr>
          <w:kern w:val="16"/>
          <w:sz w:val="22"/>
          <w:szCs w:val="22"/>
        </w:rPr>
        <w:t>. If you explain</w:t>
      </w:r>
      <w:r w:rsidR="00BE4844" w:rsidRPr="00F34448">
        <w:rPr>
          <w:kern w:val="16"/>
          <w:sz w:val="22"/>
          <w:szCs w:val="22"/>
        </w:rPr>
        <w:t>ed</w:t>
      </w:r>
      <w:r w:rsidRPr="00F34448">
        <w:rPr>
          <w:kern w:val="16"/>
          <w:sz w:val="22"/>
          <w:szCs w:val="22"/>
        </w:rPr>
        <w:t xml:space="preserve"> in the Materials and Methods section that you were looking for certain </w:t>
      </w:r>
      <w:r w:rsidR="00BA32DF" w:rsidRPr="00F34448">
        <w:rPr>
          <w:kern w:val="16"/>
          <w:sz w:val="22"/>
          <w:szCs w:val="22"/>
        </w:rPr>
        <w:t>variables</w:t>
      </w:r>
      <w:r w:rsidRPr="00F34448">
        <w:rPr>
          <w:kern w:val="16"/>
          <w:sz w:val="22"/>
          <w:szCs w:val="22"/>
        </w:rPr>
        <w:t xml:space="preserve">, the Results section should show how many of those </w:t>
      </w:r>
      <w:r w:rsidR="00BA32DF" w:rsidRPr="00F34448">
        <w:rPr>
          <w:kern w:val="16"/>
          <w:sz w:val="22"/>
          <w:szCs w:val="22"/>
        </w:rPr>
        <w:t>variables</w:t>
      </w:r>
      <w:r w:rsidRPr="00F34448">
        <w:rPr>
          <w:kern w:val="16"/>
          <w:sz w:val="22"/>
          <w:szCs w:val="22"/>
        </w:rPr>
        <w:t xml:space="preserve"> you actually observed even if the number was zero. Studies about the </w:t>
      </w:r>
      <w:r w:rsidR="0001566A" w:rsidRPr="00F34448">
        <w:rPr>
          <w:kern w:val="16"/>
          <w:sz w:val="22"/>
          <w:szCs w:val="22"/>
        </w:rPr>
        <w:t>environment</w:t>
      </w:r>
      <w:r w:rsidRPr="00F34448">
        <w:rPr>
          <w:kern w:val="16"/>
          <w:sz w:val="22"/>
          <w:szCs w:val="22"/>
        </w:rPr>
        <w:t xml:space="preserve"> or </w:t>
      </w:r>
      <w:r w:rsidR="0001566A" w:rsidRPr="00F34448">
        <w:rPr>
          <w:kern w:val="16"/>
          <w:sz w:val="22"/>
          <w:szCs w:val="22"/>
        </w:rPr>
        <w:t>behaviour</w:t>
      </w:r>
      <w:r w:rsidRPr="00F34448">
        <w:rPr>
          <w:kern w:val="16"/>
          <w:sz w:val="22"/>
          <w:szCs w:val="22"/>
        </w:rPr>
        <w:t xml:space="preserve"> often have a section within the Materials and Methods called the Site Description. The Site Description </w:t>
      </w:r>
      <w:r w:rsidRPr="00F34448">
        <w:rPr>
          <w:kern w:val="16"/>
          <w:sz w:val="22"/>
          <w:szCs w:val="22"/>
        </w:rPr>
        <w:lastRenderedPageBreak/>
        <w:t xml:space="preserve">provides information about the habitat </w:t>
      </w:r>
      <w:r w:rsidR="0001566A" w:rsidRPr="00F34448">
        <w:rPr>
          <w:kern w:val="16"/>
          <w:sz w:val="22"/>
          <w:szCs w:val="22"/>
        </w:rPr>
        <w:t xml:space="preserve">or surroundings in which the research was conducted. </w:t>
      </w:r>
      <w:r w:rsidRPr="00F34448">
        <w:rPr>
          <w:kern w:val="16"/>
          <w:sz w:val="22"/>
          <w:szCs w:val="22"/>
        </w:rPr>
        <w:t xml:space="preserve">This information is often important in helping other scientists understand your results. </w:t>
      </w:r>
    </w:p>
    <w:p w:rsidR="004B4E89" w:rsidRPr="00F34448" w:rsidRDefault="00384808" w:rsidP="00F34448">
      <w:pPr>
        <w:spacing w:before="120" w:line="276" w:lineRule="auto"/>
        <w:ind w:left="360"/>
        <w:rPr>
          <w:b/>
          <w:bCs/>
          <w:kern w:val="16"/>
          <w:sz w:val="22"/>
          <w:szCs w:val="22"/>
        </w:rPr>
      </w:pPr>
      <w:r w:rsidRPr="00F34448">
        <w:rPr>
          <w:b/>
          <w:bCs/>
          <w:kern w:val="16"/>
          <w:sz w:val="22"/>
          <w:szCs w:val="22"/>
        </w:rPr>
        <w:t xml:space="preserve">Analysis (A) </w:t>
      </w:r>
      <w:r w:rsidR="004B4E89" w:rsidRPr="00F34448">
        <w:rPr>
          <w:b/>
          <w:bCs/>
          <w:kern w:val="16"/>
          <w:sz w:val="22"/>
          <w:szCs w:val="22"/>
        </w:rPr>
        <w:tab/>
      </w:r>
      <w:r w:rsidRPr="00F34448">
        <w:rPr>
          <w:kern w:val="16"/>
          <w:sz w:val="22"/>
          <w:szCs w:val="22"/>
        </w:rPr>
        <w:t>The Analysis section says what the results mean. Many scientific writers confuse the Results section and Analysis section. The Results section contains the data themselves—the specific numbers you recorded. The Analysis section explains the relationships seen in these data. Patterns that you discovered in the Results section are described in the Analysis section.</w:t>
      </w:r>
    </w:p>
    <w:p w:rsidR="00FC5F23" w:rsidRPr="00F34448" w:rsidRDefault="00384808" w:rsidP="00F34448">
      <w:pPr>
        <w:spacing w:before="120" w:line="276" w:lineRule="auto"/>
        <w:ind w:left="360"/>
        <w:rPr>
          <w:kern w:val="16"/>
          <w:sz w:val="22"/>
          <w:szCs w:val="22"/>
        </w:rPr>
      </w:pPr>
      <w:r w:rsidRPr="00F34448">
        <w:rPr>
          <w:b/>
          <w:bCs/>
          <w:kern w:val="16"/>
          <w:sz w:val="22"/>
          <w:szCs w:val="22"/>
        </w:rPr>
        <w:t>Discussion</w:t>
      </w:r>
      <w:r w:rsidR="00B55EEA" w:rsidRPr="00F34448">
        <w:rPr>
          <w:b/>
          <w:bCs/>
          <w:kern w:val="16"/>
          <w:sz w:val="22"/>
          <w:szCs w:val="22"/>
        </w:rPr>
        <w:t>/</w:t>
      </w:r>
      <w:r w:rsidRPr="00F34448">
        <w:rPr>
          <w:b/>
          <w:bCs/>
          <w:kern w:val="16"/>
          <w:sz w:val="22"/>
          <w:szCs w:val="22"/>
        </w:rPr>
        <w:t xml:space="preserve"> Conclusion (D) </w:t>
      </w:r>
      <w:r w:rsidR="004B4E89" w:rsidRPr="00F34448">
        <w:rPr>
          <w:b/>
          <w:bCs/>
          <w:kern w:val="16"/>
          <w:sz w:val="22"/>
          <w:szCs w:val="22"/>
        </w:rPr>
        <w:tab/>
      </w:r>
      <w:r w:rsidRPr="00F34448">
        <w:rPr>
          <w:kern w:val="16"/>
          <w:sz w:val="22"/>
          <w:szCs w:val="22"/>
        </w:rPr>
        <w:t>The Discussion section answers the questions asked in the Introduction. The Discussion section reports the conclusions of your study by answering the question asked in the introduction. For example: Did you discover what you thought you would find? Were the results different from what you expected? What have you learned from your analysis? The Discussion section is also the place to put ideas about future research studies. You may have answered the big questions you started with, but now the answers lead to new questions. Put those new que</w:t>
      </w:r>
      <w:r w:rsidR="00F34448">
        <w:rPr>
          <w:kern w:val="16"/>
          <w:sz w:val="22"/>
          <w:szCs w:val="22"/>
        </w:rPr>
        <w:t>stions here, in the Discussion.</w:t>
      </w:r>
    </w:p>
    <w:p w:rsidR="00384808" w:rsidRPr="00F34448" w:rsidRDefault="00384808" w:rsidP="00EB7D83">
      <w:pPr>
        <w:spacing w:before="120" w:line="276" w:lineRule="auto"/>
        <w:ind w:left="360"/>
        <w:rPr>
          <w:kern w:val="16"/>
          <w:sz w:val="22"/>
          <w:szCs w:val="22"/>
        </w:rPr>
      </w:pPr>
      <w:r w:rsidRPr="00F34448">
        <w:rPr>
          <w:kern w:val="16"/>
          <w:sz w:val="22"/>
          <w:szCs w:val="22"/>
        </w:rPr>
        <w:t>Once you have written all these sections— I, M, R, A, and D — go back and check your work to see if everything is there, if it’s in the right order, and if it makes sense.</w:t>
      </w:r>
    </w:p>
    <w:p w:rsidR="00B960D9" w:rsidRPr="00F34448" w:rsidRDefault="00B960D9" w:rsidP="00D67252">
      <w:pPr>
        <w:spacing w:before="240" w:line="276" w:lineRule="auto"/>
        <w:ind w:left="360"/>
        <w:rPr>
          <w:b/>
          <w:kern w:val="16"/>
        </w:rPr>
      </w:pPr>
      <w:r w:rsidRPr="00F34448">
        <w:rPr>
          <w:b/>
          <w:kern w:val="16"/>
        </w:rPr>
        <w:t>Bibliography</w:t>
      </w:r>
    </w:p>
    <w:p w:rsidR="00B960D9" w:rsidRPr="00F34448" w:rsidRDefault="00B960D9" w:rsidP="00F34448">
      <w:pPr>
        <w:spacing w:line="276" w:lineRule="auto"/>
        <w:ind w:left="360"/>
        <w:rPr>
          <w:kern w:val="16"/>
          <w:sz w:val="22"/>
          <w:szCs w:val="22"/>
        </w:rPr>
      </w:pPr>
      <w:r w:rsidRPr="00F34448">
        <w:rPr>
          <w:kern w:val="16"/>
          <w:sz w:val="22"/>
          <w:szCs w:val="22"/>
        </w:rPr>
        <w:t>In addition to the IMRAD, most papers include a bibliography at the end of the document.</w:t>
      </w:r>
      <w:r w:rsidR="000B1551" w:rsidRPr="00F34448">
        <w:rPr>
          <w:kern w:val="16"/>
          <w:sz w:val="22"/>
          <w:szCs w:val="22"/>
        </w:rPr>
        <w:t xml:space="preserve"> Please include a bibliography in your report.</w:t>
      </w:r>
    </w:p>
    <w:p w:rsidR="00BE4844" w:rsidRPr="00F34448" w:rsidRDefault="00BE4844" w:rsidP="00F34448">
      <w:pPr>
        <w:spacing w:before="120" w:line="276" w:lineRule="auto"/>
        <w:ind w:left="360"/>
        <w:rPr>
          <w:b/>
          <w:kern w:val="16"/>
        </w:rPr>
      </w:pPr>
      <w:r w:rsidRPr="00F34448">
        <w:rPr>
          <w:b/>
          <w:kern w:val="16"/>
        </w:rPr>
        <w:t>Metrics</w:t>
      </w:r>
    </w:p>
    <w:p w:rsidR="00A63990" w:rsidRPr="00F34448" w:rsidRDefault="00DB5DBC" w:rsidP="00EB7D83">
      <w:pPr>
        <w:spacing w:after="120" w:line="276" w:lineRule="auto"/>
        <w:ind w:left="360"/>
        <w:rPr>
          <w:kern w:val="16"/>
          <w:sz w:val="22"/>
          <w:szCs w:val="22"/>
        </w:rPr>
      </w:pPr>
      <w:r>
        <w:rPr>
          <w:kern w:val="16"/>
          <w:sz w:val="22"/>
          <w:szCs w:val="22"/>
        </w:rPr>
        <w:t>ARI</w:t>
      </w:r>
      <w:r w:rsidR="00A63990" w:rsidRPr="00F34448">
        <w:rPr>
          <w:kern w:val="16"/>
          <w:sz w:val="22"/>
          <w:szCs w:val="22"/>
        </w:rPr>
        <w:t xml:space="preserve"> also </w:t>
      </w:r>
      <w:r w:rsidR="00BE4844" w:rsidRPr="00F34448">
        <w:rPr>
          <w:kern w:val="16"/>
          <w:sz w:val="22"/>
          <w:szCs w:val="22"/>
        </w:rPr>
        <w:t>is required to collect</w:t>
      </w:r>
      <w:r w:rsidR="00A63990" w:rsidRPr="00F34448">
        <w:rPr>
          <w:kern w:val="16"/>
          <w:sz w:val="22"/>
          <w:szCs w:val="22"/>
        </w:rPr>
        <w:t xml:space="preserve"> statistics about engagement in applied research and innovation projects</w:t>
      </w:r>
      <w:r w:rsidR="00BE4844" w:rsidRPr="00F34448">
        <w:rPr>
          <w:kern w:val="16"/>
          <w:sz w:val="22"/>
          <w:szCs w:val="22"/>
        </w:rPr>
        <w:t xml:space="preserve"> at Fanshawe College</w:t>
      </w:r>
      <w:r w:rsidR="00A63990" w:rsidRPr="00F34448">
        <w:rPr>
          <w:kern w:val="16"/>
          <w:sz w:val="22"/>
          <w:szCs w:val="22"/>
        </w:rPr>
        <w:t xml:space="preserve">. </w:t>
      </w:r>
      <w:r w:rsidR="008B687C" w:rsidRPr="00EB7D83">
        <w:rPr>
          <w:i/>
          <w:kern w:val="16"/>
          <w:sz w:val="22"/>
          <w:szCs w:val="22"/>
        </w:rPr>
        <w:t>Please</w:t>
      </w:r>
      <w:r w:rsidR="00A63990" w:rsidRPr="00EB7D83">
        <w:rPr>
          <w:i/>
          <w:kern w:val="16"/>
          <w:sz w:val="22"/>
          <w:szCs w:val="22"/>
        </w:rPr>
        <w:t xml:space="preserve"> fill in the following chart</w:t>
      </w:r>
      <w:r w:rsidR="00A63990" w:rsidRPr="00F34448">
        <w:rPr>
          <w:kern w:val="16"/>
          <w:sz w:val="22"/>
          <w:szCs w:val="22"/>
        </w:rPr>
        <w:t>:</w:t>
      </w:r>
    </w:p>
    <w:tbl>
      <w:tblPr>
        <w:tblW w:w="4705"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9"/>
        <w:gridCol w:w="1437"/>
      </w:tblGrid>
      <w:tr w:rsidR="00F046F7" w:rsidRPr="00F34448" w:rsidTr="00807CE1">
        <w:tc>
          <w:tcPr>
            <w:tcW w:w="4307" w:type="pct"/>
          </w:tcPr>
          <w:p w:rsidR="008B687C" w:rsidRPr="00F34448" w:rsidRDefault="008B687C" w:rsidP="00F34448">
            <w:pPr>
              <w:spacing w:line="276" w:lineRule="auto"/>
              <w:rPr>
                <w:b/>
                <w:kern w:val="16"/>
                <w:sz w:val="22"/>
                <w:szCs w:val="22"/>
              </w:rPr>
            </w:pPr>
            <w:r w:rsidRPr="00F34448">
              <w:rPr>
                <w:b/>
                <w:kern w:val="16"/>
                <w:sz w:val="22"/>
                <w:szCs w:val="22"/>
              </w:rPr>
              <w:t>Participants</w:t>
            </w:r>
          </w:p>
        </w:tc>
        <w:tc>
          <w:tcPr>
            <w:tcW w:w="693" w:type="pct"/>
          </w:tcPr>
          <w:p w:rsidR="008B687C" w:rsidRPr="00F34448" w:rsidRDefault="00EE7E3B" w:rsidP="00F34448">
            <w:pPr>
              <w:spacing w:line="276" w:lineRule="auto"/>
              <w:jc w:val="center"/>
              <w:rPr>
                <w:b/>
                <w:kern w:val="16"/>
                <w:sz w:val="22"/>
                <w:szCs w:val="22"/>
              </w:rPr>
            </w:pPr>
            <w:r w:rsidRPr="00F34448">
              <w:rPr>
                <w:b/>
                <w:kern w:val="16"/>
                <w:sz w:val="22"/>
                <w:szCs w:val="22"/>
              </w:rPr>
              <w:t>Total</w:t>
            </w:r>
          </w:p>
        </w:tc>
      </w:tr>
      <w:tr w:rsidR="00F046F7" w:rsidRPr="00F34448" w:rsidTr="00807CE1">
        <w:tc>
          <w:tcPr>
            <w:tcW w:w="4307" w:type="pct"/>
          </w:tcPr>
          <w:p w:rsidR="008B687C" w:rsidRPr="00F34448" w:rsidRDefault="008B687C" w:rsidP="00F34448">
            <w:pPr>
              <w:spacing w:line="276" w:lineRule="auto"/>
              <w:rPr>
                <w:kern w:val="16"/>
                <w:sz w:val="22"/>
                <w:szCs w:val="22"/>
              </w:rPr>
            </w:pPr>
            <w:r w:rsidRPr="00F34448">
              <w:rPr>
                <w:kern w:val="16"/>
                <w:sz w:val="22"/>
                <w:szCs w:val="22"/>
              </w:rPr>
              <w:t>Number of faculty who served as part of your research team (include yourself)</w:t>
            </w:r>
          </w:p>
        </w:tc>
        <w:tc>
          <w:tcPr>
            <w:tcW w:w="693" w:type="pct"/>
          </w:tcPr>
          <w:p w:rsidR="008B687C" w:rsidRPr="00696477" w:rsidRDefault="008B687C" w:rsidP="00F34448">
            <w:pPr>
              <w:spacing w:line="276" w:lineRule="auto"/>
              <w:rPr>
                <w:b/>
                <w:color w:val="0070C0"/>
                <w:kern w:val="16"/>
                <w:sz w:val="22"/>
                <w:szCs w:val="22"/>
              </w:rPr>
            </w:pPr>
          </w:p>
        </w:tc>
      </w:tr>
      <w:tr w:rsidR="00F046F7" w:rsidRPr="00F34448" w:rsidTr="00807CE1">
        <w:tc>
          <w:tcPr>
            <w:tcW w:w="4307" w:type="pct"/>
          </w:tcPr>
          <w:p w:rsidR="008B687C" w:rsidRPr="00F34448" w:rsidRDefault="00EE7E3B" w:rsidP="00F34448">
            <w:pPr>
              <w:spacing w:line="276" w:lineRule="auto"/>
              <w:rPr>
                <w:kern w:val="16"/>
                <w:sz w:val="22"/>
                <w:szCs w:val="22"/>
              </w:rPr>
            </w:pPr>
            <w:r w:rsidRPr="00F34448">
              <w:rPr>
                <w:kern w:val="16"/>
                <w:sz w:val="22"/>
                <w:szCs w:val="22"/>
              </w:rPr>
              <w:t>Number of support staff on the team</w:t>
            </w:r>
          </w:p>
        </w:tc>
        <w:tc>
          <w:tcPr>
            <w:tcW w:w="693" w:type="pct"/>
          </w:tcPr>
          <w:p w:rsidR="008B687C" w:rsidRPr="00696477" w:rsidRDefault="008B687C" w:rsidP="00F34448">
            <w:pPr>
              <w:spacing w:line="276" w:lineRule="auto"/>
              <w:rPr>
                <w:b/>
                <w:color w:val="0070C0"/>
                <w:kern w:val="16"/>
                <w:sz w:val="22"/>
                <w:szCs w:val="22"/>
              </w:rPr>
            </w:pPr>
          </w:p>
        </w:tc>
      </w:tr>
      <w:tr w:rsidR="00F046F7" w:rsidRPr="00F34448" w:rsidTr="00807CE1">
        <w:tc>
          <w:tcPr>
            <w:tcW w:w="4307" w:type="pct"/>
          </w:tcPr>
          <w:p w:rsidR="008B687C" w:rsidRPr="00F34448" w:rsidRDefault="00EE7E3B" w:rsidP="00F34448">
            <w:pPr>
              <w:spacing w:line="276" w:lineRule="auto"/>
              <w:rPr>
                <w:kern w:val="16"/>
                <w:sz w:val="22"/>
                <w:szCs w:val="22"/>
              </w:rPr>
            </w:pPr>
            <w:r w:rsidRPr="00F34448">
              <w:rPr>
                <w:kern w:val="16"/>
                <w:sz w:val="22"/>
                <w:szCs w:val="22"/>
              </w:rPr>
              <w:t>Number of administrative staff on the team</w:t>
            </w:r>
          </w:p>
        </w:tc>
        <w:tc>
          <w:tcPr>
            <w:tcW w:w="693" w:type="pct"/>
          </w:tcPr>
          <w:p w:rsidR="008B687C" w:rsidRPr="00696477" w:rsidRDefault="008B687C" w:rsidP="00F34448">
            <w:pPr>
              <w:spacing w:line="276" w:lineRule="auto"/>
              <w:rPr>
                <w:b/>
                <w:color w:val="0070C0"/>
                <w:kern w:val="16"/>
                <w:sz w:val="22"/>
                <w:szCs w:val="22"/>
              </w:rPr>
            </w:pPr>
          </w:p>
        </w:tc>
      </w:tr>
      <w:tr w:rsidR="00EE7E3B" w:rsidRPr="00F34448" w:rsidTr="00807CE1">
        <w:tc>
          <w:tcPr>
            <w:tcW w:w="4307" w:type="pct"/>
          </w:tcPr>
          <w:p w:rsidR="00EE7E3B" w:rsidRPr="00F34448" w:rsidRDefault="00EE7E3B" w:rsidP="00F34448">
            <w:pPr>
              <w:spacing w:line="276" w:lineRule="auto"/>
              <w:rPr>
                <w:kern w:val="16"/>
                <w:sz w:val="22"/>
                <w:szCs w:val="22"/>
              </w:rPr>
            </w:pPr>
            <w:r w:rsidRPr="00F34448">
              <w:rPr>
                <w:kern w:val="16"/>
                <w:sz w:val="22"/>
                <w:szCs w:val="22"/>
              </w:rPr>
              <w:t>Number of students on the team</w:t>
            </w:r>
            <w:r w:rsidR="008C161D">
              <w:rPr>
                <w:kern w:val="16"/>
                <w:sz w:val="22"/>
                <w:szCs w:val="22"/>
              </w:rPr>
              <w:t>*</w:t>
            </w:r>
          </w:p>
        </w:tc>
        <w:tc>
          <w:tcPr>
            <w:tcW w:w="693" w:type="pct"/>
          </w:tcPr>
          <w:p w:rsidR="00EE7E3B" w:rsidRPr="00696477" w:rsidRDefault="00EE7E3B" w:rsidP="00F34448">
            <w:pPr>
              <w:spacing w:line="276" w:lineRule="auto"/>
              <w:rPr>
                <w:b/>
                <w:color w:val="0070C0"/>
                <w:kern w:val="16"/>
                <w:sz w:val="22"/>
                <w:szCs w:val="22"/>
              </w:rPr>
            </w:pPr>
          </w:p>
        </w:tc>
      </w:tr>
      <w:tr w:rsidR="00124274" w:rsidRPr="00F34448" w:rsidTr="00807CE1">
        <w:tc>
          <w:tcPr>
            <w:tcW w:w="4307" w:type="pct"/>
          </w:tcPr>
          <w:p w:rsidR="00124274" w:rsidRPr="00F34448" w:rsidRDefault="003C69E7" w:rsidP="00F34448">
            <w:pPr>
              <w:spacing w:line="276" w:lineRule="auto"/>
              <w:rPr>
                <w:kern w:val="16"/>
                <w:sz w:val="22"/>
                <w:szCs w:val="22"/>
              </w:rPr>
            </w:pPr>
            <w:r w:rsidRPr="00F34448">
              <w:rPr>
                <w:kern w:val="16"/>
                <w:sz w:val="22"/>
                <w:szCs w:val="22"/>
              </w:rPr>
              <w:t>Number of external partners involved in the project*</w:t>
            </w:r>
            <w:r w:rsidR="008C161D">
              <w:rPr>
                <w:kern w:val="16"/>
                <w:sz w:val="22"/>
                <w:szCs w:val="22"/>
              </w:rPr>
              <w:t>*</w:t>
            </w:r>
          </w:p>
        </w:tc>
        <w:tc>
          <w:tcPr>
            <w:tcW w:w="693" w:type="pct"/>
          </w:tcPr>
          <w:p w:rsidR="00124274" w:rsidRPr="00696477" w:rsidRDefault="00124274" w:rsidP="00F34448">
            <w:pPr>
              <w:spacing w:line="276" w:lineRule="auto"/>
              <w:rPr>
                <w:b/>
                <w:color w:val="0070C0"/>
                <w:kern w:val="16"/>
                <w:sz w:val="22"/>
                <w:szCs w:val="22"/>
              </w:rPr>
            </w:pPr>
          </w:p>
        </w:tc>
      </w:tr>
    </w:tbl>
    <w:p w:rsidR="003657AF" w:rsidRPr="00F34448" w:rsidRDefault="008C161D" w:rsidP="00EB7D83">
      <w:pPr>
        <w:spacing w:before="120" w:line="276" w:lineRule="auto"/>
        <w:ind w:left="360"/>
        <w:rPr>
          <w:kern w:val="16"/>
          <w:sz w:val="22"/>
          <w:szCs w:val="22"/>
        </w:rPr>
      </w:pPr>
      <w:r>
        <w:rPr>
          <w:kern w:val="16"/>
          <w:sz w:val="22"/>
          <w:szCs w:val="22"/>
        </w:rPr>
        <w:t>*</w:t>
      </w:r>
      <w:r w:rsidR="00F046F7" w:rsidRPr="00F34448">
        <w:rPr>
          <w:kern w:val="16"/>
          <w:sz w:val="22"/>
          <w:szCs w:val="22"/>
        </w:rPr>
        <w:t xml:space="preserve">Please list the </w:t>
      </w:r>
      <w:r w:rsidR="00A12715" w:rsidRPr="00F34448">
        <w:rPr>
          <w:kern w:val="16"/>
          <w:sz w:val="22"/>
          <w:szCs w:val="22"/>
        </w:rPr>
        <w:t>programs from which the student participants were drawn</w:t>
      </w:r>
      <w:r w:rsidR="00EB7D83">
        <w:rPr>
          <w:kern w:val="16"/>
          <w:sz w:val="22"/>
          <w:szCs w:val="22"/>
        </w:rPr>
        <w:t xml:space="preserve">:  </w:t>
      </w:r>
      <w:sdt>
        <w:sdtPr>
          <w:rPr>
            <w:rStyle w:val="Style2"/>
          </w:rPr>
          <w:id w:val="-1897119088"/>
          <w:placeholder>
            <w:docPart w:val="DefaultPlaceholder_1082065158"/>
          </w:placeholder>
          <w:showingPlcHdr/>
          <w:text w:multiLine="1"/>
        </w:sdtPr>
        <w:sdtEndPr>
          <w:rPr>
            <w:rStyle w:val="DefaultParagraphFont"/>
            <w:rFonts w:ascii="Times New Roman" w:hAnsi="Times New Roman"/>
            <w:color w:val="auto"/>
            <w:kern w:val="16"/>
            <w:sz w:val="22"/>
            <w:szCs w:val="22"/>
          </w:rPr>
        </w:sdtEndPr>
        <w:sdtContent>
          <w:r w:rsidR="00696477" w:rsidRPr="000D6269">
            <w:rPr>
              <w:rStyle w:val="PlaceholderText"/>
            </w:rPr>
            <w:t>Click here to enter text.</w:t>
          </w:r>
        </w:sdtContent>
      </w:sdt>
    </w:p>
    <w:p w:rsidR="00EE0B00" w:rsidRPr="00F34448" w:rsidRDefault="008C161D" w:rsidP="00EB7D83">
      <w:pPr>
        <w:spacing w:before="120" w:line="276" w:lineRule="auto"/>
        <w:ind w:left="360"/>
        <w:rPr>
          <w:kern w:val="16"/>
          <w:sz w:val="22"/>
          <w:szCs w:val="22"/>
        </w:rPr>
      </w:pPr>
      <w:r>
        <w:rPr>
          <w:kern w:val="16"/>
          <w:sz w:val="22"/>
          <w:szCs w:val="22"/>
        </w:rPr>
        <w:t>**</w:t>
      </w:r>
      <w:r w:rsidR="003C69E7" w:rsidRPr="00F34448">
        <w:rPr>
          <w:kern w:val="16"/>
          <w:sz w:val="22"/>
          <w:szCs w:val="22"/>
        </w:rPr>
        <w:t>Please list the name</w:t>
      </w:r>
      <w:r w:rsidR="00EE0B00" w:rsidRPr="00F34448">
        <w:rPr>
          <w:kern w:val="16"/>
          <w:sz w:val="22"/>
          <w:szCs w:val="22"/>
        </w:rPr>
        <w:t>s</w:t>
      </w:r>
      <w:r w:rsidR="003C69E7" w:rsidRPr="00F34448">
        <w:rPr>
          <w:kern w:val="16"/>
          <w:sz w:val="22"/>
          <w:szCs w:val="22"/>
        </w:rPr>
        <w:t xml:space="preserve"> and organizational affiliation</w:t>
      </w:r>
      <w:r w:rsidR="00A12715" w:rsidRPr="00F34448">
        <w:rPr>
          <w:kern w:val="16"/>
          <w:sz w:val="22"/>
          <w:szCs w:val="22"/>
        </w:rPr>
        <w:t>s</w:t>
      </w:r>
      <w:r w:rsidR="003C69E7" w:rsidRPr="00F34448">
        <w:rPr>
          <w:kern w:val="16"/>
          <w:sz w:val="22"/>
          <w:szCs w:val="22"/>
        </w:rPr>
        <w:t xml:space="preserve"> of all external persons involved in the research</w:t>
      </w:r>
      <w:r w:rsidR="00EE0B00" w:rsidRPr="00F34448">
        <w:rPr>
          <w:kern w:val="16"/>
          <w:sz w:val="22"/>
          <w:szCs w:val="22"/>
        </w:rPr>
        <w:t xml:space="preserve">, e.g., </w:t>
      </w:r>
      <w:r w:rsidR="005F7365" w:rsidRPr="00F34448">
        <w:rPr>
          <w:i/>
          <w:kern w:val="16"/>
          <w:sz w:val="22"/>
          <w:szCs w:val="22"/>
        </w:rPr>
        <w:t>Dr</w:t>
      </w:r>
      <w:r w:rsidR="00EE0B00" w:rsidRPr="00F34448">
        <w:rPr>
          <w:i/>
          <w:kern w:val="16"/>
          <w:sz w:val="22"/>
          <w:szCs w:val="22"/>
        </w:rPr>
        <w:t xml:space="preserve">. John Doe, </w:t>
      </w:r>
      <w:r w:rsidR="005F7365" w:rsidRPr="00F34448">
        <w:rPr>
          <w:i/>
          <w:kern w:val="16"/>
          <w:sz w:val="22"/>
          <w:szCs w:val="22"/>
        </w:rPr>
        <w:t>London Health Sciences Centre</w:t>
      </w:r>
      <w:r w:rsidR="00EB7D83">
        <w:rPr>
          <w:kern w:val="16"/>
          <w:sz w:val="22"/>
          <w:szCs w:val="22"/>
        </w:rPr>
        <w:t xml:space="preserve">, etc.:  </w:t>
      </w:r>
      <w:sdt>
        <w:sdtPr>
          <w:rPr>
            <w:rStyle w:val="Style2"/>
          </w:rPr>
          <w:id w:val="1331956566"/>
          <w:placeholder>
            <w:docPart w:val="DefaultPlaceholder_1082065158"/>
          </w:placeholder>
          <w:showingPlcHdr/>
          <w:text w:multiLine="1"/>
        </w:sdtPr>
        <w:sdtEndPr>
          <w:rPr>
            <w:rStyle w:val="DefaultParagraphFont"/>
            <w:rFonts w:ascii="Times New Roman" w:hAnsi="Times New Roman"/>
            <w:color w:val="auto"/>
            <w:kern w:val="16"/>
            <w:sz w:val="22"/>
            <w:szCs w:val="22"/>
          </w:rPr>
        </w:sdtEndPr>
        <w:sdtContent>
          <w:r w:rsidR="00696477" w:rsidRPr="000D6269">
            <w:rPr>
              <w:rStyle w:val="PlaceholderText"/>
            </w:rPr>
            <w:t>Click here to enter text.</w:t>
          </w:r>
        </w:sdtContent>
      </w:sdt>
    </w:p>
    <w:p w:rsidR="007F5584" w:rsidRPr="00F34448" w:rsidRDefault="00854E09" w:rsidP="00EB7D83">
      <w:pPr>
        <w:spacing w:before="120" w:line="276" w:lineRule="auto"/>
        <w:ind w:left="360"/>
        <w:rPr>
          <w:b/>
          <w:kern w:val="16"/>
        </w:rPr>
      </w:pPr>
      <w:r w:rsidRPr="00F34448">
        <w:rPr>
          <w:b/>
          <w:kern w:val="16"/>
        </w:rPr>
        <w:t xml:space="preserve">Time to </w:t>
      </w:r>
      <w:r w:rsidR="00D90257" w:rsidRPr="00F34448">
        <w:rPr>
          <w:b/>
          <w:kern w:val="16"/>
        </w:rPr>
        <w:t>Begin</w:t>
      </w:r>
    </w:p>
    <w:p w:rsidR="005F7365" w:rsidRPr="00F34448" w:rsidRDefault="0091399B" w:rsidP="00F34448">
      <w:pPr>
        <w:spacing w:line="276" w:lineRule="auto"/>
        <w:ind w:left="360"/>
        <w:rPr>
          <w:kern w:val="16"/>
          <w:sz w:val="22"/>
          <w:szCs w:val="22"/>
        </w:rPr>
      </w:pPr>
      <w:r w:rsidRPr="00F34448">
        <w:rPr>
          <w:kern w:val="16"/>
          <w:sz w:val="22"/>
          <w:szCs w:val="22"/>
        </w:rPr>
        <w:t>Now, u</w:t>
      </w:r>
      <w:r w:rsidR="00FC5F23" w:rsidRPr="00F34448">
        <w:rPr>
          <w:kern w:val="16"/>
          <w:sz w:val="22"/>
          <w:szCs w:val="22"/>
        </w:rPr>
        <w:t xml:space="preserve">sing </w:t>
      </w:r>
      <w:r w:rsidR="00A63990" w:rsidRPr="00F34448">
        <w:rPr>
          <w:kern w:val="16"/>
          <w:sz w:val="22"/>
          <w:szCs w:val="22"/>
        </w:rPr>
        <w:t>the IMRAD</w:t>
      </w:r>
      <w:r w:rsidR="00FC5F23" w:rsidRPr="00F34448">
        <w:rPr>
          <w:kern w:val="16"/>
          <w:sz w:val="22"/>
          <w:szCs w:val="22"/>
        </w:rPr>
        <w:t xml:space="preserve"> </w:t>
      </w:r>
      <w:r w:rsidR="005F7365" w:rsidRPr="00F34448">
        <w:rPr>
          <w:kern w:val="16"/>
          <w:sz w:val="22"/>
          <w:szCs w:val="22"/>
        </w:rPr>
        <w:t xml:space="preserve">plus bibliography </w:t>
      </w:r>
      <w:r w:rsidR="00FC5F23" w:rsidRPr="00F34448">
        <w:rPr>
          <w:kern w:val="16"/>
          <w:sz w:val="22"/>
          <w:szCs w:val="22"/>
        </w:rPr>
        <w:t>model, tell us about your project.</w:t>
      </w:r>
    </w:p>
    <w:p w:rsidR="005F7365" w:rsidRPr="00F34448" w:rsidRDefault="000771C2" w:rsidP="00EB7D83">
      <w:pPr>
        <w:spacing w:before="60" w:line="276" w:lineRule="auto"/>
        <w:ind w:left="360"/>
        <w:rPr>
          <w:kern w:val="16"/>
          <w:sz w:val="22"/>
          <w:szCs w:val="22"/>
        </w:rPr>
      </w:pPr>
      <w:r w:rsidRPr="00F34448">
        <w:rPr>
          <w:kern w:val="16"/>
          <w:sz w:val="22"/>
          <w:szCs w:val="22"/>
        </w:rPr>
        <w:t>Fill in each section under the appropriate heading, usin</w:t>
      </w:r>
      <w:r w:rsidR="00865279" w:rsidRPr="00F34448">
        <w:rPr>
          <w:kern w:val="16"/>
          <w:sz w:val="22"/>
          <w:szCs w:val="22"/>
        </w:rPr>
        <w:t xml:space="preserve">g as much space as necessary.  </w:t>
      </w:r>
      <w:r w:rsidR="007F5584" w:rsidRPr="00F34448">
        <w:rPr>
          <w:kern w:val="16"/>
          <w:sz w:val="22"/>
          <w:szCs w:val="22"/>
        </w:rPr>
        <w:t xml:space="preserve">Insert </w:t>
      </w:r>
      <w:r w:rsidR="00303D7C" w:rsidRPr="00F34448">
        <w:rPr>
          <w:kern w:val="16"/>
          <w:sz w:val="22"/>
          <w:szCs w:val="22"/>
        </w:rPr>
        <w:t>relevant</w:t>
      </w:r>
      <w:r w:rsidR="007F5584" w:rsidRPr="00F34448">
        <w:rPr>
          <w:kern w:val="16"/>
          <w:sz w:val="22"/>
          <w:szCs w:val="22"/>
        </w:rPr>
        <w:t xml:space="preserve"> </w:t>
      </w:r>
      <w:r w:rsidR="00303D7C" w:rsidRPr="00F34448">
        <w:rPr>
          <w:kern w:val="16"/>
          <w:sz w:val="22"/>
          <w:szCs w:val="22"/>
        </w:rPr>
        <w:t xml:space="preserve">pictures, </w:t>
      </w:r>
      <w:r w:rsidR="007F5584" w:rsidRPr="00F34448">
        <w:rPr>
          <w:kern w:val="16"/>
          <w:sz w:val="22"/>
          <w:szCs w:val="22"/>
        </w:rPr>
        <w:t>charts</w:t>
      </w:r>
      <w:r w:rsidR="00EB7D83">
        <w:rPr>
          <w:kern w:val="16"/>
          <w:sz w:val="22"/>
          <w:szCs w:val="22"/>
        </w:rPr>
        <w:t>,</w:t>
      </w:r>
      <w:r w:rsidR="007F5584" w:rsidRPr="00F34448">
        <w:rPr>
          <w:kern w:val="16"/>
          <w:sz w:val="22"/>
          <w:szCs w:val="22"/>
        </w:rPr>
        <w:t xml:space="preserve"> and graphs if </w:t>
      </w:r>
      <w:r w:rsidR="00303D7C" w:rsidRPr="00F34448">
        <w:rPr>
          <w:kern w:val="16"/>
          <w:sz w:val="22"/>
          <w:szCs w:val="22"/>
        </w:rPr>
        <w:t>you wish.</w:t>
      </w:r>
    </w:p>
    <w:p w:rsidR="00866212" w:rsidRDefault="00865279" w:rsidP="00866212">
      <w:pPr>
        <w:spacing w:before="60" w:line="276" w:lineRule="auto"/>
        <w:ind w:left="360"/>
        <w:rPr>
          <w:kern w:val="16"/>
          <w:sz w:val="22"/>
          <w:szCs w:val="22"/>
        </w:rPr>
      </w:pPr>
      <w:r w:rsidRPr="00F34448">
        <w:rPr>
          <w:kern w:val="16"/>
          <w:sz w:val="22"/>
          <w:szCs w:val="22"/>
        </w:rPr>
        <w:t xml:space="preserve">Approved project reports will be posted to the </w:t>
      </w:r>
      <w:r w:rsidRPr="00F34448">
        <w:rPr>
          <w:b/>
          <w:kern w:val="16"/>
          <w:sz w:val="22"/>
          <w:szCs w:val="22"/>
        </w:rPr>
        <w:t>Publications</w:t>
      </w:r>
      <w:r w:rsidR="00FA5F50" w:rsidRPr="00F34448">
        <w:rPr>
          <w:b/>
          <w:kern w:val="16"/>
          <w:sz w:val="22"/>
          <w:szCs w:val="22"/>
        </w:rPr>
        <w:t>, Presentations &amp; Articles</w:t>
      </w:r>
      <w:r w:rsidRPr="00F34448">
        <w:rPr>
          <w:kern w:val="16"/>
          <w:sz w:val="22"/>
          <w:szCs w:val="22"/>
        </w:rPr>
        <w:t xml:space="preserve"> section of the Research Fanshawe website so your </w:t>
      </w:r>
      <w:r w:rsidR="00854E09" w:rsidRPr="00F34448">
        <w:rPr>
          <w:kern w:val="16"/>
          <w:sz w:val="22"/>
          <w:szCs w:val="22"/>
        </w:rPr>
        <w:t>work can be shared with colleagues and others.</w:t>
      </w:r>
    </w:p>
    <w:p w:rsidR="00866212" w:rsidRDefault="00866212">
      <w:pPr>
        <w:rPr>
          <w:kern w:val="16"/>
          <w:sz w:val="22"/>
          <w:szCs w:val="22"/>
        </w:rPr>
      </w:pPr>
      <w:r>
        <w:rPr>
          <w:kern w:val="16"/>
          <w:sz w:val="22"/>
          <w:szCs w:val="22"/>
        </w:rPr>
        <w:br w:type="page"/>
      </w:r>
    </w:p>
    <w:p w:rsidR="00FC5F23" w:rsidRPr="00F34448" w:rsidRDefault="004851B0" w:rsidP="00866212">
      <w:pPr>
        <w:spacing w:before="60" w:line="276" w:lineRule="auto"/>
        <w:ind w:left="360"/>
        <w:rPr>
          <w:kern w:val="16"/>
          <w:sz w:val="36"/>
          <w:szCs w:val="36"/>
          <w14:shadow w14:blurRad="50800" w14:dist="38100" w14:dir="2700000" w14:sx="100000" w14:sy="100000" w14:kx="0" w14:ky="0" w14:algn="tl">
            <w14:srgbClr w14:val="000000">
              <w14:alpha w14:val="60000"/>
            </w14:srgbClr>
          </w14:shadow>
        </w:rPr>
      </w:pPr>
      <w:r w:rsidRPr="00F34448">
        <w:rPr>
          <w:kern w:val="16"/>
          <w:sz w:val="36"/>
          <w:szCs w:val="36"/>
          <w14:shadow w14:blurRad="50800" w14:dist="38100" w14:dir="2700000" w14:sx="100000" w14:sy="100000" w14:kx="0" w14:ky="0" w14:algn="tl">
            <w14:srgbClr w14:val="000000">
              <w14:alpha w14:val="60000"/>
            </w14:srgbClr>
          </w14:shadow>
        </w:rPr>
        <w:lastRenderedPageBreak/>
        <w:t>[NAME OF PROJECT]</w:t>
      </w:r>
    </w:p>
    <w:p w:rsidR="00A42548" w:rsidRPr="00F34448" w:rsidRDefault="00A42548" w:rsidP="00F34448">
      <w:pPr>
        <w:spacing w:line="276" w:lineRule="auto"/>
        <w:ind w:left="360"/>
        <w:rPr>
          <w:kern w:val="16"/>
        </w:rPr>
      </w:pPr>
      <w:r w:rsidRPr="00F34448">
        <w:rPr>
          <w:kern w:val="16"/>
        </w:rPr>
        <w:t xml:space="preserve">RIF Project Number:  </w:t>
      </w:r>
      <w:sdt>
        <w:sdtPr>
          <w:rPr>
            <w:rStyle w:val="Style2"/>
          </w:rPr>
          <w:id w:val="-374537560"/>
          <w:placeholder>
            <w:docPart w:val="DefaultPlaceholder_1082065158"/>
          </w:placeholder>
          <w:showingPlcHdr/>
          <w:text/>
        </w:sdtPr>
        <w:sdtEndPr>
          <w:rPr>
            <w:rStyle w:val="DefaultParagraphFont"/>
            <w:rFonts w:ascii="Times New Roman" w:hAnsi="Times New Roman"/>
            <w:color w:val="auto"/>
            <w:kern w:val="16"/>
          </w:rPr>
        </w:sdtEndPr>
        <w:sdtContent>
          <w:r w:rsidR="00696477" w:rsidRPr="000D6269">
            <w:rPr>
              <w:rStyle w:val="PlaceholderText"/>
            </w:rPr>
            <w:t>Click here to enter text.</w:t>
          </w:r>
        </w:sdtContent>
      </w:sdt>
    </w:p>
    <w:p w:rsidR="004851B0" w:rsidRPr="00F34448" w:rsidRDefault="004851B0" w:rsidP="00F34448">
      <w:pPr>
        <w:spacing w:line="276" w:lineRule="auto"/>
        <w:ind w:left="360"/>
        <w:rPr>
          <w:kern w:val="16"/>
        </w:rPr>
      </w:pPr>
      <w:r w:rsidRPr="00F34448">
        <w:rPr>
          <w:kern w:val="16"/>
        </w:rPr>
        <w:t xml:space="preserve">Principal Investigator: </w:t>
      </w:r>
      <w:r w:rsidR="00CC6BF0">
        <w:rPr>
          <w:kern w:val="16"/>
        </w:rPr>
        <w:t xml:space="preserve"> </w:t>
      </w:r>
      <w:sdt>
        <w:sdtPr>
          <w:rPr>
            <w:rStyle w:val="Style2"/>
          </w:rPr>
          <w:id w:val="1519112629"/>
          <w:placeholder>
            <w:docPart w:val="DefaultPlaceholder_1082065158"/>
          </w:placeholder>
          <w:showingPlcHdr/>
          <w:text/>
        </w:sdtPr>
        <w:sdtEndPr>
          <w:rPr>
            <w:rStyle w:val="DefaultParagraphFont"/>
            <w:rFonts w:ascii="Times New Roman" w:hAnsi="Times New Roman"/>
            <w:color w:val="auto"/>
            <w:kern w:val="16"/>
          </w:rPr>
        </w:sdtEndPr>
        <w:sdtContent>
          <w:r w:rsidR="00696477" w:rsidRPr="000D6269">
            <w:rPr>
              <w:rStyle w:val="PlaceholderText"/>
            </w:rPr>
            <w:t>Click here to enter text.</w:t>
          </w:r>
        </w:sdtContent>
      </w:sdt>
    </w:p>
    <w:p w:rsidR="00A42548" w:rsidRPr="00F34448" w:rsidRDefault="00A42548" w:rsidP="00F34448">
      <w:pPr>
        <w:spacing w:line="276" w:lineRule="auto"/>
        <w:ind w:left="360"/>
        <w:rPr>
          <w:kern w:val="16"/>
        </w:rPr>
      </w:pPr>
      <w:r w:rsidRPr="00F34448">
        <w:rPr>
          <w:kern w:val="16"/>
        </w:rPr>
        <w:t xml:space="preserve">Co-Investigator(s):  </w:t>
      </w:r>
      <w:sdt>
        <w:sdtPr>
          <w:rPr>
            <w:rStyle w:val="Style2"/>
          </w:rPr>
          <w:id w:val="-448701856"/>
          <w:placeholder>
            <w:docPart w:val="DefaultPlaceholder_1082065158"/>
          </w:placeholder>
          <w:showingPlcHdr/>
          <w:text w:multiLine="1"/>
        </w:sdtPr>
        <w:sdtEndPr>
          <w:rPr>
            <w:rStyle w:val="DefaultParagraphFont"/>
            <w:rFonts w:ascii="Times New Roman" w:hAnsi="Times New Roman"/>
            <w:color w:val="auto"/>
            <w:kern w:val="16"/>
          </w:rPr>
        </w:sdtEndPr>
        <w:sdtContent>
          <w:r w:rsidR="00696477" w:rsidRPr="000D6269">
            <w:rPr>
              <w:rStyle w:val="PlaceholderText"/>
            </w:rPr>
            <w:t>Click here to enter text.</w:t>
          </w:r>
        </w:sdtContent>
      </w:sdt>
    </w:p>
    <w:p w:rsidR="00F15C38" w:rsidRPr="00F34448" w:rsidRDefault="00F15C38" w:rsidP="00F34448">
      <w:pPr>
        <w:spacing w:line="276" w:lineRule="auto"/>
        <w:ind w:left="360"/>
        <w:rPr>
          <w:kern w:val="16"/>
        </w:rPr>
      </w:pPr>
      <w:r w:rsidRPr="00F34448">
        <w:rPr>
          <w:kern w:val="16"/>
        </w:rPr>
        <w:t xml:space="preserve">Date Report Prepared:  </w:t>
      </w:r>
      <w:sdt>
        <w:sdtPr>
          <w:rPr>
            <w:rStyle w:val="Style2"/>
          </w:rPr>
          <w:id w:val="-561173273"/>
          <w:placeholder>
            <w:docPart w:val="DefaultPlaceholder_1082065160"/>
          </w:placeholder>
          <w:showingPlcHdr/>
          <w:date>
            <w:dateFormat w:val="M/d/yyyy"/>
            <w:lid w:val="en-US"/>
            <w:storeMappedDataAs w:val="dateTime"/>
            <w:calendar w:val="gregorian"/>
          </w:date>
        </w:sdtPr>
        <w:sdtEndPr>
          <w:rPr>
            <w:rStyle w:val="DefaultParagraphFont"/>
            <w:rFonts w:ascii="Times New Roman" w:hAnsi="Times New Roman"/>
            <w:color w:val="auto"/>
            <w:kern w:val="16"/>
          </w:rPr>
        </w:sdtEndPr>
        <w:sdtContent>
          <w:r w:rsidR="00696477" w:rsidRPr="000D6269">
            <w:rPr>
              <w:rStyle w:val="PlaceholderText"/>
            </w:rPr>
            <w:t>Click here to enter a date.</w:t>
          </w:r>
        </w:sdtContent>
      </w:sdt>
    </w:p>
    <w:p w:rsidR="002E0519" w:rsidRPr="00F34448" w:rsidRDefault="002E0519" w:rsidP="00B60060">
      <w:pPr>
        <w:spacing w:before="240" w:line="276" w:lineRule="auto"/>
        <w:ind w:left="360"/>
        <w:rPr>
          <w:kern w:val="16"/>
          <w:sz w:val="28"/>
          <w:szCs w:val="28"/>
        </w:rPr>
      </w:pPr>
      <w:r w:rsidRPr="00F34448">
        <w:rPr>
          <w:kern w:val="16"/>
          <w:sz w:val="28"/>
          <w:szCs w:val="28"/>
        </w:rPr>
        <w:t>Introduction</w:t>
      </w:r>
      <w:r w:rsidR="00CC6BF0">
        <w:rPr>
          <w:kern w:val="16"/>
          <w:sz w:val="28"/>
          <w:szCs w:val="28"/>
        </w:rPr>
        <w:t>:</w:t>
      </w:r>
    </w:p>
    <w:sdt>
      <w:sdtPr>
        <w:rPr>
          <w:rStyle w:val="Style2"/>
        </w:rPr>
        <w:id w:val="17132037"/>
        <w:placeholder>
          <w:docPart w:val="DefaultPlaceholder_1082065158"/>
        </w:placeholder>
        <w:showingPlcHdr/>
        <w:text w:multiLine="1"/>
      </w:sdtPr>
      <w:sdtEndPr>
        <w:rPr>
          <w:rStyle w:val="DefaultParagraphFont"/>
          <w:rFonts w:ascii="Times New Roman" w:hAnsi="Times New Roman"/>
          <w:color w:val="auto"/>
          <w:kern w:val="16"/>
        </w:rPr>
      </w:sdtEndPr>
      <w:sdtContent>
        <w:p w:rsidR="0025127A" w:rsidRPr="00F34448" w:rsidRDefault="00696477" w:rsidP="00F34448">
          <w:pPr>
            <w:spacing w:line="276" w:lineRule="auto"/>
            <w:ind w:left="360"/>
            <w:rPr>
              <w:kern w:val="16"/>
            </w:rPr>
          </w:pPr>
          <w:r w:rsidRPr="000D6269">
            <w:rPr>
              <w:rStyle w:val="PlaceholderText"/>
            </w:rPr>
            <w:t>Click here to enter text.</w:t>
          </w:r>
        </w:p>
      </w:sdtContent>
    </w:sdt>
    <w:p w:rsidR="002970CA" w:rsidRPr="00F34448" w:rsidRDefault="002970CA" w:rsidP="00B60060">
      <w:pPr>
        <w:spacing w:before="240" w:line="276" w:lineRule="auto"/>
        <w:ind w:left="360"/>
        <w:rPr>
          <w:kern w:val="16"/>
          <w:sz w:val="28"/>
          <w:szCs w:val="28"/>
        </w:rPr>
      </w:pPr>
      <w:r w:rsidRPr="00F34448">
        <w:rPr>
          <w:kern w:val="16"/>
          <w:sz w:val="28"/>
          <w:szCs w:val="28"/>
        </w:rPr>
        <w:t>Methods &amp; Materials</w:t>
      </w:r>
      <w:r w:rsidR="00CC6BF0">
        <w:rPr>
          <w:kern w:val="16"/>
          <w:sz w:val="28"/>
          <w:szCs w:val="28"/>
        </w:rPr>
        <w:t>:</w:t>
      </w:r>
    </w:p>
    <w:sdt>
      <w:sdtPr>
        <w:rPr>
          <w:rStyle w:val="Style2"/>
        </w:rPr>
        <w:id w:val="-1171174034"/>
        <w:placeholder>
          <w:docPart w:val="DefaultPlaceholder_1082065158"/>
        </w:placeholder>
        <w:showingPlcHdr/>
        <w:text w:multiLine="1"/>
      </w:sdtPr>
      <w:sdtEndPr>
        <w:rPr>
          <w:rStyle w:val="DefaultParagraphFont"/>
          <w:rFonts w:ascii="Times New Roman" w:hAnsi="Times New Roman"/>
          <w:color w:val="auto"/>
          <w:kern w:val="16"/>
          <w:szCs w:val="28"/>
        </w:rPr>
      </w:sdtEndPr>
      <w:sdtContent>
        <w:p w:rsidR="0025127A" w:rsidRPr="00CC6BF0" w:rsidRDefault="00696477" w:rsidP="00F34448">
          <w:pPr>
            <w:spacing w:line="276" w:lineRule="auto"/>
            <w:ind w:left="360"/>
            <w:rPr>
              <w:kern w:val="16"/>
              <w:szCs w:val="28"/>
            </w:rPr>
          </w:pPr>
          <w:r w:rsidRPr="000D6269">
            <w:rPr>
              <w:rStyle w:val="PlaceholderText"/>
            </w:rPr>
            <w:t>Click here to enter text.</w:t>
          </w:r>
        </w:p>
      </w:sdtContent>
    </w:sdt>
    <w:p w:rsidR="002970CA" w:rsidRPr="00F34448" w:rsidRDefault="002970CA" w:rsidP="00B60060">
      <w:pPr>
        <w:spacing w:before="240" w:line="276" w:lineRule="auto"/>
        <w:ind w:left="360"/>
        <w:rPr>
          <w:kern w:val="16"/>
          <w:sz w:val="28"/>
          <w:szCs w:val="28"/>
        </w:rPr>
      </w:pPr>
      <w:r w:rsidRPr="00F34448">
        <w:rPr>
          <w:kern w:val="16"/>
          <w:sz w:val="28"/>
          <w:szCs w:val="28"/>
        </w:rPr>
        <w:t>Results</w:t>
      </w:r>
      <w:r w:rsidR="00CC6BF0">
        <w:rPr>
          <w:kern w:val="16"/>
          <w:sz w:val="28"/>
          <w:szCs w:val="28"/>
        </w:rPr>
        <w:t>:</w:t>
      </w:r>
    </w:p>
    <w:sdt>
      <w:sdtPr>
        <w:rPr>
          <w:rStyle w:val="Style2"/>
        </w:rPr>
        <w:id w:val="1770039910"/>
        <w:placeholder>
          <w:docPart w:val="DefaultPlaceholder_1082065158"/>
        </w:placeholder>
        <w:showingPlcHdr/>
        <w:text w:multiLine="1"/>
      </w:sdtPr>
      <w:sdtEndPr>
        <w:rPr>
          <w:rStyle w:val="DefaultParagraphFont"/>
          <w:rFonts w:ascii="Times New Roman" w:hAnsi="Times New Roman"/>
          <w:color w:val="auto"/>
          <w:kern w:val="16"/>
          <w:szCs w:val="28"/>
        </w:rPr>
      </w:sdtEndPr>
      <w:sdtContent>
        <w:p w:rsidR="0025127A" w:rsidRPr="00CC6BF0" w:rsidRDefault="00696477" w:rsidP="00F34448">
          <w:pPr>
            <w:spacing w:line="276" w:lineRule="auto"/>
            <w:ind w:left="360"/>
            <w:rPr>
              <w:kern w:val="16"/>
              <w:szCs w:val="28"/>
            </w:rPr>
          </w:pPr>
          <w:r w:rsidRPr="000D6269">
            <w:rPr>
              <w:rStyle w:val="PlaceholderText"/>
            </w:rPr>
            <w:t>Click here to enter text.</w:t>
          </w:r>
        </w:p>
      </w:sdtContent>
    </w:sdt>
    <w:p w:rsidR="002970CA" w:rsidRPr="00F34448" w:rsidRDefault="002970CA" w:rsidP="00FC78F8">
      <w:pPr>
        <w:spacing w:before="240" w:line="276" w:lineRule="auto"/>
        <w:ind w:left="360"/>
        <w:rPr>
          <w:kern w:val="16"/>
          <w:sz w:val="28"/>
          <w:szCs w:val="28"/>
        </w:rPr>
      </w:pPr>
      <w:r w:rsidRPr="00F34448">
        <w:rPr>
          <w:kern w:val="16"/>
          <w:sz w:val="28"/>
          <w:szCs w:val="28"/>
        </w:rPr>
        <w:t>Analysis</w:t>
      </w:r>
      <w:r w:rsidR="00CC6BF0">
        <w:rPr>
          <w:kern w:val="16"/>
          <w:sz w:val="28"/>
          <w:szCs w:val="28"/>
        </w:rPr>
        <w:t>:</w:t>
      </w:r>
    </w:p>
    <w:sdt>
      <w:sdtPr>
        <w:rPr>
          <w:rStyle w:val="Style2"/>
        </w:rPr>
        <w:id w:val="-1922477657"/>
        <w:placeholder>
          <w:docPart w:val="DefaultPlaceholder_1082065158"/>
        </w:placeholder>
        <w:showingPlcHdr/>
        <w:text w:multiLine="1"/>
      </w:sdtPr>
      <w:sdtEndPr>
        <w:rPr>
          <w:rStyle w:val="DefaultParagraphFont"/>
          <w:rFonts w:ascii="Times New Roman" w:hAnsi="Times New Roman"/>
          <w:color w:val="auto"/>
          <w:kern w:val="16"/>
          <w:szCs w:val="28"/>
        </w:rPr>
      </w:sdtEndPr>
      <w:sdtContent>
        <w:p w:rsidR="00352054" w:rsidRPr="00CC6BF0" w:rsidRDefault="00696477" w:rsidP="00F34448">
          <w:pPr>
            <w:spacing w:line="276" w:lineRule="auto"/>
            <w:ind w:left="360"/>
            <w:rPr>
              <w:kern w:val="16"/>
              <w:szCs w:val="28"/>
            </w:rPr>
          </w:pPr>
          <w:r w:rsidRPr="000D6269">
            <w:rPr>
              <w:rStyle w:val="PlaceholderText"/>
            </w:rPr>
            <w:t>Click here to enter text.</w:t>
          </w:r>
        </w:p>
      </w:sdtContent>
    </w:sdt>
    <w:p w:rsidR="00352054" w:rsidRPr="00F34448" w:rsidRDefault="002970CA" w:rsidP="00FC78F8">
      <w:pPr>
        <w:spacing w:before="240" w:line="276" w:lineRule="auto"/>
        <w:ind w:left="360"/>
        <w:rPr>
          <w:kern w:val="16"/>
          <w:sz w:val="28"/>
          <w:szCs w:val="28"/>
        </w:rPr>
      </w:pPr>
      <w:r w:rsidRPr="00F34448">
        <w:rPr>
          <w:kern w:val="16"/>
          <w:sz w:val="28"/>
          <w:szCs w:val="28"/>
        </w:rPr>
        <w:t>Discussion/Conclusions</w:t>
      </w:r>
      <w:r w:rsidR="00CC6BF0">
        <w:rPr>
          <w:kern w:val="16"/>
          <w:sz w:val="28"/>
          <w:szCs w:val="28"/>
        </w:rPr>
        <w:t>:</w:t>
      </w:r>
    </w:p>
    <w:sdt>
      <w:sdtPr>
        <w:rPr>
          <w:rStyle w:val="Style2"/>
        </w:rPr>
        <w:id w:val="-1081449280"/>
        <w:placeholder>
          <w:docPart w:val="DefaultPlaceholder_1082065158"/>
        </w:placeholder>
        <w:showingPlcHdr/>
        <w:text w:multiLine="1"/>
      </w:sdtPr>
      <w:sdtEndPr>
        <w:rPr>
          <w:rStyle w:val="DefaultParagraphFont"/>
          <w:rFonts w:ascii="Times New Roman" w:hAnsi="Times New Roman"/>
          <w:color w:val="auto"/>
          <w:kern w:val="16"/>
          <w:szCs w:val="28"/>
        </w:rPr>
      </w:sdtEndPr>
      <w:sdtContent>
        <w:p w:rsidR="002970CA" w:rsidRPr="00CC6BF0" w:rsidRDefault="00696477" w:rsidP="00F34448">
          <w:pPr>
            <w:spacing w:line="276" w:lineRule="auto"/>
            <w:ind w:left="360"/>
            <w:rPr>
              <w:kern w:val="16"/>
              <w:szCs w:val="28"/>
            </w:rPr>
          </w:pPr>
          <w:r w:rsidRPr="000D6269">
            <w:rPr>
              <w:rStyle w:val="PlaceholderText"/>
            </w:rPr>
            <w:t>Click here to enter text.</w:t>
          </w:r>
        </w:p>
      </w:sdtContent>
    </w:sdt>
    <w:p w:rsidR="003657AF" w:rsidRPr="00F34448" w:rsidRDefault="003657AF" w:rsidP="00FC78F8">
      <w:pPr>
        <w:spacing w:before="240" w:line="276" w:lineRule="auto"/>
        <w:ind w:left="360"/>
        <w:rPr>
          <w:kern w:val="16"/>
          <w:sz w:val="28"/>
          <w:szCs w:val="28"/>
        </w:rPr>
      </w:pPr>
      <w:r w:rsidRPr="00F34448">
        <w:rPr>
          <w:kern w:val="16"/>
          <w:sz w:val="28"/>
          <w:szCs w:val="28"/>
        </w:rPr>
        <w:t>Bibliography</w:t>
      </w:r>
      <w:r w:rsidR="00CC6BF0">
        <w:rPr>
          <w:kern w:val="16"/>
          <w:sz w:val="28"/>
          <w:szCs w:val="28"/>
        </w:rPr>
        <w:t>:</w:t>
      </w:r>
    </w:p>
    <w:sdt>
      <w:sdtPr>
        <w:rPr>
          <w:rStyle w:val="Style2"/>
        </w:rPr>
        <w:id w:val="-1564563481"/>
        <w:placeholder>
          <w:docPart w:val="DefaultPlaceholder_1082065158"/>
        </w:placeholder>
        <w:showingPlcHdr/>
        <w:text w:multiLine="1"/>
      </w:sdtPr>
      <w:sdtEndPr>
        <w:rPr>
          <w:rStyle w:val="DefaultParagraphFont"/>
          <w:rFonts w:ascii="Times New Roman" w:hAnsi="Times New Roman"/>
          <w:color w:val="auto"/>
          <w:kern w:val="16"/>
          <w:szCs w:val="28"/>
        </w:rPr>
      </w:sdtEndPr>
      <w:sdtContent>
        <w:p w:rsidR="003657AF" w:rsidRPr="00CC6BF0" w:rsidRDefault="00696477" w:rsidP="00F34448">
          <w:pPr>
            <w:spacing w:line="276" w:lineRule="auto"/>
            <w:ind w:left="360"/>
            <w:rPr>
              <w:kern w:val="16"/>
              <w:szCs w:val="28"/>
            </w:rPr>
          </w:pPr>
          <w:r w:rsidRPr="000D6269">
            <w:rPr>
              <w:rStyle w:val="PlaceholderText"/>
            </w:rPr>
            <w:t>Click here to enter text.</w:t>
          </w:r>
        </w:p>
      </w:sdtContent>
    </w:sdt>
    <w:sectPr w:rsidR="003657AF" w:rsidRPr="00CC6BF0" w:rsidSect="00866212">
      <w:footerReference w:type="default" r:id="rId10"/>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4E" w:rsidRDefault="009E594E" w:rsidP="00486F1F">
      <w:r>
        <w:separator/>
      </w:r>
    </w:p>
  </w:endnote>
  <w:endnote w:type="continuationSeparator" w:id="0">
    <w:p w:rsidR="009E594E" w:rsidRDefault="009E594E" w:rsidP="0048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3C7" w:rsidRDefault="00866212" w:rsidP="00866212">
    <w:pPr>
      <w:pStyle w:val="Footer"/>
      <w:tabs>
        <w:tab w:val="clear" w:pos="4680"/>
        <w:tab w:val="clear" w:pos="9360"/>
        <w:tab w:val="right" w:pos="10800"/>
      </w:tabs>
    </w:pPr>
    <w:r>
      <w:rPr>
        <w:sz w:val="20"/>
        <w:szCs w:val="18"/>
      </w:rPr>
      <w:t>RIF Final Project Report_</w:t>
    </w:r>
    <w:r w:rsidRPr="00B60060">
      <w:rPr>
        <w:sz w:val="20"/>
        <w:szCs w:val="18"/>
      </w:rPr>
      <w:t>v</w:t>
    </w:r>
    <w:r w:rsidR="00C91DC8">
      <w:rPr>
        <w:sz w:val="20"/>
        <w:szCs w:val="18"/>
      </w:rPr>
      <w:t>October</w:t>
    </w:r>
    <w:r w:rsidRPr="00B60060">
      <w:rPr>
        <w:sz w:val="20"/>
        <w:szCs w:val="18"/>
      </w:rPr>
      <w:t>2011</w:t>
    </w:r>
    <w:r>
      <w:rPr>
        <w:sz w:val="20"/>
        <w:szCs w:val="18"/>
      </w:rPr>
      <w:tab/>
    </w:r>
    <w:r w:rsidRPr="00866212">
      <w:rPr>
        <w:sz w:val="20"/>
        <w:szCs w:val="18"/>
      </w:rPr>
      <w:t xml:space="preserve">Page </w:t>
    </w:r>
    <w:r w:rsidRPr="00866212">
      <w:rPr>
        <w:sz w:val="20"/>
        <w:szCs w:val="18"/>
      </w:rPr>
      <w:fldChar w:fldCharType="begin"/>
    </w:r>
    <w:r w:rsidRPr="00866212">
      <w:rPr>
        <w:sz w:val="20"/>
        <w:szCs w:val="18"/>
      </w:rPr>
      <w:instrText xml:space="preserve"> PAGE  \* Arabic  \* MERGEFORMAT </w:instrText>
    </w:r>
    <w:r w:rsidRPr="00866212">
      <w:rPr>
        <w:sz w:val="20"/>
        <w:szCs w:val="18"/>
      </w:rPr>
      <w:fldChar w:fldCharType="separate"/>
    </w:r>
    <w:r w:rsidR="00DB5DBC">
      <w:rPr>
        <w:noProof/>
        <w:sz w:val="20"/>
        <w:szCs w:val="18"/>
      </w:rPr>
      <w:t>1</w:t>
    </w:r>
    <w:r w:rsidRPr="00866212">
      <w:rPr>
        <w:sz w:val="20"/>
        <w:szCs w:val="18"/>
      </w:rPr>
      <w:fldChar w:fldCharType="end"/>
    </w:r>
    <w:r w:rsidRPr="00866212">
      <w:rPr>
        <w:sz w:val="20"/>
        <w:szCs w:val="18"/>
      </w:rPr>
      <w:t xml:space="preserve"> of </w:t>
    </w:r>
    <w:r w:rsidRPr="00866212">
      <w:rPr>
        <w:sz w:val="20"/>
        <w:szCs w:val="18"/>
      </w:rPr>
      <w:fldChar w:fldCharType="begin"/>
    </w:r>
    <w:r w:rsidRPr="00866212">
      <w:rPr>
        <w:sz w:val="20"/>
        <w:szCs w:val="18"/>
      </w:rPr>
      <w:instrText xml:space="preserve"> NUMPAGES  \* Arabic  \* MERGEFORMAT </w:instrText>
    </w:r>
    <w:r w:rsidRPr="00866212">
      <w:rPr>
        <w:sz w:val="20"/>
        <w:szCs w:val="18"/>
      </w:rPr>
      <w:fldChar w:fldCharType="separate"/>
    </w:r>
    <w:r w:rsidR="00DB5DBC">
      <w:rPr>
        <w:noProof/>
        <w:sz w:val="20"/>
        <w:szCs w:val="18"/>
      </w:rPr>
      <w:t>3</w:t>
    </w:r>
    <w:r w:rsidRPr="00866212">
      <w:rPr>
        <w:sz w:val="20"/>
        <w:szCs w:val="18"/>
      </w:rPr>
      <w:fldChar w:fldCharType="end"/>
    </w:r>
    <w:r>
      <w:rPr>
        <w:sz w:val="20"/>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4E" w:rsidRDefault="009E594E" w:rsidP="00486F1F">
      <w:r>
        <w:separator/>
      </w:r>
    </w:p>
  </w:footnote>
  <w:footnote w:type="continuationSeparator" w:id="0">
    <w:p w:rsidR="009E594E" w:rsidRDefault="009E594E" w:rsidP="0048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9CA"/>
    <w:multiLevelType w:val="hybridMultilevel"/>
    <w:tmpl w:val="A1E44614"/>
    <w:lvl w:ilvl="0" w:tplc="BC242578">
      <w:start w:val="1"/>
      <w:numFmt w:val="lowerLetter"/>
      <w:pStyle w:val="Style3"/>
      <w:lvlText w:val="%1."/>
      <w:lvlJc w:val="left"/>
      <w:pPr>
        <w:tabs>
          <w:tab w:val="num" w:pos="576"/>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3976C7"/>
    <w:multiLevelType w:val="hybridMultilevel"/>
    <w:tmpl w:val="0346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103EE"/>
    <w:multiLevelType w:val="hybridMultilevel"/>
    <w:tmpl w:val="F7C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C4405"/>
    <w:multiLevelType w:val="hybridMultilevel"/>
    <w:tmpl w:val="4E34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469DB"/>
    <w:multiLevelType w:val="hybridMultilevel"/>
    <w:tmpl w:val="6D54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D62FA"/>
    <w:multiLevelType w:val="hybridMultilevel"/>
    <w:tmpl w:val="B37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B6DA3"/>
    <w:multiLevelType w:val="hybridMultilevel"/>
    <w:tmpl w:val="B360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8E0945"/>
    <w:multiLevelType w:val="hybridMultilevel"/>
    <w:tmpl w:val="9788DF88"/>
    <w:lvl w:ilvl="0" w:tplc="F3F6C0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43CDB"/>
    <w:multiLevelType w:val="hybridMultilevel"/>
    <w:tmpl w:val="CAF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06098"/>
    <w:multiLevelType w:val="hybridMultilevel"/>
    <w:tmpl w:val="0AA8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A27F0"/>
    <w:multiLevelType w:val="hybridMultilevel"/>
    <w:tmpl w:val="A402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10"/>
  </w:num>
  <w:num w:numId="6">
    <w:abstractNumId w:val="8"/>
  </w:num>
  <w:num w:numId="7">
    <w:abstractNumId w:val="6"/>
  </w:num>
  <w:num w:numId="8">
    <w:abstractNumId w:val="1"/>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D6"/>
    <w:rsid w:val="000010E8"/>
    <w:rsid w:val="00001296"/>
    <w:rsid w:val="000027B3"/>
    <w:rsid w:val="00003AAB"/>
    <w:rsid w:val="00004516"/>
    <w:rsid w:val="0001093F"/>
    <w:rsid w:val="00013194"/>
    <w:rsid w:val="000141BA"/>
    <w:rsid w:val="000148A0"/>
    <w:rsid w:val="0001566A"/>
    <w:rsid w:val="000203C7"/>
    <w:rsid w:val="000227EC"/>
    <w:rsid w:val="00022A16"/>
    <w:rsid w:val="000233EE"/>
    <w:rsid w:val="00027B18"/>
    <w:rsid w:val="00027E96"/>
    <w:rsid w:val="00031226"/>
    <w:rsid w:val="0003144D"/>
    <w:rsid w:val="000317BF"/>
    <w:rsid w:val="0003575C"/>
    <w:rsid w:val="00035F40"/>
    <w:rsid w:val="00037F48"/>
    <w:rsid w:val="000408BC"/>
    <w:rsid w:val="00041E7F"/>
    <w:rsid w:val="000425D4"/>
    <w:rsid w:val="000425FD"/>
    <w:rsid w:val="000502B6"/>
    <w:rsid w:val="00050846"/>
    <w:rsid w:val="00052049"/>
    <w:rsid w:val="0005242C"/>
    <w:rsid w:val="00054943"/>
    <w:rsid w:val="00056510"/>
    <w:rsid w:val="000604F3"/>
    <w:rsid w:val="00060820"/>
    <w:rsid w:val="00061610"/>
    <w:rsid w:val="00061742"/>
    <w:rsid w:val="00063486"/>
    <w:rsid w:val="00066F03"/>
    <w:rsid w:val="00072481"/>
    <w:rsid w:val="0007388D"/>
    <w:rsid w:val="00075174"/>
    <w:rsid w:val="00076536"/>
    <w:rsid w:val="00076A59"/>
    <w:rsid w:val="000771C2"/>
    <w:rsid w:val="00077E25"/>
    <w:rsid w:val="00080720"/>
    <w:rsid w:val="00082878"/>
    <w:rsid w:val="00085C02"/>
    <w:rsid w:val="0008728A"/>
    <w:rsid w:val="00087370"/>
    <w:rsid w:val="00087AC2"/>
    <w:rsid w:val="000909C2"/>
    <w:rsid w:val="000932C6"/>
    <w:rsid w:val="000939F3"/>
    <w:rsid w:val="0009465F"/>
    <w:rsid w:val="00094EC7"/>
    <w:rsid w:val="000A13B7"/>
    <w:rsid w:val="000A2368"/>
    <w:rsid w:val="000A38AA"/>
    <w:rsid w:val="000A5DDB"/>
    <w:rsid w:val="000A651A"/>
    <w:rsid w:val="000B0B08"/>
    <w:rsid w:val="000B1551"/>
    <w:rsid w:val="000B259A"/>
    <w:rsid w:val="000B39DA"/>
    <w:rsid w:val="000B51A7"/>
    <w:rsid w:val="000B5D7F"/>
    <w:rsid w:val="000B7D23"/>
    <w:rsid w:val="000C18EF"/>
    <w:rsid w:val="000C406F"/>
    <w:rsid w:val="000C4B0A"/>
    <w:rsid w:val="000C5E86"/>
    <w:rsid w:val="000C5F55"/>
    <w:rsid w:val="000C67B9"/>
    <w:rsid w:val="000C6D06"/>
    <w:rsid w:val="000C6E5F"/>
    <w:rsid w:val="000D178D"/>
    <w:rsid w:val="000D3202"/>
    <w:rsid w:val="000E0C37"/>
    <w:rsid w:val="000E0E9E"/>
    <w:rsid w:val="000E1E60"/>
    <w:rsid w:val="000E7D02"/>
    <w:rsid w:val="000F02CB"/>
    <w:rsid w:val="000F04DE"/>
    <w:rsid w:val="000F1B55"/>
    <w:rsid w:val="000F1CF3"/>
    <w:rsid w:val="000F256C"/>
    <w:rsid w:val="000F2E47"/>
    <w:rsid w:val="000F39B0"/>
    <w:rsid w:val="000F52F5"/>
    <w:rsid w:val="000F5789"/>
    <w:rsid w:val="000F751E"/>
    <w:rsid w:val="00100C1D"/>
    <w:rsid w:val="00104D7F"/>
    <w:rsid w:val="001063F9"/>
    <w:rsid w:val="0010724A"/>
    <w:rsid w:val="00110E84"/>
    <w:rsid w:val="0011166B"/>
    <w:rsid w:val="0011217F"/>
    <w:rsid w:val="001127F6"/>
    <w:rsid w:val="001147A6"/>
    <w:rsid w:val="001148F9"/>
    <w:rsid w:val="00115F09"/>
    <w:rsid w:val="001177AA"/>
    <w:rsid w:val="00117D8B"/>
    <w:rsid w:val="00120FE5"/>
    <w:rsid w:val="00124274"/>
    <w:rsid w:val="00126DA2"/>
    <w:rsid w:val="00132496"/>
    <w:rsid w:val="00133D30"/>
    <w:rsid w:val="00136800"/>
    <w:rsid w:val="00142BE0"/>
    <w:rsid w:val="00143820"/>
    <w:rsid w:val="00146591"/>
    <w:rsid w:val="00151F6D"/>
    <w:rsid w:val="00152DAC"/>
    <w:rsid w:val="0015324C"/>
    <w:rsid w:val="00153E48"/>
    <w:rsid w:val="00160677"/>
    <w:rsid w:val="00160ECC"/>
    <w:rsid w:val="0016380F"/>
    <w:rsid w:val="00163C25"/>
    <w:rsid w:val="00163FA6"/>
    <w:rsid w:val="00163FF4"/>
    <w:rsid w:val="001652F6"/>
    <w:rsid w:val="0016588C"/>
    <w:rsid w:val="001708E1"/>
    <w:rsid w:val="0017199F"/>
    <w:rsid w:val="0017272E"/>
    <w:rsid w:val="001729B0"/>
    <w:rsid w:val="00182311"/>
    <w:rsid w:val="00186743"/>
    <w:rsid w:val="00187D60"/>
    <w:rsid w:val="001923E2"/>
    <w:rsid w:val="00193238"/>
    <w:rsid w:val="001A7647"/>
    <w:rsid w:val="001A78B3"/>
    <w:rsid w:val="001B06D8"/>
    <w:rsid w:val="001B1254"/>
    <w:rsid w:val="001B2808"/>
    <w:rsid w:val="001B30FC"/>
    <w:rsid w:val="001B3559"/>
    <w:rsid w:val="001B4134"/>
    <w:rsid w:val="001C3168"/>
    <w:rsid w:val="001C6057"/>
    <w:rsid w:val="001C7421"/>
    <w:rsid w:val="001D0A5F"/>
    <w:rsid w:val="001D0DC7"/>
    <w:rsid w:val="001D22D7"/>
    <w:rsid w:val="001D24E4"/>
    <w:rsid w:val="001D26EE"/>
    <w:rsid w:val="001D3766"/>
    <w:rsid w:val="001D4FE4"/>
    <w:rsid w:val="001D7BB7"/>
    <w:rsid w:val="001E0CD1"/>
    <w:rsid w:val="001E2665"/>
    <w:rsid w:val="001E2916"/>
    <w:rsid w:val="001E49A9"/>
    <w:rsid w:val="001E6440"/>
    <w:rsid w:val="001F0CA4"/>
    <w:rsid w:val="001F2CE6"/>
    <w:rsid w:val="001F3957"/>
    <w:rsid w:val="001F5F87"/>
    <w:rsid w:val="001F7B5F"/>
    <w:rsid w:val="00203D0E"/>
    <w:rsid w:val="0020771B"/>
    <w:rsid w:val="00216EB7"/>
    <w:rsid w:val="002203CD"/>
    <w:rsid w:val="002223D4"/>
    <w:rsid w:val="0022278A"/>
    <w:rsid w:val="00222A06"/>
    <w:rsid w:val="0022520A"/>
    <w:rsid w:val="002267C4"/>
    <w:rsid w:val="00226ED3"/>
    <w:rsid w:val="002277B8"/>
    <w:rsid w:val="00227B8E"/>
    <w:rsid w:val="00233DB8"/>
    <w:rsid w:val="00234997"/>
    <w:rsid w:val="00241581"/>
    <w:rsid w:val="002461B2"/>
    <w:rsid w:val="00246978"/>
    <w:rsid w:val="00250541"/>
    <w:rsid w:val="0025127A"/>
    <w:rsid w:val="002516F9"/>
    <w:rsid w:val="0025202D"/>
    <w:rsid w:val="0025363F"/>
    <w:rsid w:val="00253ADB"/>
    <w:rsid w:val="002544A6"/>
    <w:rsid w:val="00256F9C"/>
    <w:rsid w:val="0026000D"/>
    <w:rsid w:val="00260D8F"/>
    <w:rsid w:val="00261A39"/>
    <w:rsid w:val="00261E45"/>
    <w:rsid w:val="00264FAF"/>
    <w:rsid w:val="0026577C"/>
    <w:rsid w:val="00270009"/>
    <w:rsid w:val="0027309C"/>
    <w:rsid w:val="0027316E"/>
    <w:rsid w:val="0027479E"/>
    <w:rsid w:val="00275D27"/>
    <w:rsid w:val="00277368"/>
    <w:rsid w:val="00282E13"/>
    <w:rsid w:val="0028338F"/>
    <w:rsid w:val="00284FE9"/>
    <w:rsid w:val="002858A2"/>
    <w:rsid w:val="002926AB"/>
    <w:rsid w:val="00294592"/>
    <w:rsid w:val="002947ED"/>
    <w:rsid w:val="002952C7"/>
    <w:rsid w:val="002970CA"/>
    <w:rsid w:val="0029773D"/>
    <w:rsid w:val="00297C50"/>
    <w:rsid w:val="002A1303"/>
    <w:rsid w:val="002A300D"/>
    <w:rsid w:val="002A38FC"/>
    <w:rsid w:val="002A42D4"/>
    <w:rsid w:val="002A4976"/>
    <w:rsid w:val="002B07AD"/>
    <w:rsid w:val="002B137D"/>
    <w:rsid w:val="002B1C7E"/>
    <w:rsid w:val="002B70A7"/>
    <w:rsid w:val="002B7848"/>
    <w:rsid w:val="002B7A4A"/>
    <w:rsid w:val="002C0FE5"/>
    <w:rsid w:val="002C3640"/>
    <w:rsid w:val="002C36CB"/>
    <w:rsid w:val="002C3FD1"/>
    <w:rsid w:val="002C5AB9"/>
    <w:rsid w:val="002D2B28"/>
    <w:rsid w:val="002D2E68"/>
    <w:rsid w:val="002D4E2F"/>
    <w:rsid w:val="002D5781"/>
    <w:rsid w:val="002D66BE"/>
    <w:rsid w:val="002D690B"/>
    <w:rsid w:val="002D69C3"/>
    <w:rsid w:val="002E0227"/>
    <w:rsid w:val="002E0519"/>
    <w:rsid w:val="002E0A56"/>
    <w:rsid w:val="002E18F5"/>
    <w:rsid w:val="002E2450"/>
    <w:rsid w:val="002E442F"/>
    <w:rsid w:val="002E62EC"/>
    <w:rsid w:val="002F372E"/>
    <w:rsid w:val="002F405E"/>
    <w:rsid w:val="002F520D"/>
    <w:rsid w:val="00300594"/>
    <w:rsid w:val="0030184D"/>
    <w:rsid w:val="003018BC"/>
    <w:rsid w:val="0030241E"/>
    <w:rsid w:val="00303109"/>
    <w:rsid w:val="0030338E"/>
    <w:rsid w:val="00303D7C"/>
    <w:rsid w:val="00304C8B"/>
    <w:rsid w:val="00307E99"/>
    <w:rsid w:val="00310742"/>
    <w:rsid w:val="00314AE8"/>
    <w:rsid w:val="00314CC0"/>
    <w:rsid w:val="00315563"/>
    <w:rsid w:val="003213C1"/>
    <w:rsid w:val="0032172E"/>
    <w:rsid w:val="0032281C"/>
    <w:rsid w:val="003249E0"/>
    <w:rsid w:val="0032678C"/>
    <w:rsid w:val="0033386D"/>
    <w:rsid w:val="00335D59"/>
    <w:rsid w:val="00336047"/>
    <w:rsid w:val="0034093E"/>
    <w:rsid w:val="003417B7"/>
    <w:rsid w:val="00345F62"/>
    <w:rsid w:val="003517D9"/>
    <w:rsid w:val="00351B94"/>
    <w:rsid w:val="00352054"/>
    <w:rsid w:val="003526FC"/>
    <w:rsid w:val="003533B2"/>
    <w:rsid w:val="00354385"/>
    <w:rsid w:val="00355220"/>
    <w:rsid w:val="0036067D"/>
    <w:rsid w:val="003608BA"/>
    <w:rsid w:val="00361232"/>
    <w:rsid w:val="003612CF"/>
    <w:rsid w:val="00361F56"/>
    <w:rsid w:val="003643ED"/>
    <w:rsid w:val="0036490C"/>
    <w:rsid w:val="003657AF"/>
    <w:rsid w:val="00367640"/>
    <w:rsid w:val="0037015D"/>
    <w:rsid w:val="003705BA"/>
    <w:rsid w:val="003707A8"/>
    <w:rsid w:val="0037082A"/>
    <w:rsid w:val="00371FB6"/>
    <w:rsid w:val="00372729"/>
    <w:rsid w:val="00372CE8"/>
    <w:rsid w:val="00372F00"/>
    <w:rsid w:val="003748BC"/>
    <w:rsid w:val="0037689B"/>
    <w:rsid w:val="00376B17"/>
    <w:rsid w:val="00383C26"/>
    <w:rsid w:val="0038434D"/>
    <w:rsid w:val="00384808"/>
    <w:rsid w:val="00384F49"/>
    <w:rsid w:val="003867DF"/>
    <w:rsid w:val="00386D17"/>
    <w:rsid w:val="00390098"/>
    <w:rsid w:val="00390AEC"/>
    <w:rsid w:val="00390B1B"/>
    <w:rsid w:val="003944D9"/>
    <w:rsid w:val="00397C22"/>
    <w:rsid w:val="003A26F1"/>
    <w:rsid w:val="003A27A2"/>
    <w:rsid w:val="003A3408"/>
    <w:rsid w:val="003B048F"/>
    <w:rsid w:val="003B26B8"/>
    <w:rsid w:val="003B33D2"/>
    <w:rsid w:val="003B3E18"/>
    <w:rsid w:val="003B5D96"/>
    <w:rsid w:val="003B6E09"/>
    <w:rsid w:val="003C29A4"/>
    <w:rsid w:val="003C3C78"/>
    <w:rsid w:val="003C4B6D"/>
    <w:rsid w:val="003C5FFC"/>
    <w:rsid w:val="003C69E7"/>
    <w:rsid w:val="003D2E23"/>
    <w:rsid w:val="003D5411"/>
    <w:rsid w:val="003D5CE8"/>
    <w:rsid w:val="003D6CEA"/>
    <w:rsid w:val="003E4830"/>
    <w:rsid w:val="003E48E6"/>
    <w:rsid w:val="003E535B"/>
    <w:rsid w:val="003E5904"/>
    <w:rsid w:val="003F209B"/>
    <w:rsid w:val="003F2136"/>
    <w:rsid w:val="003F2176"/>
    <w:rsid w:val="003F2B1E"/>
    <w:rsid w:val="003F330E"/>
    <w:rsid w:val="003F4EF7"/>
    <w:rsid w:val="003F5427"/>
    <w:rsid w:val="003F64CA"/>
    <w:rsid w:val="003F6C88"/>
    <w:rsid w:val="00400217"/>
    <w:rsid w:val="00400600"/>
    <w:rsid w:val="00401345"/>
    <w:rsid w:val="004019DC"/>
    <w:rsid w:val="00401E11"/>
    <w:rsid w:val="00405907"/>
    <w:rsid w:val="004122F0"/>
    <w:rsid w:val="004138DB"/>
    <w:rsid w:val="00414E6A"/>
    <w:rsid w:val="00416446"/>
    <w:rsid w:val="0042022F"/>
    <w:rsid w:val="00421BFE"/>
    <w:rsid w:val="00421F62"/>
    <w:rsid w:val="00423274"/>
    <w:rsid w:val="00423C0D"/>
    <w:rsid w:val="00424CF1"/>
    <w:rsid w:val="00426E81"/>
    <w:rsid w:val="00427967"/>
    <w:rsid w:val="00430471"/>
    <w:rsid w:val="0043065E"/>
    <w:rsid w:val="0043184F"/>
    <w:rsid w:val="00434684"/>
    <w:rsid w:val="00436A62"/>
    <w:rsid w:val="0043702D"/>
    <w:rsid w:val="00437470"/>
    <w:rsid w:val="00443F22"/>
    <w:rsid w:val="00446BD1"/>
    <w:rsid w:val="0044744F"/>
    <w:rsid w:val="00451620"/>
    <w:rsid w:val="00453D0F"/>
    <w:rsid w:val="00456BCA"/>
    <w:rsid w:val="0046025A"/>
    <w:rsid w:val="00462500"/>
    <w:rsid w:val="00463335"/>
    <w:rsid w:val="004674F8"/>
    <w:rsid w:val="00475337"/>
    <w:rsid w:val="00480DA1"/>
    <w:rsid w:val="004830FD"/>
    <w:rsid w:val="00484795"/>
    <w:rsid w:val="004851B0"/>
    <w:rsid w:val="00486F1F"/>
    <w:rsid w:val="00487388"/>
    <w:rsid w:val="00487854"/>
    <w:rsid w:val="00492DA3"/>
    <w:rsid w:val="00493213"/>
    <w:rsid w:val="0049731B"/>
    <w:rsid w:val="004A2F08"/>
    <w:rsid w:val="004A596E"/>
    <w:rsid w:val="004A664F"/>
    <w:rsid w:val="004B0A32"/>
    <w:rsid w:val="004B2EA7"/>
    <w:rsid w:val="004B3583"/>
    <w:rsid w:val="004B3CFB"/>
    <w:rsid w:val="004B4E89"/>
    <w:rsid w:val="004B6775"/>
    <w:rsid w:val="004B6873"/>
    <w:rsid w:val="004B78F5"/>
    <w:rsid w:val="004C0B2A"/>
    <w:rsid w:val="004C1978"/>
    <w:rsid w:val="004C2D7C"/>
    <w:rsid w:val="004C3634"/>
    <w:rsid w:val="004C42F8"/>
    <w:rsid w:val="004C4C3E"/>
    <w:rsid w:val="004C58FA"/>
    <w:rsid w:val="004C6AAF"/>
    <w:rsid w:val="004C6FD3"/>
    <w:rsid w:val="004D0473"/>
    <w:rsid w:val="004D04AD"/>
    <w:rsid w:val="004D0801"/>
    <w:rsid w:val="004D2858"/>
    <w:rsid w:val="004D2C66"/>
    <w:rsid w:val="004D3F18"/>
    <w:rsid w:val="004D4296"/>
    <w:rsid w:val="004D5A11"/>
    <w:rsid w:val="004E2317"/>
    <w:rsid w:val="004E3B51"/>
    <w:rsid w:val="004E3F57"/>
    <w:rsid w:val="004E6309"/>
    <w:rsid w:val="004E7AC1"/>
    <w:rsid w:val="004F0492"/>
    <w:rsid w:val="004F1699"/>
    <w:rsid w:val="004F1BC6"/>
    <w:rsid w:val="004F33DE"/>
    <w:rsid w:val="004F36B2"/>
    <w:rsid w:val="004F42EF"/>
    <w:rsid w:val="004F706E"/>
    <w:rsid w:val="00502B03"/>
    <w:rsid w:val="00504CE4"/>
    <w:rsid w:val="005120B4"/>
    <w:rsid w:val="005134A7"/>
    <w:rsid w:val="00516017"/>
    <w:rsid w:val="00523C7F"/>
    <w:rsid w:val="00532B03"/>
    <w:rsid w:val="00533C2B"/>
    <w:rsid w:val="00535282"/>
    <w:rsid w:val="00536F60"/>
    <w:rsid w:val="0053731F"/>
    <w:rsid w:val="00537974"/>
    <w:rsid w:val="00540372"/>
    <w:rsid w:val="0054249F"/>
    <w:rsid w:val="00545F1F"/>
    <w:rsid w:val="0054670B"/>
    <w:rsid w:val="00550C5F"/>
    <w:rsid w:val="00551073"/>
    <w:rsid w:val="00551C2C"/>
    <w:rsid w:val="00555306"/>
    <w:rsid w:val="00555833"/>
    <w:rsid w:val="00555F32"/>
    <w:rsid w:val="00556937"/>
    <w:rsid w:val="00556DE4"/>
    <w:rsid w:val="00561E25"/>
    <w:rsid w:val="00562449"/>
    <w:rsid w:val="0056289C"/>
    <w:rsid w:val="00562A65"/>
    <w:rsid w:val="00563400"/>
    <w:rsid w:val="005646CE"/>
    <w:rsid w:val="00564C03"/>
    <w:rsid w:val="00566282"/>
    <w:rsid w:val="00572B4A"/>
    <w:rsid w:val="00572DB9"/>
    <w:rsid w:val="00575BFC"/>
    <w:rsid w:val="005769C4"/>
    <w:rsid w:val="00584AFC"/>
    <w:rsid w:val="005915C5"/>
    <w:rsid w:val="00591D79"/>
    <w:rsid w:val="005934A3"/>
    <w:rsid w:val="005961B0"/>
    <w:rsid w:val="00597871"/>
    <w:rsid w:val="00597D32"/>
    <w:rsid w:val="005A3974"/>
    <w:rsid w:val="005A4567"/>
    <w:rsid w:val="005B3D1A"/>
    <w:rsid w:val="005B464F"/>
    <w:rsid w:val="005B64FC"/>
    <w:rsid w:val="005B6A95"/>
    <w:rsid w:val="005C0320"/>
    <w:rsid w:val="005C0713"/>
    <w:rsid w:val="005C21E0"/>
    <w:rsid w:val="005C3C17"/>
    <w:rsid w:val="005C6C28"/>
    <w:rsid w:val="005C7006"/>
    <w:rsid w:val="005C791C"/>
    <w:rsid w:val="005D29F3"/>
    <w:rsid w:val="005D605F"/>
    <w:rsid w:val="005E1647"/>
    <w:rsid w:val="005E530A"/>
    <w:rsid w:val="005E5C19"/>
    <w:rsid w:val="005F0237"/>
    <w:rsid w:val="005F149A"/>
    <w:rsid w:val="005F299C"/>
    <w:rsid w:val="005F717E"/>
    <w:rsid w:val="005F7365"/>
    <w:rsid w:val="00601344"/>
    <w:rsid w:val="00601EBF"/>
    <w:rsid w:val="00604904"/>
    <w:rsid w:val="00605ED2"/>
    <w:rsid w:val="00610D36"/>
    <w:rsid w:val="0061147D"/>
    <w:rsid w:val="00611585"/>
    <w:rsid w:val="00611FCA"/>
    <w:rsid w:val="0061491E"/>
    <w:rsid w:val="0061553D"/>
    <w:rsid w:val="00615FDB"/>
    <w:rsid w:val="0061671F"/>
    <w:rsid w:val="00616DBE"/>
    <w:rsid w:val="00620FE9"/>
    <w:rsid w:val="0062194E"/>
    <w:rsid w:val="00621F77"/>
    <w:rsid w:val="00622992"/>
    <w:rsid w:val="00622C1B"/>
    <w:rsid w:val="006244B6"/>
    <w:rsid w:val="00624B0A"/>
    <w:rsid w:val="00624C65"/>
    <w:rsid w:val="006255F8"/>
    <w:rsid w:val="00630D09"/>
    <w:rsid w:val="00632CE9"/>
    <w:rsid w:val="00634500"/>
    <w:rsid w:val="00637031"/>
    <w:rsid w:val="00641BDC"/>
    <w:rsid w:val="00642F5E"/>
    <w:rsid w:val="0064376B"/>
    <w:rsid w:val="00647842"/>
    <w:rsid w:val="00647DC0"/>
    <w:rsid w:val="006502BB"/>
    <w:rsid w:val="00650616"/>
    <w:rsid w:val="00652623"/>
    <w:rsid w:val="0065673D"/>
    <w:rsid w:val="00657138"/>
    <w:rsid w:val="006571BD"/>
    <w:rsid w:val="00657340"/>
    <w:rsid w:val="0066246B"/>
    <w:rsid w:val="00662AF5"/>
    <w:rsid w:val="00663074"/>
    <w:rsid w:val="00663CD3"/>
    <w:rsid w:val="006642AE"/>
    <w:rsid w:val="00664461"/>
    <w:rsid w:val="00664BE8"/>
    <w:rsid w:val="00665EA7"/>
    <w:rsid w:val="00667061"/>
    <w:rsid w:val="00672625"/>
    <w:rsid w:val="0067360F"/>
    <w:rsid w:val="0068029F"/>
    <w:rsid w:val="00680D60"/>
    <w:rsid w:val="00683818"/>
    <w:rsid w:val="00687318"/>
    <w:rsid w:val="00690BA6"/>
    <w:rsid w:val="006915C9"/>
    <w:rsid w:val="00693173"/>
    <w:rsid w:val="0069637E"/>
    <w:rsid w:val="00696477"/>
    <w:rsid w:val="00697D41"/>
    <w:rsid w:val="006A1925"/>
    <w:rsid w:val="006A355A"/>
    <w:rsid w:val="006A4113"/>
    <w:rsid w:val="006B0200"/>
    <w:rsid w:val="006B1C8C"/>
    <w:rsid w:val="006B2622"/>
    <w:rsid w:val="006B2B0C"/>
    <w:rsid w:val="006B429D"/>
    <w:rsid w:val="006B5672"/>
    <w:rsid w:val="006B6CD6"/>
    <w:rsid w:val="006C0C96"/>
    <w:rsid w:val="006C10B9"/>
    <w:rsid w:val="006D0B5B"/>
    <w:rsid w:val="006D343B"/>
    <w:rsid w:val="006D3D0D"/>
    <w:rsid w:val="006D549F"/>
    <w:rsid w:val="006E1B0F"/>
    <w:rsid w:val="006E7D6C"/>
    <w:rsid w:val="006F3098"/>
    <w:rsid w:val="006F468E"/>
    <w:rsid w:val="006F566E"/>
    <w:rsid w:val="006F589A"/>
    <w:rsid w:val="00701B73"/>
    <w:rsid w:val="007025E8"/>
    <w:rsid w:val="007027ED"/>
    <w:rsid w:val="007031BE"/>
    <w:rsid w:val="007047B3"/>
    <w:rsid w:val="00710F18"/>
    <w:rsid w:val="00711344"/>
    <w:rsid w:val="0071141C"/>
    <w:rsid w:val="00711475"/>
    <w:rsid w:val="00713AC0"/>
    <w:rsid w:val="00714241"/>
    <w:rsid w:val="0071452C"/>
    <w:rsid w:val="00720472"/>
    <w:rsid w:val="007206D1"/>
    <w:rsid w:val="007233F6"/>
    <w:rsid w:val="00725F2E"/>
    <w:rsid w:val="00733E4D"/>
    <w:rsid w:val="00740BBE"/>
    <w:rsid w:val="00742802"/>
    <w:rsid w:val="00744869"/>
    <w:rsid w:val="00746846"/>
    <w:rsid w:val="007470BE"/>
    <w:rsid w:val="00752288"/>
    <w:rsid w:val="007531D4"/>
    <w:rsid w:val="00757D50"/>
    <w:rsid w:val="00760BE5"/>
    <w:rsid w:val="00762640"/>
    <w:rsid w:val="0076338B"/>
    <w:rsid w:val="00764B96"/>
    <w:rsid w:val="0076680A"/>
    <w:rsid w:val="00772EA4"/>
    <w:rsid w:val="00773D4D"/>
    <w:rsid w:val="00774090"/>
    <w:rsid w:val="00782250"/>
    <w:rsid w:val="0078739F"/>
    <w:rsid w:val="00787E8B"/>
    <w:rsid w:val="007910EA"/>
    <w:rsid w:val="0079192E"/>
    <w:rsid w:val="00793312"/>
    <w:rsid w:val="007933FE"/>
    <w:rsid w:val="007934DF"/>
    <w:rsid w:val="007958A2"/>
    <w:rsid w:val="00795ABD"/>
    <w:rsid w:val="007A0230"/>
    <w:rsid w:val="007A089D"/>
    <w:rsid w:val="007A0BF3"/>
    <w:rsid w:val="007A37D6"/>
    <w:rsid w:val="007A47EA"/>
    <w:rsid w:val="007A6029"/>
    <w:rsid w:val="007A6181"/>
    <w:rsid w:val="007A6886"/>
    <w:rsid w:val="007B0226"/>
    <w:rsid w:val="007B38BF"/>
    <w:rsid w:val="007B40B9"/>
    <w:rsid w:val="007B5024"/>
    <w:rsid w:val="007B575B"/>
    <w:rsid w:val="007C1E05"/>
    <w:rsid w:val="007C22AE"/>
    <w:rsid w:val="007C4E50"/>
    <w:rsid w:val="007C7B38"/>
    <w:rsid w:val="007D0D01"/>
    <w:rsid w:val="007D1655"/>
    <w:rsid w:val="007D3A16"/>
    <w:rsid w:val="007E07B8"/>
    <w:rsid w:val="007E22A3"/>
    <w:rsid w:val="007E2E9F"/>
    <w:rsid w:val="007E328C"/>
    <w:rsid w:val="007E4207"/>
    <w:rsid w:val="007E4A9D"/>
    <w:rsid w:val="007F3245"/>
    <w:rsid w:val="007F5584"/>
    <w:rsid w:val="007F6125"/>
    <w:rsid w:val="0080242D"/>
    <w:rsid w:val="00802514"/>
    <w:rsid w:val="0080472E"/>
    <w:rsid w:val="00805555"/>
    <w:rsid w:val="00806CBA"/>
    <w:rsid w:val="00807CE1"/>
    <w:rsid w:val="00810DDB"/>
    <w:rsid w:val="008119A1"/>
    <w:rsid w:val="00812BAC"/>
    <w:rsid w:val="00813990"/>
    <w:rsid w:val="00813B1A"/>
    <w:rsid w:val="00815D2D"/>
    <w:rsid w:val="00820560"/>
    <w:rsid w:val="00820DAF"/>
    <w:rsid w:val="0082364C"/>
    <w:rsid w:val="0082629A"/>
    <w:rsid w:val="00827AA1"/>
    <w:rsid w:val="00831447"/>
    <w:rsid w:val="00833842"/>
    <w:rsid w:val="00833928"/>
    <w:rsid w:val="0084083A"/>
    <w:rsid w:val="00842AD6"/>
    <w:rsid w:val="008432B3"/>
    <w:rsid w:val="00845EB2"/>
    <w:rsid w:val="008516A5"/>
    <w:rsid w:val="00852D05"/>
    <w:rsid w:val="00854E09"/>
    <w:rsid w:val="00855611"/>
    <w:rsid w:val="00861116"/>
    <w:rsid w:val="00861FAC"/>
    <w:rsid w:val="008630B4"/>
    <w:rsid w:val="008640EF"/>
    <w:rsid w:val="00865279"/>
    <w:rsid w:val="008654E2"/>
    <w:rsid w:val="00865640"/>
    <w:rsid w:val="00866212"/>
    <w:rsid w:val="00866C58"/>
    <w:rsid w:val="00876249"/>
    <w:rsid w:val="008807CD"/>
    <w:rsid w:val="0088230F"/>
    <w:rsid w:val="008860A5"/>
    <w:rsid w:val="008900D9"/>
    <w:rsid w:val="008904EA"/>
    <w:rsid w:val="00892AD7"/>
    <w:rsid w:val="00893266"/>
    <w:rsid w:val="0089427F"/>
    <w:rsid w:val="008944DA"/>
    <w:rsid w:val="00895DE1"/>
    <w:rsid w:val="008974A7"/>
    <w:rsid w:val="008A169D"/>
    <w:rsid w:val="008A3E57"/>
    <w:rsid w:val="008A5441"/>
    <w:rsid w:val="008A67B5"/>
    <w:rsid w:val="008B1EC3"/>
    <w:rsid w:val="008B2708"/>
    <w:rsid w:val="008B5A5E"/>
    <w:rsid w:val="008B687C"/>
    <w:rsid w:val="008C08CD"/>
    <w:rsid w:val="008C161D"/>
    <w:rsid w:val="008C5B48"/>
    <w:rsid w:val="008C790B"/>
    <w:rsid w:val="008D2D39"/>
    <w:rsid w:val="008D4DDF"/>
    <w:rsid w:val="008D636C"/>
    <w:rsid w:val="008D6D42"/>
    <w:rsid w:val="008E20C0"/>
    <w:rsid w:val="008E23B3"/>
    <w:rsid w:val="008E52AB"/>
    <w:rsid w:val="008E737F"/>
    <w:rsid w:val="008F159D"/>
    <w:rsid w:val="008F37CA"/>
    <w:rsid w:val="008F3A0B"/>
    <w:rsid w:val="008F3B02"/>
    <w:rsid w:val="008F4416"/>
    <w:rsid w:val="00901952"/>
    <w:rsid w:val="00903B06"/>
    <w:rsid w:val="009061F0"/>
    <w:rsid w:val="00906C60"/>
    <w:rsid w:val="00910E7E"/>
    <w:rsid w:val="009122A2"/>
    <w:rsid w:val="0091399B"/>
    <w:rsid w:val="00921AB8"/>
    <w:rsid w:val="00923AA6"/>
    <w:rsid w:val="00925CAB"/>
    <w:rsid w:val="00927177"/>
    <w:rsid w:val="00932499"/>
    <w:rsid w:val="00935CD3"/>
    <w:rsid w:val="00951F77"/>
    <w:rsid w:val="00960853"/>
    <w:rsid w:val="00962E3C"/>
    <w:rsid w:val="00963CE7"/>
    <w:rsid w:val="009644A2"/>
    <w:rsid w:val="00965216"/>
    <w:rsid w:val="00965681"/>
    <w:rsid w:val="009702E9"/>
    <w:rsid w:val="009715FE"/>
    <w:rsid w:val="00971F30"/>
    <w:rsid w:val="00972451"/>
    <w:rsid w:val="00974589"/>
    <w:rsid w:val="0097486C"/>
    <w:rsid w:val="0097519E"/>
    <w:rsid w:val="00975C9A"/>
    <w:rsid w:val="00975F54"/>
    <w:rsid w:val="0097636F"/>
    <w:rsid w:val="0097738A"/>
    <w:rsid w:val="00980895"/>
    <w:rsid w:val="00980EF3"/>
    <w:rsid w:val="0098307C"/>
    <w:rsid w:val="009831A8"/>
    <w:rsid w:val="00984E90"/>
    <w:rsid w:val="009853BF"/>
    <w:rsid w:val="00985E67"/>
    <w:rsid w:val="00986FBA"/>
    <w:rsid w:val="0098713D"/>
    <w:rsid w:val="009900C6"/>
    <w:rsid w:val="009908DB"/>
    <w:rsid w:val="00990DF9"/>
    <w:rsid w:val="009911B3"/>
    <w:rsid w:val="009920D2"/>
    <w:rsid w:val="00992F54"/>
    <w:rsid w:val="00993E8E"/>
    <w:rsid w:val="00995869"/>
    <w:rsid w:val="009A18CF"/>
    <w:rsid w:val="009A2CB0"/>
    <w:rsid w:val="009A54EA"/>
    <w:rsid w:val="009A7E25"/>
    <w:rsid w:val="009A7FA1"/>
    <w:rsid w:val="009B2937"/>
    <w:rsid w:val="009B2CE2"/>
    <w:rsid w:val="009B385A"/>
    <w:rsid w:val="009B4067"/>
    <w:rsid w:val="009B4454"/>
    <w:rsid w:val="009B4AE7"/>
    <w:rsid w:val="009C4AA9"/>
    <w:rsid w:val="009C59C9"/>
    <w:rsid w:val="009D1DC0"/>
    <w:rsid w:val="009D2D41"/>
    <w:rsid w:val="009D3C8C"/>
    <w:rsid w:val="009D4287"/>
    <w:rsid w:val="009D5699"/>
    <w:rsid w:val="009D58E3"/>
    <w:rsid w:val="009D5F05"/>
    <w:rsid w:val="009E2223"/>
    <w:rsid w:val="009E26D9"/>
    <w:rsid w:val="009E2FDC"/>
    <w:rsid w:val="009E402C"/>
    <w:rsid w:val="009E42C1"/>
    <w:rsid w:val="009E594E"/>
    <w:rsid w:val="009E69CE"/>
    <w:rsid w:val="009E7A61"/>
    <w:rsid w:val="009F067C"/>
    <w:rsid w:val="009F18B6"/>
    <w:rsid w:val="009F4F2C"/>
    <w:rsid w:val="009F7C21"/>
    <w:rsid w:val="00A0182C"/>
    <w:rsid w:val="00A053B3"/>
    <w:rsid w:val="00A05AB1"/>
    <w:rsid w:val="00A05ABC"/>
    <w:rsid w:val="00A11555"/>
    <w:rsid w:val="00A12715"/>
    <w:rsid w:val="00A25F73"/>
    <w:rsid w:val="00A2624A"/>
    <w:rsid w:val="00A30818"/>
    <w:rsid w:val="00A31FEB"/>
    <w:rsid w:val="00A3484B"/>
    <w:rsid w:val="00A360E9"/>
    <w:rsid w:val="00A403FA"/>
    <w:rsid w:val="00A42548"/>
    <w:rsid w:val="00A43549"/>
    <w:rsid w:val="00A437A5"/>
    <w:rsid w:val="00A4732B"/>
    <w:rsid w:val="00A508AB"/>
    <w:rsid w:val="00A50F89"/>
    <w:rsid w:val="00A51218"/>
    <w:rsid w:val="00A553C8"/>
    <w:rsid w:val="00A57128"/>
    <w:rsid w:val="00A62ED5"/>
    <w:rsid w:val="00A63990"/>
    <w:rsid w:val="00A650DB"/>
    <w:rsid w:val="00A67AAB"/>
    <w:rsid w:val="00A71420"/>
    <w:rsid w:val="00A717DB"/>
    <w:rsid w:val="00A7214B"/>
    <w:rsid w:val="00A73A00"/>
    <w:rsid w:val="00A757C2"/>
    <w:rsid w:val="00A75894"/>
    <w:rsid w:val="00A75FED"/>
    <w:rsid w:val="00A76938"/>
    <w:rsid w:val="00A76B29"/>
    <w:rsid w:val="00A7714E"/>
    <w:rsid w:val="00A840FE"/>
    <w:rsid w:val="00A8589D"/>
    <w:rsid w:val="00A91FA7"/>
    <w:rsid w:val="00A928F1"/>
    <w:rsid w:val="00A94E5E"/>
    <w:rsid w:val="00A97F34"/>
    <w:rsid w:val="00AA04FB"/>
    <w:rsid w:val="00AA6ABC"/>
    <w:rsid w:val="00AA7347"/>
    <w:rsid w:val="00AA7523"/>
    <w:rsid w:val="00AB0040"/>
    <w:rsid w:val="00AB0684"/>
    <w:rsid w:val="00AB1803"/>
    <w:rsid w:val="00AB3281"/>
    <w:rsid w:val="00AB328E"/>
    <w:rsid w:val="00AB3852"/>
    <w:rsid w:val="00AB3A44"/>
    <w:rsid w:val="00AB45CD"/>
    <w:rsid w:val="00AB4D37"/>
    <w:rsid w:val="00AB54D2"/>
    <w:rsid w:val="00AB55F4"/>
    <w:rsid w:val="00AC0D5D"/>
    <w:rsid w:val="00AC3677"/>
    <w:rsid w:val="00AC445A"/>
    <w:rsid w:val="00AC5145"/>
    <w:rsid w:val="00AC789B"/>
    <w:rsid w:val="00AD41D5"/>
    <w:rsid w:val="00AD6EDD"/>
    <w:rsid w:val="00AE0466"/>
    <w:rsid w:val="00AE2B1D"/>
    <w:rsid w:val="00AE61E3"/>
    <w:rsid w:val="00AF277F"/>
    <w:rsid w:val="00B00318"/>
    <w:rsid w:val="00B0057D"/>
    <w:rsid w:val="00B00855"/>
    <w:rsid w:val="00B01165"/>
    <w:rsid w:val="00B01F11"/>
    <w:rsid w:val="00B022FA"/>
    <w:rsid w:val="00B026A1"/>
    <w:rsid w:val="00B04C3B"/>
    <w:rsid w:val="00B06A4C"/>
    <w:rsid w:val="00B07255"/>
    <w:rsid w:val="00B07E08"/>
    <w:rsid w:val="00B106BE"/>
    <w:rsid w:val="00B11C42"/>
    <w:rsid w:val="00B11F15"/>
    <w:rsid w:val="00B13974"/>
    <w:rsid w:val="00B139EF"/>
    <w:rsid w:val="00B13CA0"/>
    <w:rsid w:val="00B151D6"/>
    <w:rsid w:val="00B171ED"/>
    <w:rsid w:val="00B1762C"/>
    <w:rsid w:val="00B178D0"/>
    <w:rsid w:val="00B216DB"/>
    <w:rsid w:val="00B218A1"/>
    <w:rsid w:val="00B254B4"/>
    <w:rsid w:val="00B26840"/>
    <w:rsid w:val="00B26F76"/>
    <w:rsid w:val="00B27C97"/>
    <w:rsid w:val="00B31B8E"/>
    <w:rsid w:val="00B327BE"/>
    <w:rsid w:val="00B33A67"/>
    <w:rsid w:val="00B342F0"/>
    <w:rsid w:val="00B35031"/>
    <w:rsid w:val="00B35DBF"/>
    <w:rsid w:val="00B3789D"/>
    <w:rsid w:val="00B40FBB"/>
    <w:rsid w:val="00B4198E"/>
    <w:rsid w:val="00B4218A"/>
    <w:rsid w:val="00B45C25"/>
    <w:rsid w:val="00B47A89"/>
    <w:rsid w:val="00B51422"/>
    <w:rsid w:val="00B51BB1"/>
    <w:rsid w:val="00B53A58"/>
    <w:rsid w:val="00B53BD0"/>
    <w:rsid w:val="00B55EEA"/>
    <w:rsid w:val="00B579B0"/>
    <w:rsid w:val="00B60060"/>
    <w:rsid w:val="00B63940"/>
    <w:rsid w:val="00B65081"/>
    <w:rsid w:val="00B67A6B"/>
    <w:rsid w:val="00B70316"/>
    <w:rsid w:val="00B71323"/>
    <w:rsid w:val="00B71E18"/>
    <w:rsid w:val="00B75330"/>
    <w:rsid w:val="00B759DD"/>
    <w:rsid w:val="00B7606D"/>
    <w:rsid w:val="00B80779"/>
    <w:rsid w:val="00B807D7"/>
    <w:rsid w:val="00B8232F"/>
    <w:rsid w:val="00B86224"/>
    <w:rsid w:val="00B8674E"/>
    <w:rsid w:val="00B86DFB"/>
    <w:rsid w:val="00B87091"/>
    <w:rsid w:val="00B87C1C"/>
    <w:rsid w:val="00B906FC"/>
    <w:rsid w:val="00B960D9"/>
    <w:rsid w:val="00B96DAA"/>
    <w:rsid w:val="00BA32DF"/>
    <w:rsid w:val="00BB270C"/>
    <w:rsid w:val="00BB3B3F"/>
    <w:rsid w:val="00BB68A1"/>
    <w:rsid w:val="00BC0331"/>
    <w:rsid w:val="00BC40A0"/>
    <w:rsid w:val="00BD0059"/>
    <w:rsid w:val="00BD0852"/>
    <w:rsid w:val="00BD2356"/>
    <w:rsid w:val="00BD59F6"/>
    <w:rsid w:val="00BD5ACC"/>
    <w:rsid w:val="00BD68A1"/>
    <w:rsid w:val="00BE3BBF"/>
    <w:rsid w:val="00BE4844"/>
    <w:rsid w:val="00BE7E4F"/>
    <w:rsid w:val="00BF3E1B"/>
    <w:rsid w:val="00BF45E2"/>
    <w:rsid w:val="00BF567F"/>
    <w:rsid w:val="00BF5A62"/>
    <w:rsid w:val="00BF5DEB"/>
    <w:rsid w:val="00BF67D1"/>
    <w:rsid w:val="00C110C5"/>
    <w:rsid w:val="00C12712"/>
    <w:rsid w:val="00C13C60"/>
    <w:rsid w:val="00C14491"/>
    <w:rsid w:val="00C172C3"/>
    <w:rsid w:val="00C21BEE"/>
    <w:rsid w:val="00C25503"/>
    <w:rsid w:val="00C257B8"/>
    <w:rsid w:val="00C2698D"/>
    <w:rsid w:val="00C30FC3"/>
    <w:rsid w:val="00C32AC7"/>
    <w:rsid w:val="00C40746"/>
    <w:rsid w:val="00C423F0"/>
    <w:rsid w:val="00C43D98"/>
    <w:rsid w:val="00C47005"/>
    <w:rsid w:val="00C50A6F"/>
    <w:rsid w:val="00C52503"/>
    <w:rsid w:val="00C544B0"/>
    <w:rsid w:val="00C54A7A"/>
    <w:rsid w:val="00C55A1A"/>
    <w:rsid w:val="00C61992"/>
    <w:rsid w:val="00C63611"/>
    <w:rsid w:val="00C6455F"/>
    <w:rsid w:val="00C65A1E"/>
    <w:rsid w:val="00C66C15"/>
    <w:rsid w:val="00C67AFC"/>
    <w:rsid w:val="00C71002"/>
    <w:rsid w:val="00C71C98"/>
    <w:rsid w:val="00C73CBA"/>
    <w:rsid w:val="00C75D89"/>
    <w:rsid w:val="00C76773"/>
    <w:rsid w:val="00C82424"/>
    <w:rsid w:val="00C8427D"/>
    <w:rsid w:val="00C85546"/>
    <w:rsid w:val="00C85F75"/>
    <w:rsid w:val="00C8799E"/>
    <w:rsid w:val="00C91DC8"/>
    <w:rsid w:val="00C9298C"/>
    <w:rsid w:val="00C95201"/>
    <w:rsid w:val="00C95FAD"/>
    <w:rsid w:val="00CA017E"/>
    <w:rsid w:val="00CA16B6"/>
    <w:rsid w:val="00CB04FC"/>
    <w:rsid w:val="00CB075B"/>
    <w:rsid w:val="00CB10FD"/>
    <w:rsid w:val="00CB207D"/>
    <w:rsid w:val="00CB3188"/>
    <w:rsid w:val="00CB4F97"/>
    <w:rsid w:val="00CC073C"/>
    <w:rsid w:val="00CC1C6C"/>
    <w:rsid w:val="00CC1DD7"/>
    <w:rsid w:val="00CC5D0E"/>
    <w:rsid w:val="00CC6BF0"/>
    <w:rsid w:val="00CD082D"/>
    <w:rsid w:val="00CD1078"/>
    <w:rsid w:val="00CD342A"/>
    <w:rsid w:val="00CD41B9"/>
    <w:rsid w:val="00CD612C"/>
    <w:rsid w:val="00CD7A0D"/>
    <w:rsid w:val="00CE126A"/>
    <w:rsid w:val="00CE16A2"/>
    <w:rsid w:val="00CE4C81"/>
    <w:rsid w:val="00CE5A18"/>
    <w:rsid w:val="00CF01EC"/>
    <w:rsid w:val="00CF1AA4"/>
    <w:rsid w:val="00D00A80"/>
    <w:rsid w:val="00D042C9"/>
    <w:rsid w:val="00D064E7"/>
    <w:rsid w:val="00D068B3"/>
    <w:rsid w:val="00D07979"/>
    <w:rsid w:val="00D15E8D"/>
    <w:rsid w:val="00D17289"/>
    <w:rsid w:val="00D17D92"/>
    <w:rsid w:val="00D20864"/>
    <w:rsid w:val="00D21BD3"/>
    <w:rsid w:val="00D222A6"/>
    <w:rsid w:val="00D301D7"/>
    <w:rsid w:val="00D320DA"/>
    <w:rsid w:val="00D37DA0"/>
    <w:rsid w:val="00D51108"/>
    <w:rsid w:val="00D53A31"/>
    <w:rsid w:val="00D53D0C"/>
    <w:rsid w:val="00D5714A"/>
    <w:rsid w:val="00D645B2"/>
    <w:rsid w:val="00D64961"/>
    <w:rsid w:val="00D67252"/>
    <w:rsid w:val="00D7339E"/>
    <w:rsid w:val="00D74937"/>
    <w:rsid w:val="00D7540D"/>
    <w:rsid w:val="00D75A23"/>
    <w:rsid w:val="00D84424"/>
    <w:rsid w:val="00D86E35"/>
    <w:rsid w:val="00D871C8"/>
    <w:rsid w:val="00D90257"/>
    <w:rsid w:val="00D938DE"/>
    <w:rsid w:val="00D93CD3"/>
    <w:rsid w:val="00D945DD"/>
    <w:rsid w:val="00D94892"/>
    <w:rsid w:val="00D965AC"/>
    <w:rsid w:val="00D967A8"/>
    <w:rsid w:val="00D96A41"/>
    <w:rsid w:val="00DA00DE"/>
    <w:rsid w:val="00DA0232"/>
    <w:rsid w:val="00DA1B6A"/>
    <w:rsid w:val="00DA224B"/>
    <w:rsid w:val="00DA5FDA"/>
    <w:rsid w:val="00DB0163"/>
    <w:rsid w:val="00DB151F"/>
    <w:rsid w:val="00DB18A6"/>
    <w:rsid w:val="00DB5DBC"/>
    <w:rsid w:val="00DC6731"/>
    <w:rsid w:val="00DC78E1"/>
    <w:rsid w:val="00DC7F01"/>
    <w:rsid w:val="00DD3400"/>
    <w:rsid w:val="00DD5AB4"/>
    <w:rsid w:val="00DD5EDF"/>
    <w:rsid w:val="00DE10C8"/>
    <w:rsid w:val="00DE13A7"/>
    <w:rsid w:val="00DE14C2"/>
    <w:rsid w:val="00DE29EB"/>
    <w:rsid w:val="00DE3E86"/>
    <w:rsid w:val="00DE4802"/>
    <w:rsid w:val="00DE56FE"/>
    <w:rsid w:val="00DE5D97"/>
    <w:rsid w:val="00DE620B"/>
    <w:rsid w:val="00DE7488"/>
    <w:rsid w:val="00DF066A"/>
    <w:rsid w:val="00DF17C6"/>
    <w:rsid w:val="00DF20CE"/>
    <w:rsid w:val="00DF29C2"/>
    <w:rsid w:val="00DF4260"/>
    <w:rsid w:val="00DF5828"/>
    <w:rsid w:val="00DF683C"/>
    <w:rsid w:val="00DF75E7"/>
    <w:rsid w:val="00DF7F4E"/>
    <w:rsid w:val="00E025CF"/>
    <w:rsid w:val="00E03BCE"/>
    <w:rsid w:val="00E065B5"/>
    <w:rsid w:val="00E13373"/>
    <w:rsid w:val="00E14725"/>
    <w:rsid w:val="00E15DB9"/>
    <w:rsid w:val="00E167E8"/>
    <w:rsid w:val="00E2047C"/>
    <w:rsid w:val="00E25CC8"/>
    <w:rsid w:val="00E267FB"/>
    <w:rsid w:val="00E26BB9"/>
    <w:rsid w:val="00E26E85"/>
    <w:rsid w:val="00E31042"/>
    <w:rsid w:val="00E31649"/>
    <w:rsid w:val="00E342DF"/>
    <w:rsid w:val="00E34FE5"/>
    <w:rsid w:val="00E3704D"/>
    <w:rsid w:val="00E37B57"/>
    <w:rsid w:val="00E41AC1"/>
    <w:rsid w:val="00E5009A"/>
    <w:rsid w:val="00E53BE0"/>
    <w:rsid w:val="00E562A0"/>
    <w:rsid w:val="00E56682"/>
    <w:rsid w:val="00E56AB3"/>
    <w:rsid w:val="00E607A5"/>
    <w:rsid w:val="00E60D29"/>
    <w:rsid w:val="00E60E60"/>
    <w:rsid w:val="00E612D6"/>
    <w:rsid w:val="00E618C3"/>
    <w:rsid w:val="00E7058D"/>
    <w:rsid w:val="00E70FC0"/>
    <w:rsid w:val="00E71319"/>
    <w:rsid w:val="00E72639"/>
    <w:rsid w:val="00E749F4"/>
    <w:rsid w:val="00E76A78"/>
    <w:rsid w:val="00E81375"/>
    <w:rsid w:val="00E817C5"/>
    <w:rsid w:val="00E81DF9"/>
    <w:rsid w:val="00E87CCC"/>
    <w:rsid w:val="00E87E05"/>
    <w:rsid w:val="00E92D9A"/>
    <w:rsid w:val="00E93BDB"/>
    <w:rsid w:val="00E95C6F"/>
    <w:rsid w:val="00E979CD"/>
    <w:rsid w:val="00EA1DA7"/>
    <w:rsid w:val="00EA317B"/>
    <w:rsid w:val="00EA397C"/>
    <w:rsid w:val="00EA3BC0"/>
    <w:rsid w:val="00EA797F"/>
    <w:rsid w:val="00EB15E2"/>
    <w:rsid w:val="00EB1D0C"/>
    <w:rsid w:val="00EB3CB9"/>
    <w:rsid w:val="00EB49D8"/>
    <w:rsid w:val="00EB7D83"/>
    <w:rsid w:val="00EC3210"/>
    <w:rsid w:val="00EC50EE"/>
    <w:rsid w:val="00ED2791"/>
    <w:rsid w:val="00ED35E2"/>
    <w:rsid w:val="00ED35F0"/>
    <w:rsid w:val="00ED7949"/>
    <w:rsid w:val="00EE050E"/>
    <w:rsid w:val="00EE0B00"/>
    <w:rsid w:val="00EE13B7"/>
    <w:rsid w:val="00EE2099"/>
    <w:rsid w:val="00EE2858"/>
    <w:rsid w:val="00EE5739"/>
    <w:rsid w:val="00EE6823"/>
    <w:rsid w:val="00EE7E3B"/>
    <w:rsid w:val="00EF1449"/>
    <w:rsid w:val="00EF352E"/>
    <w:rsid w:val="00EF4708"/>
    <w:rsid w:val="00EF6DCE"/>
    <w:rsid w:val="00EF7E6B"/>
    <w:rsid w:val="00F01916"/>
    <w:rsid w:val="00F035F0"/>
    <w:rsid w:val="00F046F7"/>
    <w:rsid w:val="00F04BB9"/>
    <w:rsid w:val="00F118B6"/>
    <w:rsid w:val="00F12984"/>
    <w:rsid w:val="00F1385E"/>
    <w:rsid w:val="00F139A0"/>
    <w:rsid w:val="00F15C38"/>
    <w:rsid w:val="00F17756"/>
    <w:rsid w:val="00F22B2D"/>
    <w:rsid w:val="00F232CE"/>
    <w:rsid w:val="00F23734"/>
    <w:rsid w:val="00F238F6"/>
    <w:rsid w:val="00F24AC7"/>
    <w:rsid w:val="00F261B8"/>
    <w:rsid w:val="00F316A9"/>
    <w:rsid w:val="00F31B9D"/>
    <w:rsid w:val="00F3269F"/>
    <w:rsid w:val="00F32D09"/>
    <w:rsid w:val="00F34448"/>
    <w:rsid w:val="00F369C8"/>
    <w:rsid w:val="00F3789D"/>
    <w:rsid w:val="00F408A6"/>
    <w:rsid w:val="00F40B84"/>
    <w:rsid w:val="00F41965"/>
    <w:rsid w:val="00F41CBC"/>
    <w:rsid w:val="00F4693B"/>
    <w:rsid w:val="00F52282"/>
    <w:rsid w:val="00F5473F"/>
    <w:rsid w:val="00F62B2A"/>
    <w:rsid w:val="00F640E1"/>
    <w:rsid w:val="00F643C4"/>
    <w:rsid w:val="00F64D82"/>
    <w:rsid w:val="00F666A1"/>
    <w:rsid w:val="00F66F58"/>
    <w:rsid w:val="00F70710"/>
    <w:rsid w:val="00F71638"/>
    <w:rsid w:val="00F74D34"/>
    <w:rsid w:val="00F7502D"/>
    <w:rsid w:val="00F76929"/>
    <w:rsid w:val="00F808F1"/>
    <w:rsid w:val="00F82253"/>
    <w:rsid w:val="00F84C65"/>
    <w:rsid w:val="00F90310"/>
    <w:rsid w:val="00F91008"/>
    <w:rsid w:val="00F93D27"/>
    <w:rsid w:val="00F9784F"/>
    <w:rsid w:val="00FA2A2C"/>
    <w:rsid w:val="00FA422E"/>
    <w:rsid w:val="00FA5F50"/>
    <w:rsid w:val="00FA645D"/>
    <w:rsid w:val="00FA7285"/>
    <w:rsid w:val="00FA7721"/>
    <w:rsid w:val="00FB0B81"/>
    <w:rsid w:val="00FB17E8"/>
    <w:rsid w:val="00FB1B89"/>
    <w:rsid w:val="00FB243F"/>
    <w:rsid w:val="00FB2DFA"/>
    <w:rsid w:val="00FB3538"/>
    <w:rsid w:val="00FB4852"/>
    <w:rsid w:val="00FC26FD"/>
    <w:rsid w:val="00FC3399"/>
    <w:rsid w:val="00FC445C"/>
    <w:rsid w:val="00FC446A"/>
    <w:rsid w:val="00FC4CA3"/>
    <w:rsid w:val="00FC5141"/>
    <w:rsid w:val="00FC5E89"/>
    <w:rsid w:val="00FC5F23"/>
    <w:rsid w:val="00FC6167"/>
    <w:rsid w:val="00FC6BF1"/>
    <w:rsid w:val="00FC6C65"/>
    <w:rsid w:val="00FC6E6A"/>
    <w:rsid w:val="00FC78F8"/>
    <w:rsid w:val="00FD1215"/>
    <w:rsid w:val="00FD6999"/>
    <w:rsid w:val="00FD74DB"/>
    <w:rsid w:val="00FD7EE7"/>
    <w:rsid w:val="00FE0E07"/>
    <w:rsid w:val="00FE0EE1"/>
    <w:rsid w:val="00FE1AEC"/>
    <w:rsid w:val="00FE3327"/>
    <w:rsid w:val="00FE4658"/>
    <w:rsid w:val="00FE5D23"/>
    <w:rsid w:val="00FE6A83"/>
    <w:rsid w:val="00FF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93B"/>
    <w:rPr>
      <w:sz w:val="24"/>
      <w:szCs w:val="24"/>
    </w:rPr>
  </w:style>
  <w:style w:type="paragraph" w:styleId="Heading1">
    <w:name w:val="heading 1"/>
    <w:basedOn w:val="Normal"/>
    <w:next w:val="Normal"/>
    <w:autoRedefine/>
    <w:qFormat/>
    <w:rsid w:val="00354385"/>
    <w:pPr>
      <w:keepNext/>
      <w:spacing w:before="240" w:after="60"/>
      <w:outlineLvl w:val="0"/>
    </w:pPr>
    <w:rPr>
      <w:rFonts w:ascii="Verdana" w:hAnsi="Verdana" w:cs="Arial"/>
      <w:b/>
      <w:bCs/>
      <w:color w:val="000000"/>
      <w:kern w:val="32"/>
      <w:sz w:val="32"/>
      <w:szCs w:val="32"/>
    </w:rPr>
  </w:style>
  <w:style w:type="paragraph" w:styleId="Heading2">
    <w:name w:val="heading 2"/>
    <w:basedOn w:val="Normal"/>
    <w:next w:val="Normal"/>
    <w:qFormat/>
    <w:rsid w:val="003543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rsid w:val="00354385"/>
  </w:style>
  <w:style w:type="paragraph" w:customStyle="1" w:styleId="Style3">
    <w:name w:val="Style3"/>
    <w:basedOn w:val="Heading2"/>
    <w:autoRedefine/>
    <w:rsid w:val="00354385"/>
    <w:pPr>
      <w:numPr>
        <w:numId w:val="1"/>
      </w:numPr>
    </w:pPr>
    <w:rPr>
      <w:rFonts w:ascii="Verdana" w:hAnsi="Verdana"/>
      <w:b w:val="0"/>
      <w:color w:val="000000"/>
      <w:kern w:val="16"/>
    </w:rPr>
  </w:style>
  <w:style w:type="paragraph" w:customStyle="1" w:styleId="Style4">
    <w:name w:val="Style4"/>
    <w:basedOn w:val="Style3"/>
    <w:autoRedefine/>
    <w:rsid w:val="00354385"/>
    <w:pPr>
      <w:numPr>
        <w:numId w:val="0"/>
      </w:numPr>
    </w:pPr>
    <w:rPr>
      <w:i w:val="0"/>
      <w:sz w:val="24"/>
    </w:rPr>
  </w:style>
  <w:style w:type="paragraph" w:styleId="BalloonText">
    <w:name w:val="Balloon Text"/>
    <w:basedOn w:val="Normal"/>
    <w:link w:val="BalloonTextChar"/>
    <w:rsid w:val="009D5F05"/>
    <w:rPr>
      <w:rFonts w:ascii="Tahoma" w:hAnsi="Tahoma" w:cs="Tahoma"/>
      <w:sz w:val="16"/>
      <w:szCs w:val="16"/>
    </w:rPr>
  </w:style>
  <w:style w:type="character" w:customStyle="1" w:styleId="BalloonTextChar">
    <w:name w:val="Balloon Text Char"/>
    <w:basedOn w:val="DefaultParagraphFont"/>
    <w:link w:val="BalloonText"/>
    <w:rsid w:val="009D5F05"/>
    <w:rPr>
      <w:rFonts w:ascii="Tahoma" w:hAnsi="Tahoma" w:cs="Tahoma"/>
      <w:sz w:val="16"/>
      <w:szCs w:val="16"/>
    </w:rPr>
  </w:style>
  <w:style w:type="paragraph" w:styleId="Header">
    <w:name w:val="header"/>
    <w:basedOn w:val="Normal"/>
    <w:link w:val="HeaderChar"/>
    <w:uiPriority w:val="99"/>
    <w:rsid w:val="00486F1F"/>
    <w:pPr>
      <w:tabs>
        <w:tab w:val="center" w:pos="4680"/>
        <w:tab w:val="right" w:pos="9360"/>
      </w:tabs>
    </w:pPr>
  </w:style>
  <w:style w:type="character" w:customStyle="1" w:styleId="HeaderChar">
    <w:name w:val="Header Char"/>
    <w:basedOn w:val="DefaultParagraphFont"/>
    <w:link w:val="Header"/>
    <w:uiPriority w:val="99"/>
    <w:rsid w:val="00486F1F"/>
    <w:rPr>
      <w:sz w:val="24"/>
      <w:szCs w:val="24"/>
    </w:rPr>
  </w:style>
  <w:style w:type="paragraph" w:styleId="Footer">
    <w:name w:val="footer"/>
    <w:basedOn w:val="Normal"/>
    <w:link w:val="FooterChar"/>
    <w:uiPriority w:val="99"/>
    <w:rsid w:val="00486F1F"/>
    <w:pPr>
      <w:tabs>
        <w:tab w:val="center" w:pos="4680"/>
        <w:tab w:val="right" w:pos="9360"/>
      </w:tabs>
    </w:pPr>
  </w:style>
  <w:style w:type="character" w:customStyle="1" w:styleId="FooterChar">
    <w:name w:val="Footer Char"/>
    <w:basedOn w:val="DefaultParagraphFont"/>
    <w:link w:val="Footer"/>
    <w:uiPriority w:val="99"/>
    <w:rsid w:val="00486F1F"/>
    <w:rPr>
      <w:sz w:val="24"/>
      <w:szCs w:val="24"/>
    </w:rPr>
  </w:style>
  <w:style w:type="table" w:styleId="TableGrid">
    <w:name w:val="Table Grid"/>
    <w:basedOn w:val="TableNormal"/>
    <w:rsid w:val="005769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B7D23"/>
    <w:pPr>
      <w:ind w:left="720"/>
      <w:contextualSpacing/>
    </w:pPr>
  </w:style>
  <w:style w:type="table" w:customStyle="1" w:styleId="MediumShading21">
    <w:name w:val="Medium Shading 21"/>
    <w:basedOn w:val="TableNormal"/>
    <w:uiPriority w:val="64"/>
    <w:rsid w:val="0027316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Simple3">
    <w:name w:val="Table Simple 3"/>
    <w:basedOn w:val="TableNormal"/>
    <w:rsid w:val="00CD107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CD10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562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rsid w:val="00035F40"/>
    <w:rPr>
      <w:color w:val="0000FF"/>
      <w:u w:val="single"/>
    </w:rPr>
  </w:style>
  <w:style w:type="character" w:styleId="PlaceholderText">
    <w:name w:val="Placeholder Text"/>
    <w:basedOn w:val="DefaultParagraphFont"/>
    <w:uiPriority w:val="99"/>
    <w:semiHidden/>
    <w:rsid w:val="00696477"/>
    <w:rPr>
      <w:color w:val="808080"/>
    </w:rPr>
  </w:style>
  <w:style w:type="character" w:customStyle="1" w:styleId="Style2">
    <w:name w:val="Style2"/>
    <w:basedOn w:val="DefaultParagraphFont"/>
    <w:uiPriority w:val="1"/>
    <w:qFormat/>
    <w:rsid w:val="00696477"/>
    <w:rPr>
      <w:rFonts w:ascii="Californian FB" w:hAnsi="Californian FB"/>
      <w:color w:val="0070C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93B"/>
    <w:rPr>
      <w:sz w:val="24"/>
      <w:szCs w:val="24"/>
    </w:rPr>
  </w:style>
  <w:style w:type="paragraph" w:styleId="Heading1">
    <w:name w:val="heading 1"/>
    <w:basedOn w:val="Normal"/>
    <w:next w:val="Normal"/>
    <w:autoRedefine/>
    <w:qFormat/>
    <w:rsid w:val="00354385"/>
    <w:pPr>
      <w:keepNext/>
      <w:spacing w:before="240" w:after="60"/>
      <w:outlineLvl w:val="0"/>
    </w:pPr>
    <w:rPr>
      <w:rFonts w:ascii="Verdana" w:hAnsi="Verdana" w:cs="Arial"/>
      <w:b/>
      <w:bCs/>
      <w:color w:val="000000"/>
      <w:kern w:val="32"/>
      <w:sz w:val="32"/>
      <w:szCs w:val="32"/>
    </w:rPr>
  </w:style>
  <w:style w:type="paragraph" w:styleId="Heading2">
    <w:name w:val="heading 2"/>
    <w:basedOn w:val="Normal"/>
    <w:next w:val="Normal"/>
    <w:qFormat/>
    <w:rsid w:val="003543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rsid w:val="00354385"/>
  </w:style>
  <w:style w:type="paragraph" w:customStyle="1" w:styleId="Style3">
    <w:name w:val="Style3"/>
    <w:basedOn w:val="Heading2"/>
    <w:autoRedefine/>
    <w:rsid w:val="00354385"/>
    <w:pPr>
      <w:numPr>
        <w:numId w:val="1"/>
      </w:numPr>
    </w:pPr>
    <w:rPr>
      <w:rFonts w:ascii="Verdana" w:hAnsi="Verdana"/>
      <w:b w:val="0"/>
      <w:color w:val="000000"/>
      <w:kern w:val="16"/>
    </w:rPr>
  </w:style>
  <w:style w:type="paragraph" w:customStyle="1" w:styleId="Style4">
    <w:name w:val="Style4"/>
    <w:basedOn w:val="Style3"/>
    <w:autoRedefine/>
    <w:rsid w:val="00354385"/>
    <w:pPr>
      <w:numPr>
        <w:numId w:val="0"/>
      </w:numPr>
    </w:pPr>
    <w:rPr>
      <w:i w:val="0"/>
      <w:sz w:val="24"/>
    </w:rPr>
  </w:style>
  <w:style w:type="paragraph" w:styleId="BalloonText">
    <w:name w:val="Balloon Text"/>
    <w:basedOn w:val="Normal"/>
    <w:link w:val="BalloonTextChar"/>
    <w:rsid w:val="009D5F05"/>
    <w:rPr>
      <w:rFonts w:ascii="Tahoma" w:hAnsi="Tahoma" w:cs="Tahoma"/>
      <w:sz w:val="16"/>
      <w:szCs w:val="16"/>
    </w:rPr>
  </w:style>
  <w:style w:type="character" w:customStyle="1" w:styleId="BalloonTextChar">
    <w:name w:val="Balloon Text Char"/>
    <w:basedOn w:val="DefaultParagraphFont"/>
    <w:link w:val="BalloonText"/>
    <w:rsid w:val="009D5F05"/>
    <w:rPr>
      <w:rFonts w:ascii="Tahoma" w:hAnsi="Tahoma" w:cs="Tahoma"/>
      <w:sz w:val="16"/>
      <w:szCs w:val="16"/>
    </w:rPr>
  </w:style>
  <w:style w:type="paragraph" w:styleId="Header">
    <w:name w:val="header"/>
    <w:basedOn w:val="Normal"/>
    <w:link w:val="HeaderChar"/>
    <w:uiPriority w:val="99"/>
    <w:rsid w:val="00486F1F"/>
    <w:pPr>
      <w:tabs>
        <w:tab w:val="center" w:pos="4680"/>
        <w:tab w:val="right" w:pos="9360"/>
      </w:tabs>
    </w:pPr>
  </w:style>
  <w:style w:type="character" w:customStyle="1" w:styleId="HeaderChar">
    <w:name w:val="Header Char"/>
    <w:basedOn w:val="DefaultParagraphFont"/>
    <w:link w:val="Header"/>
    <w:uiPriority w:val="99"/>
    <w:rsid w:val="00486F1F"/>
    <w:rPr>
      <w:sz w:val="24"/>
      <w:szCs w:val="24"/>
    </w:rPr>
  </w:style>
  <w:style w:type="paragraph" w:styleId="Footer">
    <w:name w:val="footer"/>
    <w:basedOn w:val="Normal"/>
    <w:link w:val="FooterChar"/>
    <w:uiPriority w:val="99"/>
    <w:rsid w:val="00486F1F"/>
    <w:pPr>
      <w:tabs>
        <w:tab w:val="center" w:pos="4680"/>
        <w:tab w:val="right" w:pos="9360"/>
      </w:tabs>
    </w:pPr>
  </w:style>
  <w:style w:type="character" w:customStyle="1" w:styleId="FooterChar">
    <w:name w:val="Footer Char"/>
    <w:basedOn w:val="DefaultParagraphFont"/>
    <w:link w:val="Footer"/>
    <w:uiPriority w:val="99"/>
    <w:rsid w:val="00486F1F"/>
    <w:rPr>
      <w:sz w:val="24"/>
      <w:szCs w:val="24"/>
    </w:rPr>
  </w:style>
  <w:style w:type="table" w:styleId="TableGrid">
    <w:name w:val="Table Grid"/>
    <w:basedOn w:val="TableNormal"/>
    <w:rsid w:val="005769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B7D23"/>
    <w:pPr>
      <w:ind w:left="720"/>
      <w:contextualSpacing/>
    </w:pPr>
  </w:style>
  <w:style w:type="table" w:customStyle="1" w:styleId="MediumShading21">
    <w:name w:val="Medium Shading 21"/>
    <w:basedOn w:val="TableNormal"/>
    <w:uiPriority w:val="64"/>
    <w:rsid w:val="0027316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Simple3">
    <w:name w:val="Table Simple 3"/>
    <w:basedOn w:val="TableNormal"/>
    <w:rsid w:val="00CD107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CD10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562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rsid w:val="00035F40"/>
    <w:rPr>
      <w:color w:val="0000FF"/>
      <w:u w:val="single"/>
    </w:rPr>
  </w:style>
  <w:style w:type="character" w:styleId="PlaceholderText">
    <w:name w:val="Placeholder Text"/>
    <w:basedOn w:val="DefaultParagraphFont"/>
    <w:uiPriority w:val="99"/>
    <w:semiHidden/>
    <w:rsid w:val="00696477"/>
    <w:rPr>
      <w:color w:val="808080"/>
    </w:rPr>
  </w:style>
  <w:style w:type="character" w:customStyle="1" w:styleId="Style2">
    <w:name w:val="Style2"/>
    <w:basedOn w:val="DefaultParagraphFont"/>
    <w:uiPriority w:val="1"/>
    <w:qFormat/>
    <w:rsid w:val="00696477"/>
    <w:rPr>
      <w:rFonts w:ascii="Californian FB" w:hAnsi="Californian FB"/>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ay\AppData\Local\Microsoft\Windows\Temporary%20Internet%20Files\Content.Outlook\4WKBK8MC\FINAL%20RIF%20Final%20Project%20Report%2019Apr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9900E50-80FB-48A0-B007-6686A10EF8A7}"/>
      </w:docPartPr>
      <w:docPartBody>
        <w:p w:rsidR="003D3A07" w:rsidRDefault="009078F0">
          <w:r w:rsidRPr="000D626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472497F-3304-46F5-9DAF-1067EDBB2C51}"/>
      </w:docPartPr>
      <w:docPartBody>
        <w:p w:rsidR="003D3A07" w:rsidRDefault="009078F0">
          <w:r w:rsidRPr="000D626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F0"/>
    <w:rsid w:val="003D3A07"/>
    <w:rsid w:val="009078F0"/>
    <w:rsid w:val="00E333F3"/>
    <w:rsid w:val="00FE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8F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8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AB83-9513-4881-8306-E1AB92F3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RIF Final Project Report 19Apr10.dotx</Template>
  <TotalTime>50</TotalTime>
  <Pages>3</Pages>
  <Words>941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Fanshawe College</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dc:creator>
  <cp:lastModifiedBy>jfirby</cp:lastModifiedBy>
  <cp:revision>14</cp:revision>
  <cp:lastPrinted>2011-06-23T19:34:00Z</cp:lastPrinted>
  <dcterms:created xsi:type="dcterms:W3CDTF">2011-06-23T19:04:00Z</dcterms:created>
  <dcterms:modified xsi:type="dcterms:W3CDTF">2011-10-24T14:40:00Z</dcterms:modified>
</cp:coreProperties>
</file>